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D28C" w14:textId="77777777" w:rsidR="00845763" w:rsidRPr="00E6317D" w:rsidRDefault="00845763" w:rsidP="00845763">
      <w:pPr>
        <w:spacing w:after="0"/>
        <w:ind w:left="3544"/>
        <w:jc w:val="right"/>
        <w:rPr>
          <w:b/>
          <w:sz w:val="32"/>
          <w:szCs w:val="32"/>
        </w:rPr>
      </w:pPr>
      <w:bookmarkStart w:id="0" w:name="_Hlk114073410"/>
      <w:bookmarkStart w:id="1" w:name="_Hlk114073409"/>
      <w:r w:rsidRPr="00F9381F">
        <w:rPr>
          <w:noProof/>
          <w:lang w:eastAsia="en-GB"/>
        </w:rPr>
        <w:drawing>
          <wp:anchor distT="0" distB="0" distL="114300" distR="114300" simplePos="0" relativeHeight="251662336" behindDoc="1" locked="0" layoutInCell="1" allowOverlap="1" wp14:anchorId="024DA1F4" wp14:editId="774ABC2B">
            <wp:simplePos x="0" y="0"/>
            <wp:positionH relativeFrom="margin">
              <wp:posOffset>987425</wp:posOffset>
            </wp:positionH>
            <wp:positionV relativeFrom="margin">
              <wp:posOffset>-47625</wp:posOffset>
            </wp:positionV>
            <wp:extent cx="2454910" cy="557530"/>
            <wp:effectExtent l="0" t="0" r="2540" b="0"/>
            <wp:wrapSquare wrapText="bothSides"/>
            <wp:docPr id="1465598933" name="Picture 146559893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4910" cy="557530"/>
                    </a:xfrm>
                    <a:prstGeom prst="rect">
                      <a:avLst/>
                    </a:prstGeom>
                    <a:noFill/>
                  </pic:spPr>
                </pic:pic>
              </a:graphicData>
            </a:graphic>
            <wp14:sizeRelH relativeFrom="page">
              <wp14:pctWidth>0</wp14:pctWidth>
            </wp14:sizeRelH>
            <wp14:sizeRelV relativeFrom="page">
              <wp14:pctHeight>0</wp14:pctHeight>
            </wp14:sizeRelV>
          </wp:anchor>
        </w:drawing>
      </w:r>
    </w:p>
    <w:p w14:paraId="28A044FD" w14:textId="77777777" w:rsidR="00845763" w:rsidRPr="00E6317D" w:rsidRDefault="00845763" w:rsidP="00845763">
      <w:pPr>
        <w:spacing w:after="0"/>
        <w:ind w:left="3544"/>
        <w:jc w:val="right"/>
        <w:rPr>
          <w:b/>
          <w:sz w:val="32"/>
          <w:szCs w:val="32"/>
        </w:rPr>
      </w:pPr>
    </w:p>
    <w:p w14:paraId="278368C4" w14:textId="77777777" w:rsidR="00845763" w:rsidRPr="00E6317D" w:rsidRDefault="00845763" w:rsidP="00845763">
      <w:pPr>
        <w:spacing w:after="0"/>
        <w:ind w:left="3544"/>
        <w:jc w:val="right"/>
        <w:rPr>
          <w:b/>
          <w:sz w:val="32"/>
          <w:szCs w:val="32"/>
        </w:rPr>
      </w:pPr>
    </w:p>
    <w:bookmarkEnd w:id="0"/>
    <w:bookmarkEnd w:id="1"/>
    <w:p w14:paraId="7756EC49" w14:textId="61AAFAEA" w:rsidR="00845763" w:rsidRPr="00F51A5E" w:rsidRDefault="00845763" w:rsidP="00845763">
      <w:pPr>
        <w:jc w:val="center"/>
        <w:rPr>
          <w:rFonts w:ascii="Centra No1 Bold" w:hAnsi="Centra No1 Bold" w:hint="eastAsia"/>
          <w:b/>
          <w:spacing w:val="20"/>
          <w:sz w:val="28"/>
          <w:szCs w:val="28"/>
        </w:rPr>
      </w:pPr>
      <w:r w:rsidRPr="00F51A5E">
        <w:rPr>
          <w:rFonts w:ascii="Centra No1 Bold" w:hAnsi="Centra No1 Bold"/>
          <w:b/>
          <w:spacing w:val="20"/>
          <w:sz w:val="28"/>
          <w:szCs w:val="28"/>
        </w:rPr>
        <w:t>CHORAL EUCHARIST</w:t>
      </w:r>
      <w:r w:rsidR="00481CB1">
        <w:rPr>
          <w:rFonts w:ascii="Centra No1 Bold" w:hAnsi="Centra No1 Bold"/>
          <w:b/>
          <w:spacing w:val="20"/>
          <w:sz w:val="28"/>
          <w:szCs w:val="28"/>
        </w:rPr>
        <w:t xml:space="preserve"> WITH BAPTISMS</w:t>
      </w:r>
    </w:p>
    <w:p w14:paraId="5CB3987D" w14:textId="0FC864DF" w:rsidR="00845763" w:rsidRPr="0023322C" w:rsidRDefault="00481CB1" w:rsidP="00845763">
      <w:pPr>
        <w:jc w:val="center"/>
        <w:rPr>
          <w:b/>
          <w:szCs w:val="18"/>
        </w:rPr>
      </w:pPr>
      <w:r w:rsidRPr="0023322C">
        <w:rPr>
          <w:b/>
          <w:szCs w:val="18"/>
        </w:rPr>
        <w:t>THE SEVENTH SUNDAY OF EASTER</w:t>
      </w:r>
    </w:p>
    <w:p w14:paraId="49366C46" w14:textId="7A353E11" w:rsidR="00481CB1" w:rsidRPr="0023322C" w:rsidRDefault="00481CB1" w:rsidP="00845763">
      <w:pPr>
        <w:jc w:val="center"/>
        <w:rPr>
          <w:b/>
          <w:szCs w:val="18"/>
        </w:rPr>
      </w:pPr>
      <w:r w:rsidRPr="0023322C">
        <w:rPr>
          <w:b/>
          <w:szCs w:val="18"/>
        </w:rPr>
        <w:t>THE SUNDAY AFTER ASCENSION</w:t>
      </w:r>
    </w:p>
    <w:p w14:paraId="70EDE9DE" w14:textId="20042751" w:rsidR="00845763" w:rsidRPr="0023322C" w:rsidRDefault="00481CB1" w:rsidP="00845763">
      <w:pPr>
        <w:spacing w:after="0"/>
        <w:jc w:val="center"/>
        <w:rPr>
          <w:b/>
          <w:szCs w:val="18"/>
        </w:rPr>
      </w:pPr>
      <w:r w:rsidRPr="0023322C">
        <w:rPr>
          <w:b/>
          <w:szCs w:val="18"/>
        </w:rPr>
        <w:t>SUNDAY 17 MAY 2026</w:t>
      </w:r>
    </w:p>
    <w:p w14:paraId="7231F084" w14:textId="3F5D1518" w:rsidR="00845763" w:rsidRPr="0023322C" w:rsidRDefault="00481CB1" w:rsidP="00845763">
      <w:pPr>
        <w:jc w:val="center"/>
        <w:rPr>
          <w:b/>
          <w:szCs w:val="18"/>
        </w:rPr>
      </w:pPr>
      <w:r w:rsidRPr="0023322C">
        <w:rPr>
          <w:b/>
          <w:szCs w:val="18"/>
        </w:rPr>
        <w:t>11.00AM</w:t>
      </w:r>
    </w:p>
    <w:p w14:paraId="00E4F65D" w14:textId="77777777" w:rsidR="00845763" w:rsidRDefault="00845763" w:rsidP="00845763">
      <w:pPr>
        <w:jc w:val="center"/>
        <w:rPr>
          <w:b/>
          <w:szCs w:val="18"/>
        </w:rPr>
      </w:pPr>
    </w:p>
    <w:p w14:paraId="6ACBEB61" w14:textId="77777777" w:rsidR="00845763" w:rsidRDefault="00845763" w:rsidP="00845763">
      <w:pPr>
        <w:jc w:val="center"/>
        <w:rPr>
          <w:b/>
          <w:szCs w:val="18"/>
        </w:rPr>
      </w:pPr>
    </w:p>
    <w:p w14:paraId="2C11DEC7" w14:textId="77777777" w:rsidR="00845763" w:rsidRDefault="00845763" w:rsidP="00845763">
      <w:pPr>
        <w:jc w:val="center"/>
        <w:rPr>
          <w:b/>
          <w:szCs w:val="18"/>
        </w:rPr>
      </w:pPr>
    </w:p>
    <w:p w14:paraId="449C44F2" w14:textId="77777777" w:rsidR="00845763" w:rsidRDefault="00845763" w:rsidP="00845763">
      <w:pPr>
        <w:jc w:val="center"/>
        <w:rPr>
          <w:b/>
          <w:szCs w:val="18"/>
        </w:rPr>
      </w:pPr>
    </w:p>
    <w:p w14:paraId="3A0DCAC9" w14:textId="77777777" w:rsidR="00845763" w:rsidRDefault="00845763" w:rsidP="00845763">
      <w:pPr>
        <w:jc w:val="center"/>
        <w:rPr>
          <w:b/>
          <w:szCs w:val="18"/>
        </w:rPr>
      </w:pPr>
    </w:p>
    <w:p w14:paraId="3E2956D0" w14:textId="77777777" w:rsidR="00845763" w:rsidRDefault="00845763" w:rsidP="00845763">
      <w:pPr>
        <w:jc w:val="center"/>
        <w:rPr>
          <w:b/>
          <w:szCs w:val="18"/>
        </w:rPr>
      </w:pPr>
    </w:p>
    <w:p w14:paraId="52F44294" w14:textId="77777777" w:rsidR="00845763" w:rsidRDefault="00845763" w:rsidP="00845763">
      <w:pPr>
        <w:jc w:val="center"/>
        <w:rPr>
          <w:b/>
          <w:szCs w:val="18"/>
        </w:rPr>
      </w:pPr>
    </w:p>
    <w:p w14:paraId="7FAAF982" w14:textId="77777777" w:rsidR="00845763" w:rsidRDefault="00845763" w:rsidP="00845763">
      <w:pPr>
        <w:jc w:val="center"/>
        <w:rPr>
          <w:b/>
          <w:szCs w:val="18"/>
        </w:rPr>
      </w:pPr>
    </w:p>
    <w:p w14:paraId="5D32F6F2" w14:textId="77777777" w:rsidR="00845763" w:rsidRDefault="00845763" w:rsidP="00845763">
      <w:pPr>
        <w:jc w:val="center"/>
        <w:rPr>
          <w:b/>
          <w:szCs w:val="18"/>
        </w:rPr>
      </w:pPr>
    </w:p>
    <w:p w14:paraId="07389289" w14:textId="77777777" w:rsidR="00845763" w:rsidRDefault="00845763" w:rsidP="00845763">
      <w:pPr>
        <w:jc w:val="center"/>
        <w:rPr>
          <w:b/>
          <w:szCs w:val="18"/>
        </w:rPr>
      </w:pPr>
    </w:p>
    <w:p w14:paraId="205A4579" w14:textId="77777777" w:rsidR="00845763" w:rsidRDefault="00845763" w:rsidP="00845763">
      <w:pPr>
        <w:jc w:val="center"/>
        <w:rPr>
          <w:b/>
          <w:szCs w:val="18"/>
        </w:rPr>
      </w:pPr>
    </w:p>
    <w:p w14:paraId="4227F32C" w14:textId="77777777" w:rsidR="00845763" w:rsidRDefault="00845763" w:rsidP="00845763">
      <w:pPr>
        <w:jc w:val="center"/>
        <w:rPr>
          <w:b/>
          <w:szCs w:val="18"/>
        </w:rPr>
      </w:pPr>
    </w:p>
    <w:p w14:paraId="11A8AC04" w14:textId="77777777" w:rsidR="00845763" w:rsidRDefault="00845763" w:rsidP="00845763">
      <w:pPr>
        <w:jc w:val="center"/>
        <w:rPr>
          <w:b/>
          <w:szCs w:val="18"/>
        </w:rPr>
      </w:pPr>
    </w:p>
    <w:p w14:paraId="0EDBBE71" w14:textId="77777777" w:rsidR="00845763" w:rsidRDefault="00845763" w:rsidP="00845763">
      <w:pPr>
        <w:jc w:val="center"/>
        <w:rPr>
          <w:b/>
          <w:szCs w:val="18"/>
        </w:rPr>
      </w:pPr>
    </w:p>
    <w:p w14:paraId="1F25B63E" w14:textId="77777777" w:rsidR="00845763" w:rsidRDefault="00845763" w:rsidP="00845763">
      <w:pPr>
        <w:jc w:val="center"/>
        <w:rPr>
          <w:b/>
          <w:szCs w:val="18"/>
        </w:rPr>
      </w:pPr>
    </w:p>
    <w:p w14:paraId="04CD1D0D" w14:textId="77777777" w:rsidR="00845763" w:rsidRDefault="00845763" w:rsidP="00845763">
      <w:pPr>
        <w:jc w:val="center"/>
        <w:rPr>
          <w:b/>
          <w:szCs w:val="18"/>
        </w:rPr>
      </w:pPr>
    </w:p>
    <w:p w14:paraId="4BE03BDC" w14:textId="77777777" w:rsidR="00845763" w:rsidRDefault="00845763" w:rsidP="00845763">
      <w:pPr>
        <w:jc w:val="center"/>
        <w:rPr>
          <w:b/>
          <w:szCs w:val="18"/>
        </w:rPr>
      </w:pPr>
    </w:p>
    <w:p w14:paraId="74655357" w14:textId="77777777" w:rsidR="00845763" w:rsidRDefault="00845763" w:rsidP="00845763">
      <w:pPr>
        <w:jc w:val="center"/>
        <w:rPr>
          <w:b/>
          <w:szCs w:val="18"/>
        </w:rPr>
      </w:pPr>
      <w:r>
        <w:rPr>
          <w:b/>
          <w:noProof/>
          <w:szCs w:val="18"/>
        </w:rPr>
        <w:drawing>
          <wp:anchor distT="0" distB="0" distL="114300" distR="114300" simplePos="0" relativeHeight="251663360" behindDoc="0" locked="0" layoutInCell="1" allowOverlap="1" wp14:anchorId="0921B61D" wp14:editId="1548E451">
            <wp:simplePos x="0" y="0"/>
            <wp:positionH relativeFrom="column">
              <wp:posOffset>-314325</wp:posOffset>
            </wp:positionH>
            <wp:positionV relativeFrom="page">
              <wp:posOffset>2705100</wp:posOffset>
            </wp:positionV>
            <wp:extent cx="5045075" cy="4724400"/>
            <wp:effectExtent l="0" t="0" r="3175" b="0"/>
            <wp:wrapNone/>
            <wp:docPr id="258214717" name="Picture 2"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14717" name="Picture 2" descr="A black and white text&#10;&#10;Description automatically generated"/>
                    <pic:cNvPicPr>
                      <a:picLocks noChangeAspect="1"/>
                    </pic:cNvPicPr>
                  </pic:nvPicPr>
                  <pic:blipFill rotWithShape="1">
                    <a:blip r:embed="rId9" cstate="print">
                      <a:extLst>
                        <a:ext uri="{28A0092B-C50C-407E-A947-70E740481C1C}">
                          <a14:useLocalDpi xmlns:a14="http://schemas.microsoft.com/office/drawing/2010/main" val="0"/>
                        </a:ext>
                      </a:extLst>
                    </a:blip>
                    <a:srcRect b="-1198"/>
                    <a:stretch/>
                  </pic:blipFill>
                  <pic:spPr bwMode="auto">
                    <a:xfrm>
                      <a:off x="0" y="0"/>
                      <a:ext cx="5045075" cy="472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E3B2A70" w14:textId="77777777" w:rsidR="00845763" w:rsidRDefault="00845763" w:rsidP="00845763">
      <w:pPr>
        <w:jc w:val="center"/>
        <w:rPr>
          <w:b/>
          <w:szCs w:val="18"/>
        </w:rPr>
      </w:pPr>
    </w:p>
    <w:p w14:paraId="6ED7F203" w14:textId="77777777" w:rsidR="00845763" w:rsidRDefault="00845763" w:rsidP="00845763">
      <w:pPr>
        <w:jc w:val="center"/>
        <w:rPr>
          <w:b/>
          <w:szCs w:val="18"/>
        </w:rPr>
      </w:pPr>
    </w:p>
    <w:p w14:paraId="6D6C4982" w14:textId="77777777" w:rsidR="00845763" w:rsidRPr="00E6317D" w:rsidRDefault="00845763" w:rsidP="00845763">
      <w:pPr>
        <w:jc w:val="center"/>
        <w:rPr>
          <w:b/>
          <w:bCs/>
          <w:szCs w:val="26"/>
        </w:rPr>
      </w:pPr>
      <w:r w:rsidRPr="00E6317D">
        <w:rPr>
          <w:b/>
          <w:bCs/>
          <w:noProof/>
          <w:szCs w:val="26"/>
          <w:lang w:eastAsia="en-GB"/>
        </w:rPr>
        <w:lastRenderedPageBreak/>
        <w:drawing>
          <wp:anchor distT="0" distB="0" distL="114300" distR="114300" simplePos="0" relativeHeight="251659264" behindDoc="0" locked="0" layoutInCell="1" allowOverlap="1" wp14:anchorId="4F051BF8" wp14:editId="0E20A439">
            <wp:simplePos x="0" y="0"/>
            <wp:positionH relativeFrom="margin">
              <wp:posOffset>2225040</wp:posOffset>
            </wp:positionH>
            <wp:positionV relativeFrom="paragraph">
              <wp:posOffset>151130</wp:posOffset>
            </wp:positionV>
            <wp:extent cx="1189990" cy="471805"/>
            <wp:effectExtent l="0" t="0" r="0" b="4445"/>
            <wp:wrapSquare wrapText="bothSides"/>
            <wp:docPr id="6" name="Picture 6"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9990" cy="471805"/>
                    </a:xfrm>
                    <a:prstGeom prst="rect">
                      <a:avLst/>
                    </a:prstGeom>
                    <a:noFill/>
                  </pic:spPr>
                </pic:pic>
              </a:graphicData>
            </a:graphic>
            <wp14:sizeRelH relativeFrom="page">
              <wp14:pctWidth>0</wp14:pctWidth>
            </wp14:sizeRelH>
            <wp14:sizeRelV relativeFrom="page">
              <wp14:pctHeight>0</wp14:pctHeight>
            </wp14:sizeRelV>
          </wp:anchor>
        </w:drawing>
      </w:r>
      <w:r w:rsidRPr="00E6317D">
        <w:rPr>
          <w:noProof/>
          <w:lang w:eastAsia="en-GB"/>
        </w:rPr>
        <mc:AlternateContent>
          <mc:Choice Requires="wps">
            <w:drawing>
              <wp:anchor distT="45720" distB="45720" distL="114300" distR="114300" simplePos="0" relativeHeight="251660288" behindDoc="0" locked="0" layoutInCell="1" allowOverlap="1" wp14:anchorId="613FC425" wp14:editId="6654AB69">
                <wp:simplePos x="0" y="0"/>
                <wp:positionH relativeFrom="margin">
                  <wp:posOffset>939800</wp:posOffset>
                </wp:positionH>
                <wp:positionV relativeFrom="paragraph">
                  <wp:posOffset>238760</wp:posOffset>
                </wp:positionV>
                <wp:extent cx="1285240" cy="258445"/>
                <wp:effectExtent l="0" t="0" r="1016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258445"/>
                        </a:xfrm>
                        <a:prstGeom prst="rect">
                          <a:avLst/>
                        </a:prstGeom>
                        <a:solidFill>
                          <a:schemeClr val="bg1"/>
                        </a:solidFill>
                        <a:ln w="9525">
                          <a:solidFill>
                            <a:schemeClr val="bg1"/>
                          </a:solidFill>
                          <a:miter lim="800000"/>
                          <a:headEnd/>
                          <a:tailEnd/>
                        </a:ln>
                      </wps:spPr>
                      <wps:txbx>
                        <w:txbxContent>
                          <w:p w14:paraId="300B06D7" w14:textId="77777777" w:rsidR="00845763" w:rsidRPr="00100792" w:rsidRDefault="00845763" w:rsidP="00845763">
                            <w:pPr>
                              <w:rPr>
                                <w:b/>
                              </w:rPr>
                            </w:pPr>
                            <w:r w:rsidRPr="00100792">
                              <w:rPr>
                                <w:b/>
                              </w:rPr>
                              <w:t>A MEMBER OF THE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FC425" id="_x0000_t202" coordsize="21600,21600" o:spt="202" path="m,l,21600r21600,l21600,xe">
                <v:stroke joinstyle="miter"/>
                <v:path gradientshapeok="t" o:connecttype="rect"/>
              </v:shapetype>
              <v:shape id="Text Box 2" o:spid="_x0000_s1026" type="#_x0000_t202" style="position:absolute;left:0;text-align:left;margin-left:74pt;margin-top:18.8pt;width:101.2pt;height:20.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" fillcolor="white [3212]" strokecolor="white [3212]">
                <v:textbox>
                  <w:txbxContent>
                    <w:p w14:paraId="300B06D7" w14:textId="77777777" w:rsidR="00845763" w:rsidRPr="00100792" w:rsidRDefault="00845763" w:rsidP="00845763">
                      <w:pPr>
                        <w:rPr>
                          <w:b/>
                        </w:rPr>
                      </w:pPr>
                      <w:r w:rsidRPr="00100792">
                        <w:rPr>
                          <w:b/>
                        </w:rPr>
                        <w:t>A MEMBER OF THE</w:t>
                      </w:r>
                    </w:p>
                  </w:txbxContent>
                </v:textbox>
                <w10:wrap type="square" anchorx="margin"/>
              </v:shape>
            </w:pict>
          </mc:Fallback>
        </mc:AlternateContent>
      </w:r>
      <w:r w:rsidRPr="00E6317D">
        <w:rPr>
          <w:b/>
          <w:bCs/>
          <w:szCs w:val="26"/>
        </w:rPr>
        <w:t xml:space="preserve">WELCOME TO </w:t>
      </w:r>
      <w:r w:rsidRPr="00E6317D">
        <w:rPr>
          <w:rFonts w:cs="Calibri"/>
          <w:b/>
          <w:bCs/>
          <w:szCs w:val="26"/>
        </w:rPr>
        <w:t>S</w:t>
      </w:r>
      <w:r w:rsidRPr="00E6317D">
        <w:rPr>
          <w:b/>
          <w:bCs/>
          <w:szCs w:val="26"/>
        </w:rPr>
        <w:t>OUTHWARK CATHEDRAL</w:t>
      </w:r>
    </w:p>
    <w:p w14:paraId="6E4CFA22" w14:textId="77777777" w:rsidR="00845763" w:rsidRPr="00E6317D" w:rsidRDefault="00845763" w:rsidP="00845763">
      <w:pPr>
        <w:spacing w:after="0"/>
        <w:jc w:val="center"/>
        <w:rPr>
          <w:b/>
          <w:bCs/>
        </w:rPr>
      </w:pPr>
    </w:p>
    <w:p w14:paraId="1A24D893" w14:textId="77777777" w:rsidR="00845763" w:rsidRPr="00E6317D" w:rsidRDefault="00845763" w:rsidP="00845763">
      <w:pPr>
        <w:jc w:val="center"/>
        <w:rPr>
          <w:b/>
          <w:bCs/>
        </w:rPr>
      </w:pPr>
    </w:p>
    <w:p w14:paraId="12953A60" w14:textId="77777777" w:rsidR="00845763" w:rsidRPr="00E6317D" w:rsidRDefault="00845763" w:rsidP="00845763">
      <w:pPr>
        <w:spacing w:after="60"/>
        <w:rPr>
          <w:b/>
          <w:bCs/>
          <w:szCs w:val="20"/>
        </w:rPr>
      </w:pPr>
      <w:r w:rsidRPr="00E6317D">
        <w:rPr>
          <w:b/>
          <w:bCs/>
          <w:szCs w:val="20"/>
        </w:rPr>
        <w:t>ELECTRONIC DEVICES</w:t>
      </w:r>
    </w:p>
    <w:p w14:paraId="01ED267B" w14:textId="77777777" w:rsidR="00845763" w:rsidRPr="00E6317D" w:rsidRDefault="00845763" w:rsidP="00845763">
      <w:pPr>
        <w:ind w:firstLine="720"/>
        <w:rPr>
          <w:szCs w:val="20"/>
        </w:rPr>
      </w:pPr>
      <w:r w:rsidRPr="00E6317D">
        <w:rPr>
          <w:szCs w:val="20"/>
        </w:rPr>
        <w:t>Please ensure that all electronic devices are switched to silent.</w:t>
      </w:r>
    </w:p>
    <w:p w14:paraId="01E9F99B" w14:textId="77777777" w:rsidR="00845763" w:rsidRPr="00E6317D" w:rsidRDefault="00845763" w:rsidP="00845763">
      <w:pPr>
        <w:spacing w:after="60"/>
        <w:rPr>
          <w:b/>
          <w:bCs/>
          <w:szCs w:val="20"/>
        </w:rPr>
      </w:pPr>
      <w:r w:rsidRPr="00E6317D">
        <w:rPr>
          <w:b/>
          <w:bCs/>
          <w:szCs w:val="20"/>
        </w:rPr>
        <w:t>PHOTOGRAPHY</w:t>
      </w:r>
    </w:p>
    <w:p w14:paraId="08195647" w14:textId="77777777" w:rsidR="00845763" w:rsidRPr="00E6317D" w:rsidRDefault="00845763" w:rsidP="00845763">
      <w:pPr>
        <w:ind w:left="720"/>
        <w:rPr>
          <w:szCs w:val="20"/>
        </w:rPr>
      </w:pPr>
      <w:r w:rsidRPr="00E6317D">
        <w:rPr>
          <w:szCs w:val="20"/>
        </w:rPr>
        <w:t xml:space="preserve">Photography and video recording of the Choir is not permitted. </w:t>
      </w:r>
    </w:p>
    <w:p w14:paraId="4F0F9749" w14:textId="77777777" w:rsidR="00845763" w:rsidRPr="00E6317D" w:rsidRDefault="00845763" w:rsidP="00845763">
      <w:pPr>
        <w:ind w:left="720"/>
        <w:rPr>
          <w:szCs w:val="20"/>
        </w:rPr>
      </w:pPr>
      <w:r w:rsidRPr="00E6317D">
        <w:rPr>
          <w:szCs w:val="20"/>
        </w:rPr>
        <w:t>You are welcome to take photographs of the Cathedral but please do not take any photographs or videos during the service.</w:t>
      </w:r>
    </w:p>
    <w:p w14:paraId="242BB843" w14:textId="77777777" w:rsidR="00845763" w:rsidRPr="00E6317D" w:rsidRDefault="00845763" w:rsidP="00845763">
      <w:pPr>
        <w:spacing w:after="60"/>
        <w:rPr>
          <w:b/>
          <w:bCs/>
          <w:szCs w:val="20"/>
        </w:rPr>
      </w:pPr>
      <w:r w:rsidRPr="00E6317D">
        <w:rPr>
          <w:b/>
          <w:bCs/>
          <w:szCs w:val="20"/>
        </w:rPr>
        <w:t>HEARING LOOP</w:t>
      </w:r>
    </w:p>
    <w:p w14:paraId="3C48A374" w14:textId="77777777" w:rsidR="00845763" w:rsidRPr="00E6317D" w:rsidRDefault="00845763" w:rsidP="00845763">
      <w:pPr>
        <w:ind w:firstLine="720"/>
        <w:rPr>
          <w:szCs w:val="20"/>
        </w:rPr>
      </w:pPr>
      <w:r w:rsidRPr="00E6317D">
        <w:rPr>
          <w:szCs w:val="20"/>
        </w:rPr>
        <w:t xml:space="preserve">Please switch your device to </w:t>
      </w:r>
      <w:r>
        <w:rPr>
          <w:szCs w:val="20"/>
        </w:rPr>
        <w:t>‘</w:t>
      </w:r>
      <w:r w:rsidRPr="00E6317D">
        <w:rPr>
          <w:szCs w:val="20"/>
        </w:rPr>
        <w:t>T</w:t>
      </w:r>
      <w:r>
        <w:rPr>
          <w:szCs w:val="20"/>
        </w:rPr>
        <w:t>’</w:t>
      </w:r>
      <w:r w:rsidRPr="00E6317D">
        <w:rPr>
          <w:szCs w:val="20"/>
        </w:rPr>
        <w:t>.</w:t>
      </w:r>
    </w:p>
    <w:p w14:paraId="49B36D0F" w14:textId="77777777" w:rsidR="00845763" w:rsidRPr="00E6317D" w:rsidRDefault="00845763" w:rsidP="00845763">
      <w:pPr>
        <w:rPr>
          <w:b/>
          <w:bCs/>
          <w:szCs w:val="20"/>
        </w:rPr>
      </w:pPr>
      <w:r w:rsidRPr="00E6317D">
        <w:rPr>
          <w:b/>
          <w:bCs/>
          <w:szCs w:val="20"/>
        </w:rPr>
        <w:t>POSTURE</w:t>
      </w:r>
    </w:p>
    <w:p w14:paraId="036BC314" w14:textId="77777777" w:rsidR="00845763" w:rsidRPr="00E6317D" w:rsidRDefault="00845763" w:rsidP="00845763">
      <w:pPr>
        <w:ind w:left="720"/>
        <w:rPr>
          <w:szCs w:val="20"/>
        </w:rPr>
      </w:pPr>
      <w:r w:rsidRPr="00E6317D">
        <w:rPr>
          <w:szCs w:val="20"/>
        </w:rPr>
        <w:t>The instructions in this booklet are not prescriptive. Please sit if that is more appropriate for you.</w:t>
      </w:r>
    </w:p>
    <w:p w14:paraId="58277596" w14:textId="77777777" w:rsidR="00845763" w:rsidRPr="00E6317D" w:rsidRDefault="00845763" w:rsidP="00845763">
      <w:pPr>
        <w:spacing w:after="60"/>
        <w:rPr>
          <w:b/>
          <w:szCs w:val="20"/>
        </w:rPr>
      </w:pPr>
      <w:r w:rsidRPr="00E6317D">
        <w:rPr>
          <w:b/>
          <w:szCs w:val="20"/>
        </w:rPr>
        <w:t>LIVESTREAMING</w:t>
      </w:r>
    </w:p>
    <w:p w14:paraId="7CD6D27B" w14:textId="77777777" w:rsidR="00845763" w:rsidRPr="00E6317D" w:rsidRDefault="00845763" w:rsidP="00845763">
      <w:pPr>
        <w:ind w:left="720"/>
        <w:rPr>
          <w:szCs w:val="20"/>
        </w:rPr>
      </w:pPr>
      <w:r w:rsidRPr="00E6317D">
        <w:rPr>
          <w:szCs w:val="20"/>
        </w:rPr>
        <w:t>Please note that this service is livestreamed. If you would prefer not to appear in the livestream, please sit in the North Transept.</w:t>
      </w:r>
    </w:p>
    <w:p w14:paraId="5855B477" w14:textId="77777777" w:rsidR="00845763" w:rsidRPr="00E6317D" w:rsidRDefault="00845763" w:rsidP="00845763">
      <w:pPr>
        <w:spacing w:after="60"/>
        <w:rPr>
          <w:b/>
          <w:szCs w:val="20"/>
        </w:rPr>
      </w:pPr>
      <w:r w:rsidRPr="00E6317D">
        <w:rPr>
          <w:b/>
          <w:szCs w:val="20"/>
        </w:rPr>
        <w:t>COLLECTIONS &amp; DONATIONS</w:t>
      </w:r>
    </w:p>
    <w:p w14:paraId="6AF915C4" w14:textId="77777777" w:rsidR="00845763" w:rsidRPr="00E6317D" w:rsidRDefault="00845763" w:rsidP="00845763">
      <w:pPr>
        <w:ind w:left="720"/>
        <w:rPr>
          <w:szCs w:val="20"/>
        </w:rPr>
      </w:pPr>
      <w:r w:rsidRPr="00E6317D">
        <w:rPr>
          <w:szCs w:val="20"/>
        </w:rPr>
        <w:t>During the service, a collection will be taken for the maintenance, mission and worship of the Cathedral.</w:t>
      </w:r>
    </w:p>
    <w:p w14:paraId="70C4E68D" w14:textId="77777777" w:rsidR="00845763" w:rsidRPr="00E6317D" w:rsidRDefault="00845763" w:rsidP="00845763">
      <w:pPr>
        <w:ind w:left="720"/>
        <w:rPr>
          <w:szCs w:val="20"/>
        </w:rPr>
      </w:pPr>
      <w:r w:rsidRPr="00E6317D">
        <w:rPr>
          <w:b/>
          <w:szCs w:val="20"/>
        </w:rPr>
        <w:t xml:space="preserve">Cash donations </w:t>
      </w:r>
      <w:r w:rsidRPr="00E6317D">
        <w:rPr>
          <w:szCs w:val="20"/>
        </w:rPr>
        <w:t>may be placed in the baskets brought around by the stewards.</w:t>
      </w:r>
    </w:p>
    <w:p w14:paraId="4CCDB438" w14:textId="77777777" w:rsidR="00845763" w:rsidRPr="00E6317D" w:rsidRDefault="00845763" w:rsidP="00845763">
      <w:pPr>
        <w:ind w:left="720"/>
        <w:rPr>
          <w:szCs w:val="20"/>
        </w:rPr>
      </w:pPr>
      <w:r w:rsidRPr="00E6317D">
        <w:rPr>
          <w:szCs w:val="20"/>
        </w:rPr>
        <w:t xml:space="preserve">If you are a UK taxpayer we would be grateful if, before the service begins, you would complete the yellow envelope provided, since this enables us to claim a further 25% from </w:t>
      </w:r>
      <w:r w:rsidR="006A2D4C">
        <w:rPr>
          <w:szCs w:val="20"/>
        </w:rPr>
        <w:t>HM Revenue &amp; Customs.</w:t>
      </w:r>
    </w:p>
    <w:p w14:paraId="0A87B212" w14:textId="77777777" w:rsidR="00845763" w:rsidRPr="00E6317D" w:rsidRDefault="00845763" w:rsidP="00845763">
      <w:pPr>
        <w:ind w:left="720"/>
        <w:rPr>
          <w:szCs w:val="20"/>
        </w:rPr>
      </w:pPr>
      <w:r w:rsidRPr="00E6317D">
        <w:rPr>
          <w:b/>
          <w:szCs w:val="20"/>
        </w:rPr>
        <w:t xml:space="preserve">Contactless donations </w:t>
      </w:r>
      <w:r w:rsidRPr="00E6317D">
        <w:rPr>
          <w:szCs w:val="20"/>
        </w:rPr>
        <w:t xml:space="preserve">can be made by </w:t>
      </w:r>
      <w:r w:rsidR="006A2D4C">
        <w:rPr>
          <w:szCs w:val="20"/>
        </w:rPr>
        <w:t xml:space="preserve">selecting your donation amount and </w:t>
      </w:r>
      <w:r w:rsidRPr="00E6317D">
        <w:rPr>
          <w:szCs w:val="20"/>
        </w:rPr>
        <w:t>tapping the terminal provided by the stewards.</w:t>
      </w:r>
    </w:p>
    <w:p w14:paraId="12C71B55" w14:textId="77777777" w:rsidR="00845763" w:rsidRPr="00E6317D" w:rsidRDefault="00845763" w:rsidP="00845763">
      <w:pPr>
        <w:rPr>
          <w:szCs w:val="20"/>
        </w:rPr>
      </w:pPr>
      <w:r w:rsidRPr="00E6317D">
        <w:rPr>
          <w:b/>
          <w:noProof/>
          <w:szCs w:val="20"/>
          <w:lang w:eastAsia="en-GB"/>
        </w:rPr>
        <w:drawing>
          <wp:anchor distT="0" distB="0" distL="114300" distR="114300" simplePos="0" relativeHeight="251661312" behindDoc="0" locked="0" layoutInCell="1" allowOverlap="1" wp14:anchorId="5940D188" wp14:editId="26B327F3">
            <wp:simplePos x="0" y="0"/>
            <wp:positionH relativeFrom="margin">
              <wp:posOffset>-238760</wp:posOffset>
            </wp:positionH>
            <wp:positionV relativeFrom="paragraph">
              <wp:posOffset>10160</wp:posOffset>
            </wp:positionV>
            <wp:extent cx="749935" cy="749935"/>
            <wp:effectExtent l="0" t="0" r="0" b="0"/>
            <wp:wrapSquare wrapText="bothSides"/>
            <wp:docPr id="2" name="Picture 2" descr="A qr code on a white backgroun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qr code on a white background&#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a:graphicData>
            </a:graphic>
            <wp14:sizeRelH relativeFrom="page">
              <wp14:pctWidth>0</wp14:pctWidth>
            </wp14:sizeRelH>
            <wp14:sizeRelV relativeFrom="page">
              <wp14:pctHeight>0</wp14:pctHeight>
            </wp14:sizeRelV>
          </wp:anchor>
        </w:drawing>
      </w:r>
      <w:r w:rsidRPr="00E6317D">
        <w:rPr>
          <w:szCs w:val="20"/>
        </w:rPr>
        <w:t>Alternatively, either before or after the service, there are several donation points in the Cathedral where you can make your donation, or you can simply scan the QR code, or text SOUTHWARK (Amount) to 70085 (one standard rate message is also charged). Thank you very much for your generous support of the Cathedral.</w:t>
      </w:r>
    </w:p>
    <w:p w14:paraId="7B704798" w14:textId="77777777" w:rsidR="00845763" w:rsidRPr="00E6317D" w:rsidRDefault="00845763" w:rsidP="00845763">
      <w:pPr>
        <w:ind w:left="720"/>
        <w:rPr>
          <w:szCs w:val="20"/>
        </w:rPr>
      </w:pPr>
      <w:r w:rsidRPr="00E6317D">
        <w:rPr>
          <w:szCs w:val="20"/>
        </w:rPr>
        <w:t>You can also support the Cathedral by buying your books from the ethical online bookseller </w:t>
      </w:r>
      <w:hyperlink r:id="rId13" w:history="1">
        <w:r w:rsidRPr="00E6317D">
          <w:rPr>
            <w:rStyle w:val="Hyperlink"/>
            <w:szCs w:val="20"/>
          </w:rPr>
          <w:t>bookshop.org</w:t>
        </w:r>
      </w:hyperlink>
      <w:r w:rsidRPr="00E6317D">
        <w:rPr>
          <w:szCs w:val="20"/>
        </w:rPr>
        <w:t xml:space="preserve"> and designating Southwark Cathedral shop for the 30% of purchase price donation they offer us.</w:t>
      </w:r>
    </w:p>
    <w:p w14:paraId="5F7D27A6" w14:textId="77777777" w:rsidR="00481CB1" w:rsidRPr="008F082B" w:rsidRDefault="00481CB1" w:rsidP="00481CB1">
      <w:pPr>
        <w:pBdr>
          <w:bottom w:val="single" w:sz="18" w:space="1" w:color="BFBFBF" w:themeColor="background1" w:themeShade="BF"/>
        </w:pBdr>
        <w:rPr>
          <w:b/>
          <w:sz w:val="28"/>
          <w:szCs w:val="28"/>
        </w:rPr>
      </w:pPr>
      <w:r w:rsidRPr="008F082B">
        <w:rPr>
          <w:b/>
          <w:sz w:val="28"/>
          <w:szCs w:val="28"/>
        </w:rPr>
        <w:lastRenderedPageBreak/>
        <w:t>THE CHURCH</w:t>
      </w:r>
      <w:r>
        <w:rPr>
          <w:b/>
          <w:sz w:val="28"/>
          <w:szCs w:val="28"/>
        </w:rPr>
        <w:t>’</w:t>
      </w:r>
      <w:r w:rsidRPr="008F082B">
        <w:rPr>
          <w:b/>
          <w:sz w:val="28"/>
          <w:szCs w:val="28"/>
        </w:rPr>
        <w:t>S BAPTISMAL COMMISSION</w:t>
      </w:r>
    </w:p>
    <w:p w14:paraId="5F66F032" w14:textId="3BA57ECF" w:rsidR="00481CB1" w:rsidRPr="00AA6130" w:rsidRDefault="00481CB1" w:rsidP="00481CB1">
      <w:r w:rsidRPr="00AA6130">
        <w:t>Today, at this Choral Eucharist, we are delighted to welcome the famil</w:t>
      </w:r>
      <w:r>
        <w:t>ies</w:t>
      </w:r>
      <w:r w:rsidRPr="00AA6130">
        <w:t xml:space="preserve"> and friends of </w:t>
      </w:r>
      <w:r w:rsidR="0023322C">
        <w:t>Marion Whewell, Sebastian De Gale-Coke, Lara Moir</w:t>
      </w:r>
      <w:r>
        <w:t xml:space="preserve"> and </w:t>
      </w:r>
      <w:r w:rsidR="0023322C">
        <w:t>Lazlo Dubois-Jacquemin</w:t>
      </w:r>
      <w:r w:rsidRPr="00AA6130">
        <w:t>, who ha</w:t>
      </w:r>
      <w:r>
        <w:t>ve</w:t>
      </w:r>
      <w:r w:rsidRPr="00AA6130">
        <w:t xml:space="preserve"> been brought to baptism. We bring children to baptism knowing that Jesus died and rose again for them and trusting in the promise that God hears and answers prayer. We pray that in Jesus Christ they will know the forgiveness of their sins and the new life of the Spirit.</w:t>
      </w:r>
    </w:p>
    <w:p w14:paraId="0B198B14" w14:textId="4DC32994" w:rsidR="00481CB1" w:rsidRPr="00AA6130" w:rsidRDefault="00481CB1" w:rsidP="00481CB1">
      <w:r w:rsidRPr="00AA6130">
        <w:t xml:space="preserve">As they grow up, they will need the help and encouragement of the Christian community, so that they may learn to know God in public worship and private prayer; follow Jesus Christ in the life of faith; serve their neighbour after the example of Christ; and in due course come to confirmation. As part of the Church of Christ, we all have a duty to support them by prayer, example and teaching. Their parents and godparents have the prime responsibility for guiding and helping them in their early years. This is a demanding task for which they will need the help and grace of God. Therefore let us pray today for grace in guiding </w:t>
      </w:r>
      <w:r w:rsidR="0023322C">
        <w:t>them</w:t>
      </w:r>
      <w:r w:rsidRPr="00AA6130">
        <w:t xml:space="preserve"> in the way of faith.</w:t>
      </w:r>
    </w:p>
    <w:p w14:paraId="6DF93ABB" w14:textId="77777777" w:rsidR="00481CB1" w:rsidRPr="00AA6130" w:rsidRDefault="00481CB1" w:rsidP="00481CB1">
      <w:pPr>
        <w:spacing w:after="0"/>
        <w:ind w:left="720"/>
        <w:rPr>
          <w:b/>
        </w:rPr>
      </w:pPr>
      <w:r w:rsidRPr="00AA6130">
        <w:rPr>
          <w:b/>
        </w:rPr>
        <w:t>Faithful and loving God,</w:t>
      </w:r>
    </w:p>
    <w:p w14:paraId="0D4F082E" w14:textId="77777777" w:rsidR="00481CB1" w:rsidRPr="00AA6130" w:rsidRDefault="00481CB1" w:rsidP="00481CB1">
      <w:pPr>
        <w:spacing w:after="0"/>
        <w:ind w:left="720"/>
        <w:rPr>
          <w:b/>
        </w:rPr>
      </w:pPr>
      <w:r w:rsidRPr="00AA6130">
        <w:rPr>
          <w:b/>
        </w:rPr>
        <w:t>bless those who care for th</w:t>
      </w:r>
      <w:r>
        <w:rPr>
          <w:b/>
        </w:rPr>
        <w:t>ese children</w:t>
      </w:r>
    </w:p>
    <w:p w14:paraId="2BF98416" w14:textId="77777777" w:rsidR="00481CB1" w:rsidRPr="00AA6130" w:rsidRDefault="00481CB1" w:rsidP="00481CB1">
      <w:pPr>
        <w:spacing w:after="0"/>
        <w:ind w:left="720"/>
        <w:rPr>
          <w:b/>
        </w:rPr>
      </w:pPr>
      <w:r w:rsidRPr="00AA6130">
        <w:rPr>
          <w:b/>
        </w:rPr>
        <w:t>and grant them your gifts of love, wisdom and faith.</w:t>
      </w:r>
    </w:p>
    <w:p w14:paraId="1E4CFC63" w14:textId="77777777" w:rsidR="00481CB1" w:rsidRPr="00AA6130" w:rsidRDefault="00481CB1" w:rsidP="00481CB1">
      <w:pPr>
        <w:spacing w:after="0"/>
        <w:ind w:left="720"/>
        <w:rPr>
          <w:b/>
        </w:rPr>
      </w:pPr>
      <w:r w:rsidRPr="00AA6130">
        <w:rPr>
          <w:b/>
        </w:rPr>
        <w:t>Pour upon them your healing and reconciling love</w:t>
      </w:r>
    </w:p>
    <w:p w14:paraId="0A7B24E1" w14:textId="77777777" w:rsidR="00481CB1" w:rsidRPr="00AA6130" w:rsidRDefault="00481CB1" w:rsidP="00481CB1">
      <w:pPr>
        <w:spacing w:after="0"/>
        <w:ind w:left="720"/>
        <w:rPr>
          <w:b/>
        </w:rPr>
      </w:pPr>
      <w:r w:rsidRPr="00AA6130">
        <w:rPr>
          <w:b/>
        </w:rPr>
        <w:t>and protect their homes from all evil.</w:t>
      </w:r>
    </w:p>
    <w:p w14:paraId="31428715" w14:textId="77777777" w:rsidR="00481CB1" w:rsidRPr="00AA6130" w:rsidRDefault="00481CB1" w:rsidP="00481CB1">
      <w:pPr>
        <w:spacing w:after="0"/>
        <w:ind w:left="720"/>
        <w:rPr>
          <w:b/>
        </w:rPr>
      </w:pPr>
      <w:r w:rsidRPr="00AA6130">
        <w:rPr>
          <w:b/>
        </w:rPr>
        <w:t>Fill them with the light of your presence</w:t>
      </w:r>
    </w:p>
    <w:p w14:paraId="60450512" w14:textId="77777777" w:rsidR="00481CB1" w:rsidRPr="00AA6130" w:rsidRDefault="00481CB1" w:rsidP="00481CB1">
      <w:pPr>
        <w:spacing w:after="0"/>
        <w:ind w:left="720"/>
        <w:rPr>
          <w:b/>
        </w:rPr>
      </w:pPr>
      <w:r w:rsidRPr="00AA6130">
        <w:rPr>
          <w:b/>
        </w:rPr>
        <w:t>and establish them in the joy of your kingdom,</w:t>
      </w:r>
    </w:p>
    <w:p w14:paraId="52E07894" w14:textId="77777777" w:rsidR="00481CB1" w:rsidRDefault="00481CB1" w:rsidP="00481CB1">
      <w:pPr>
        <w:spacing w:after="0"/>
        <w:ind w:left="720"/>
        <w:rPr>
          <w:b/>
        </w:rPr>
      </w:pPr>
      <w:r>
        <w:rPr>
          <w:b/>
        </w:rPr>
        <w:t>through Jesus Christ our Lord.</w:t>
      </w:r>
    </w:p>
    <w:p w14:paraId="087E94F8" w14:textId="77777777" w:rsidR="00481CB1" w:rsidRPr="00AA6130" w:rsidRDefault="00481CB1" w:rsidP="00481CB1">
      <w:pPr>
        <w:ind w:left="720"/>
      </w:pPr>
      <w:r w:rsidRPr="00AA6130">
        <w:rPr>
          <w:b/>
        </w:rPr>
        <w:t>Amen.</w:t>
      </w:r>
    </w:p>
    <w:p w14:paraId="7B25A157" w14:textId="77777777" w:rsidR="00481CB1" w:rsidRPr="00AA6130" w:rsidRDefault="00481CB1" w:rsidP="00481CB1"/>
    <w:p w14:paraId="1D778982" w14:textId="77777777" w:rsidR="00845763" w:rsidRDefault="00845763" w:rsidP="00845763">
      <w:pPr>
        <w:spacing w:after="0"/>
        <w:rPr>
          <w:b/>
          <w:sz w:val="28"/>
          <w:szCs w:val="28"/>
        </w:rPr>
      </w:pPr>
    </w:p>
    <w:p w14:paraId="79E1448F" w14:textId="77777777" w:rsidR="00481CB1" w:rsidRDefault="00481CB1" w:rsidP="00845763">
      <w:pPr>
        <w:spacing w:after="0"/>
        <w:rPr>
          <w:b/>
          <w:sz w:val="28"/>
          <w:szCs w:val="28"/>
        </w:rPr>
      </w:pPr>
    </w:p>
    <w:p w14:paraId="4C3DCF0E" w14:textId="77777777" w:rsidR="00481CB1" w:rsidRDefault="00481CB1" w:rsidP="00845763">
      <w:pPr>
        <w:spacing w:after="0"/>
        <w:rPr>
          <w:b/>
          <w:sz w:val="28"/>
          <w:szCs w:val="28"/>
        </w:rPr>
      </w:pPr>
    </w:p>
    <w:p w14:paraId="1799DEA0" w14:textId="77777777" w:rsidR="00481CB1" w:rsidRDefault="00481CB1" w:rsidP="00845763">
      <w:pPr>
        <w:spacing w:after="0"/>
        <w:rPr>
          <w:b/>
          <w:sz w:val="28"/>
          <w:szCs w:val="28"/>
        </w:rPr>
      </w:pPr>
    </w:p>
    <w:p w14:paraId="2D21BDE0" w14:textId="77777777" w:rsidR="00481CB1" w:rsidRDefault="00481CB1" w:rsidP="00845763">
      <w:pPr>
        <w:spacing w:after="0"/>
        <w:rPr>
          <w:b/>
          <w:sz w:val="28"/>
          <w:szCs w:val="28"/>
        </w:rPr>
      </w:pPr>
    </w:p>
    <w:p w14:paraId="385EE4B9" w14:textId="77777777" w:rsidR="00481CB1" w:rsidRDefault="00481CB1" w:rsidP="00845763">
      <w:pPr>
        <w:spacing w:after="0"/>
        <w:rPr>
          <w:b/>
          <w:sz w:val="28"/>
          <w:szCs w:val="28"/>
        </w:rPr>
      </w:pPr>
    </w:p>
    <w:p w14:paraId="6C6A54E9" w14:textId="77777777" w:rsidR="00481CB1" w:rsidRDefault="00481CB1" w:rsidP="00845763">
      <w:pPr>
        <w:spacing w:after="0"/>
        <w:rPr>
          <w:b/>
          <w:sz w:val="28"/>
          <w:szCs w:val="28"/>
        </w:rPr>
      </w:pPr>
    </w:p>
    <w:p w14:paraId="61058CDB" w14:textId="77777777" w:rsidR="00481CB1" w:rsidRDefault="00481CB1" w:rsidP="00845763">
      <w:pPr>
        <w:spacing w:after="0"/>
        <w:rPr>
          <w:b/>
          <w:sz w:val="28"/>
          <w:szCs w:val="28"/>
        </w:rPr>
      </w:pPr>
    </w:p>
    <w:p w14:paraId="7C5EBF21" w14:textId="77777777" w:rsidR="00481CB1" w:rsidRDefault="00481CB1" w:rsidP="00845763">
      <w:pPr>
        <w:spacing w:after="0"/>
        <w:rPr>
          <w:b/>
          <w:sz w:val="28"/>
          <w:szCs w:val="28"/>
        </w:rPr>
      </w:pPr>
    </w:p>
    <w:p w14:paraId="321A8AEF" w14:textId="77777777" w:rsidR="00481CB1" w:rsidRDefault="00481CB1" w:rsidP="00845763">
      <w:pPr>
        <w:spacing w:after="0"/>
        <w:rPr>
          <w:b/>
          <w:sz w:val="28"/>
          <w:szCs w:val="28"/>
        </w:rPr>
      </w:pPr>
    </w:p>
    <w:p w14:paraId="19808AAA" w14:textId="77777777" w:rsidR="00481CB1" w:rsidRDefault="00481CB1" w:rsidP="00845763">
      <w:pPr>
        <w:spacing w:after="0"/>
        <w:rPr>
          <w:b/>
          <w:sz w:val="28"/>
          <w:szCs w:val="28"/>
        </w:rPr>
      </w:pPr>
    </w:p>
    <w:p w14:paraId="085035DB" w14:textId="77777777" w:rsidR="00481CB1" w:rsidRDefault="00481CB1" w:rsidP="00845763">
      <w:pPr>
        <w:spacing w:after="0"/>
        <w:rPr>
          <w:b/>
          <w:sz w:val="28"/>
          <w:szCs w:val="28"/>
        </w:rPr>
      </w:pPr>
    </w:p>
    <w:p w14:paraId="57A906AE" w14:textId="77777777" w:rsidR="00845763" w:rsidRDefault="00845763" w:rsidP="00845763">
      <w:pPr>
        <w:spacing w:after="0"/>
        <w:rPr>
          <w:b/>
          <w:sz w:val="28"/>
          <w:szCs w:val="28"/>
        </w:rPr>
      </w:pPr>
    </w:p>
    <w:p w14:paraId="0A722F95" w14:textId="5E963C16" w:rsidR="00845763" w:rsidRPr="00652EF5" w:rsidRDefault="00845763" w:rsidP="00845763">
      <w:pPr>
        <w:spacing w:after="0"/>
        <w:jc w:val="center"/>
        <w:rPr>
          <w:rFonts w:ascii="Centra No1 Bold" w:hAnsi="Centra No1 Bold" w:hint="eastAsia"/>
          <w:b/>
          <w:spacing w:val="20"/>
          <w:sz w:val="28"/>
          <w:szCs w:val="28"/>
        </w:rPr>
      </w:pPr>
      <w:r w:rsidRPr="00652EF5">
        <w:rPr>
          <w:rFonts w:ascii="Centra No1 Bold" w:hAnsi="Centra No1 Bold"/>
          <w:b/>
          <w:spacing w:val="20"/>
          <w:sz w:val="28"/>
          <w:szCs w:val="28"/>
        </w:rPr>
        <w:t>CHORAL EUCHARIST</w:t>
      </w:r>
      <w:r w:rsidR="00481CB1">
        <w:rPr>
          <w:rFonts w:ascii="Centra No1 Bold" w:hAnsi="Centra No1 Bold"/>
          <w:b/>
          <w:spacing w:val="20"/>
          <w:sz w:val="28"/>
          <w:szCs w:val="28"/>
        </w:rPr>
        <w:t xml:space="preserve"> WITH BAPTISMS</w:t>
      </w:r>
    </w:p>
    <w:p w14:paraId="59982FF5" w14:textId="77777777" w:rsidR="00845763" w:rsidRPr="00652EF5" w:rsidRDefault="00845763" w:rsidP="00845763">
      <w:pPr>
        <w:spacing w:after="0"/>
        <w:jc w:val="center"/>
        <w:rPr>
          <w:rFonts w:ascii="Centra No1 Bold" w:hAnsi="Centra No1 Bold" w:hint="eastAsia"/>
          <w:b/>
          <w:spacing w:val="20"/>
          <w:szCs w:val="18"/>
        </w:rPr>
      </w:pPr>
    </w:p>
    <w:p w14:paraId="3E74B91F" w14:textId="77777777" w:rsidR="00845763" w:rsidRDefault="00845763" w:rsidP="00845763">
      <w:pPr>
        <w:spacing w:after="0"/>
        <w:jc w:val="center"/>
        <w:rPr>
          <w:b/>
          <w:szCs w:val="18"/>
        </w:rPr>
      </w:pPr>
    </w:p>
    <w:p w14:paraId="48A5226A" w14:textId="77777777" w:rsidR="00845763" w:rsidRPr="00C04648" w:rsidRDefault="00845763" w:rsidP="00845763">
      <w:pPr>
        <w:jc w:val="center"/>
        <w:rPr>
          <w:b/>
          <w:szCs w:val="20"/>
        </w:rPr>
      </w:pPr>
      <w:r w:rsidRPr="00C04648">
        <w:rPr>
          <w:b/>
          <w:szCs w:val="20"/>
        </w:rPr>
        <w:t>PRESIDENT</w:t>
      </w:r>
    </w:p>
    <w:p w14:paraId="02262869" w14:textId="33AB6227" w:rsidR="00845763" w:rsidRPr="0074435C" w:rsidRDefault="0074435C" w:rsidP="00845763">
      <w:pPr>
        <w:jc w:val="center"/>
        <w:rPr>
          <w:b/>
          <w:szCs w:val="20"/>
        </w:rPr>
      </w:pPr>
      <w:r w:rsidRPr="0074435C">
        <w:rPr>
          <w:b/>
          <w:szCs w:val="20"/>
        </w:rPr>
        <w:t>Canon Kathryn Fleming, Precentor</w:t>
      </w:r>
    </w:p>
    <w:p w14:paraId="0CE8E6D7" w14:textId="77777777" w:rsidR="00845763" w:rsidRPr="00C04648" w:rsidRDefault="00845763" w:rsidP="00845763">
      <w:pPr>
        <w:jc w:val="center"/>
        <w:rPr>
          <w:b/>
          <w:szCs w:val="20"/>
        </w:rPr>
      </w:pPr>
      <w:r w:rsidRPr="00C04648">
        <w:rPr>
          <w:rFonts w:ascii="Times New Roman" w:hAnsi="Times New Roman" w:cs="Times New Roman"/>
          <w:b/>
          <w:szCs w:val="20"/>
        </w:rPr>
        <w:t>─────</w:t>
      </w:r>
      <w:r w:rsidRPr="00C04648">
        <w:rPr>
          <w:b/>
          <w:szCs w:val="20"/>
        </w:rPr>
        <w:t xml:space="preserve"> </w:t>
      </w:r>
      <w:r w:rsidRPr="00C04648">
        <w:rPr>
          <w:b/>
          <w:color w:val="BFBFBF" w:themeColor="background1" w:themeShade="BF"/>
          <w:szCs w:val="20"/>
        </w:rPr>
        <w:sym w:font="Symbol" w:char="F0A8"/>
      </w:r>
      <w:r w:rsidRPr="00C04648">
        <w:rPr>
          <w:b/>
          <w:szCs w:val="20"/>
        </w:rPr>
        <w:t xml:space="preserve"> </w:t>
      </w:r>
      <w:r w:rsidRPr="00C04648">
        <w:rPr>
          <w:rFonts w:ascii="Times New Roman" w:hAnsi="Times New Roman" w:cs="Times New Roman"/>
          <w:b/>
          <w:szCs w:val="20"/>
        </w:rPr>
        <w:t>─────</w:t>
      </w:r>
      <w:r w:rsidRPr="00C04648">
        <w:rPr>
          <w:b/>
          <w:szCs w:val="20"/>
        </w:rPr>
        <w:t xml:space="preserve"> </w:t>
      </w:r>
    </w:p>
    <w:p w14:paraId="5DEC7D67" w14:textId="77777777" w:rsidR="00845763" w:rsidRPr="00C04648" w:rsidRDefault="00845763" w:rsidP="00845763">
      <w:pPr>
        <w:jc w:val="center"/>
        <w:rPr>
          <w:b/>
          <w:szCs w:val="20"/>
        </w:rPr>
      </w:pPr>
      <w:r w:rsidRPr="00C04648">
        <w:rPr>
          <w:b/>
          <w:szCs w:val="20"/>
        </w:rPr>
        <w:t>DEACON</w:t>
      </w:r>
    </w:p>
    <w:p w14:paraId="5493CB33" w14:textId="76DD6FC1" w:rsidR="00845763" w:rsidRPr="0074435C" w:rsidRDefault="0074435C" w:rsidP="00845763">
      <w:pPr>
        <w:jc w:val="center"/>
        <w:rPr>
          <w:b/>
          <w:bCs/>
          <w:szCs w:val="20"/>
        </w:rPr>
      </w:pPr>
      <w:r w:rsidRPr="0074435C">
        <w:rPr>
          <w:b/>
          <w:bCs/>
          <w:szCs w:val="20"/>
        </w:rPr>
        <w:t>The Rev’d Canon Deacon Frances Hiller, Honorary Minor Canon</w:t>
      </w:r>
    </w:p>
    <w:p w14:paraId="44E73892" w14:textId="77777777" w:rsidR="00845763" w:rsidRPr="00C04648" w:rsidRDefault="00845763" w:rsidP="00845763">
      <w:pPr>
        <w:jc w:val="center"/>
        <w:rPr>
          <w:b/>
          <w:szCs w:val="20"/>
        </w:rPr>
      </w:pPr>
      <w:r w:rsidRPr="00C04648">
        <w:rPr>
          <w:rFonts w:ascii="Times New Roman" w:hAnsi="Times New Roman" w:cs="Times New Roman"/>
          <w:b/>
          <w:szCs w:val="20"/>
        </w:rPr>
        <w:t>─────</w:t>
      </w:r>
      <w:r w:rsidRPr="00C04648">
        <w:rPr>
          <w:b/>
          <w:szCs w:val="20"/>
        </w:rPr>
        <w:t xml:space="preserve"> </w:t>
      </w:r>
      <w:r w:rsidRPr="00C04648">
        <w:rPr>
          <w:b/>
          <w:color w:val="BFBFBF" w:themeColor="background1" w:themeShade="BF"/>
          <w:szCs w:val="20"/>
        </w:rPr>
        <w:sym w:font="Symbol" w:char="F0A8"/>
      </w:r>
      <w:r w:rsidRPr="00C04648">
        <w:rPr>
          <w:b/>
          <w:szCs w:val="20"/>
        </w:rPr>
        <w:t xml:space="preserve"> </w:t>
      </w:r>
      <w:r w:rsidRPr="00C04648">
        <w:rPr>
          <w:rFonts w:ascii="Times New Roman" w:hAnsi="Times New Roman" w:cs="Times New Roman"/>
          <w:b/>
          <w:szCs w:val="20"/>
        </w:rPr>
        <w:t>─────</w:t>
      </w:r>
      <w:r w:rsidRPr="00C04648">
        <w:rPr>
          <w:b/>
          <w:szCs w:val="20"/>
        </w:rPr>
        <w:t xml:space="preserve"> </w:t>
      </w:r>
    </w:p>
    <w:p w14:paraId="75721918" w14:textId="77777777" w:rsidR="00845763" w:rsidRPr="00C04648" w:rsidRDefault="00845763" w:rsidP="00845763">
      <w:pPr>
        <w:jc w:val="center"/>
        <w:rPr>
          <w:b/>
          <w:bCs/>
          <w:szCs w:val="20"/>
        </w:rPr>
      </w:pPr>
      <w:r w:rsidRPr="00C04648">
        <w:rPr>
          <w:b/>
          <w:bCs/>
          <w:szCs w:val="20"/>
        </w:rPr>
        <w:t>SUBDEACON</w:t>
      </w:r>
      <w:r>
        <w:rPr>
          <w:b/>
          <w:bCs/>
          <w:szCs w:val="20"/>
        </w:rPr>
        <w:t xml:space="preserve"> &amp; PREACHER</w:t>
      </w:r>
    </w:p>
    <w:p w14:paraId="3539A8AD" w14:textId="42389FA3" w:rsidR="00845763" w:rsidRPr="0074435C" w:rsidRDefault="0074435C" w:rsidP="00845763">
      <w:pPr>
        <w:jc w:val="center"/>
        <w:rPr>
          <w:b/>
          <w:bCs/>
          <w:szCs w:val="20"/>
        </w:rPr>
      </w:pPr>
      <w:r w:rsidRPr="0074435C">
        <w:rPr>
          <w:b/>
          <w:bCs/>
          <w:szCs w:val="20"/>
        </w:rPr>
        <w:t>Canon Michael Rawson, Sub Dean &amp; Pastor</w:t>
      </w:r>
    </w:p>
    <w:p w14:paraId="0008D18A" w14:textId="77777777" w:rsidR="00845763" w:rsidRPr="00C04648" w:rsidRDefault="00845763" w:rsidP="00845763">
      <w:pPr>
        <w:jc w:val="center"/>
        <w:rPr>
          <w:b/>
          <w:szCs w:val="20"/>
        </w:rPr>
      </w:pPr>
      <w:r w:rsidRPr="00C04648">
        <w:rPr>
          <w:rFonts w:ascii="Times New Roman" w:hAnsi="Times New Roman" w:cs="Times New Roman"/>
          <w:b/>
          <w:szCs w:val="20"/>
        </w:rPr>
        <w:t>─────</w:t>
      </w:r>
      <w:r w:rsidRPr="00C04648">
        <w:rPr>
          <w:b/>
          <w:szCs w:val="20"/>
        </w:rPr>
        <w:t xml:space="preserve"> </w:t>
      </w:r>
      <w:r w:rsidRPr="00C04648">
        <w:rPr>
          <w:b/>
          <w:color w:val="BFBFBF" w:themeColor="background1" w:themeShade="BF"/>
          <w:szCs w:val="20"/>
        </w:rPr>
        <w:sym w:font="Symbol" w:char="F0A8"/>
      </w:r>
      <w:r w:rsidRPr="00C04648">
        <w:rPr>
          <w:b/>
          <w:szCs w:val="20"/>
        </w:rPr>
        <w:t xml:space="preserve"> </w:t>
      </w:r>
      <w:r w:rsidRPr="00C04648">
        <w:rPr>
          <w:rFonts w:ascii="Times New Roman" w:hAnsi="Times New Roman" w:cs="Times New Roman"/>
          <w:b/>
          <w:szCs w:val="20"/>
        </w:rPr>
        <w:t>─────</w:t>
      </w:r>
      <w:r w:rsidRPr="00C04648">
        <w:rPr>
          <w:b/>
          <w:szCs w:val="20"/>
        </w:rPr>
        <w:t xml:space="preserve"> </w:t>
      </w:r>
    </w:p>
    <w:p w14:paraId="6D5B42B1" w14:textId="69E8572C" w:rsidR="00845763" w:rsidRPr="00C04648" w:rsidRDefault="00845763" w:rsidP="00845763">
      <w:pPr>
        <w:jc w:val="center"/>
        <w:rPr>
          <w:b/>
          <w:szCs w:val="20"/>
        </w:rPr>
      </w:pPr>
      <w:r w:rsidRPr="00C04648">
        <w:rPr>
          <w:b/>
          <w:szCs w:val="20"/>
        </w:rPr>
        <w:t>CHOIR</w:t>
      </w:r>
      <w:r w:rsidR="0074435C">
        <w:rPr>
          <w:b/>
          <w:szCs w:val="20"/>
        </w:rPr>
        <w:t xml:space="preserve"> &amp; MUSICIANS</w:t>
      </w:r>
    </w:p>
    <w:p w14:paraId="611A7CE8" w14:textId="5BB86791" w:rsidR="00845763" w:rsidRPr="0074435C" w:rsidRDefault="0074435C" w:rsidP="0074435C">
      <w:pPr>
        <w:spacing w:after="0"/>
        <w:jc w:val="center"/>
        <w:rPr>
          <w:b/>
          <w:bCs/>
          <w:szCs w:val="20"/>
        </w:rPr>
      </w:pPr>
      <w:r w:rsidRPr="0074435C">
        <w:rPr>
          <w:b/>
          <w:bCs/>
          <w:szCs w:val="20"/>
        </w:rPr>
        <w:t>The Cathedral Choir</w:t>
      </w:r>
    </w:p>
    <w:p w14:paraId="1CA1186B" w14:textId="6D69F64F" w:rsidR="0074435C" w:rsidRPr="0074435C" w:rsidRDefault="0074435C" w:rsidP="0074435C">
      <w:pPr>
        <w:spacing w:after="0"/>
        <w:jc w:val="center"/>
        <w:rPr>
          <w:b/>
          <w:bCs/>
          <w:szCs w:val="20"/>
        </w:rPr>
      </w:pPr>
      <w:r w:rsidRPr="0074435C">
        <w:rPr>
          <w:b/>
          <w:bCs/>
          <w:szCs w:val="20"/>
        </w:rPr>
        <w:t>Helen Smee, Director of Music</w:t>
      </w:r>
    </w:p>
    <w:p w14:paraId="4FEEB1E8" w14:textId="770B56E1" w:rsidR="0074435C" w:rsidRPr="0074435C" w:rsidRDefault="0074435C" w:rsidP="00845763">
      <w:pPr>
        <w:jc w:val="center"/>
        <w:rPr>
          <w:b/>
          <w:bCs/>
          <w:szCs w:val="20"/>
        </w:rPr>
      </w:pPr>
      <w:r w:rsidRPr="0074435C">
        <w:rPr>
          <w:b/>
          <w:bCs/>
          <w:szCs w:val="20"/>
        </w:rPr>
        <w:t>Simon Hogan, Cathedral Organist</w:t>
      </w:r>
    </w:p>
    <w:p w14:paraId="5036BA74" w14:textId="77777777" w:rsidR="00845763" w:rsidRPr="00C04648" w:rsidRDefault="00845763" w:rsidP="00845763">
      <w:pPr>
        <w:jc w:val="center"/>
        <w:rPr>
          <w:b/>
          <w:szCs w:val="20"/>
        </w:rPr>
      </w:pPr>
      <w:r w:rsidRPr="00C04648">
        <w:rPr>
          <w:rFonts w:ascii="Times New Roman" w:hAnsi="Times New Roman" w:cs="Times New Roman"/>
          <w:b/>
          <w:szCs w:val="20"/>
        </w:rPr>
        <w:t>─────</w:t>
      </w:r>
      <w:r w:rsidRPr="00C04648">
        <w:rPr>
          <w:b/>
          <w:szCs w:val="20"/>
        </w:rPr>
        <w:t xml:space="preserve"> </w:t>
      </w:r>
      <w:r w:rsidRPr="00C04648">
        <w:rPr>
          <w:b/>
          <w:color w:val="BFBFBF" w:themeColor="background1" w:themeShade="BF"/>
          <w:szCs w:val="20"/>
        </w:rPr>
        <w:sym w:font="Symbol" w:char="F0A8"/>
      </w:r>
      <w:r w:rsidRPr="00C04648">
        <w:rPr>
          <w:b/>
          <w:szCs w:val="20"/>
        </w:rPr>
        <w:t xml:space="preserve"> </w:t>
      </w:r>
      <w:r w:rsidRPr="00C04648">
        <w:rPr>
          <w:rFonts w:ascii="Times New Roman" w:hAnsi="Times New Roman" w:cs="Times New Roman"/>
          <w:b/>
          <w:szCs w:val="20"/>
        </w:rPr>
        <w:t>─────</w:t>
      </w:r>
      <w:r w:rsidRPr="00C04648">
        <w:rPr>
          <w:b/>
          <w:szCs w:val="20"/>
        </w:rPr>
        <w:t xml:space="preserve"> </w:t>
      </w:r>
    </w:p>
    <w:p w14:paraId="5E9BDCBD" w14:textId="77777777" w:rsidR="00845763" w:rsidRPr="00C04648" w:rsidRDefault="00845763" w:rsidP="00845763">
      <w:pPr>
        <w:jc w:val="center"/>
        <w:rPr>
          <w:b/>
          <w:szCs w:val="20"/>
        </w:rPr>
      </w:pPr>
      <w:r w:rsidRPr="00C04648">
        <w:rPr>
          <w:b/>
          <w:szCs w:val="20"/>
        </w:rPr>
        <w:t>SETTING</w:t>
      </w:r>
    </w:p>
    <w:p w14:paraId="1C702E61" w14:textId="131ABC42" w:rsidR="00845763" w:rsidRPr="0074435C" w:rsidRDefault="0074435C" w:rsidP="00845763">
      <w:pPr>
        <w:spacing w:after="0"/>
        <w:jc w:val="center"/>
        <w:rPr>
          <w:b/>
          <w:szCs w:val="20"/>
        </w:rPr>
      </w:pPr>
      <w:r w:rsidRPr="0074435C">
        <w:rPr>
          <w:b/>
          <w:szCs w:val="20"/>
        </w:rPr>
        <w:t>Mass in G</w:t>
      </w:r>
    </w:p>
    <w:p w14:paraId="16B01269" w14:textId="0BE1FDD7" w:rsidR="00845763" w:rsidRPr="0074435C" w:rsidRDefault="0074435C" w:rsidP="00845763">
      <w:pPr>
        <w:jc w:val="center"/>
        <w:rPr>
          <w:b/>
          <w:szCs w:val="20"/>
        </w:rPr>
      </w:pPr>
      <w:r w:rsidRPr="0074435C">
        <w:rPr>
          <w:b/>
          <w:szCs w:val="20"/>
        </w:rPr>
        <w:t>Franz Schubert (1797-1828)</w:t>
      </w:r>
    </w:p>
    <w:p w14:paraId="7BBF1172" w14:textId="77777777" w:rsidR="00845763" w:rsidRPr="00C04648" w:rsidRDefault="00845763" w:rsidP="00845763">
      <w:pPr>
        <w:jc w:val="center"/>
        <w:rPr>
          <w:b/>
          <w:szCs w:val="20"/>
        </w:rPr>
      </w:pPr>
      <w:r w:rsidRPr="00C04648">
        <w:rPr>
          <w:rFonts w:ascii="Times New Roman" w:hAnsi="Times New Roman" w:cs="Times New Roman"/>
          <w:b/>
          <w:szCs w:val="20"/>
        </w:rPr>
        <w:t>─────</w:t>
      </w:r>
      <w:r w:rsidRPr="00C04648">
        <w:rPr>
          <w:b/>
          <w:szCs w:val="20"/>
        </w:rPr>
        <w:t xml:space="preserve"> </w:t>
      </w:r>
      <w:r w:rsidRPr="00C04648">
        <w:rPr>
          <w:b/>
          <w:color w:val="BFBFBF" w:themeColor="background1" w:themeShade="BF"/>
          <w:szCs w:val="20"/>
        </w:rPr>
        <w:sym w:font="Symbol" w:char="F0A8"/>
      </w:r>
      <w:r w:rsidRPr="00C04648">
        <w:rPr>
          <w:b/>
          <w:szCs w:val="20"/>
        </w:rPr>
        <w:t xml:space="preserve"> </w:t>
      </w:r>
      <w:r w:rsidRPr="00C04648">
        <w:rPr>
          <w:rFonts w:ascii="Times New Roman" w:hAnsi="Times New Roman" w:cs="Times New Roman"/>
          <w:b/>
          <w:szCs w:val="20"/>
        </w:rPr>
        <w:t>─────</w:t>
      </w:r>
      <w:r w:rsidRPr="00C04648">
        <w:rPr>
          <w:b/>
          <w:szCs w:val="20"/>
        </w:rPr>
        <w:t xml:space="preserve"> </w:t>
      </w:r>
    </w:p>
    <w:p w14:paraId="6C0D314E" w14:textId="77777777" w:rsidR="00845763" w:rsidRPr="00C04648" w:rsidRDefault="00845763" w:rsidP="00845763">
      <w:pPr>
        <w:jc w:val="center"/>
        <w:rPr>
          <w:b/>
          <w:szCs w:val="20"/>
        </w:rPr>
      </w:pPr>
      <w:r>
        <w:rPr>
          <w:b/>
          <w:szCs w:val="20"/>
        </w:rPr>
        <w:t>MUSIC BEFORE THE SERVICE</w:t>
      </w:r>
    </w:p>
    <w:p w14:paraId="3548B8D4" w14:textId="77777777" w:rsidR="0074435C" w:rsidRDefault="0074435C" w:rsidP="0074435C">
      <w:pPr>
        <w:spacing w:after="0"/>
        <w:jc w:val="center"/>
        <w:rPr>
          <w:b/>
          <w:szCs w:val="20"/>
        </w:rPr>
      </w:pPr>
      <w:r w:rsidRPr="0074435C">
        <w:rPr>
          <w:b/>
          <w:szCs w:val="20"/>
        </w:rPr>
        <w:t>Heut’ triumphieret Gottes Sohn, BWV 630</w:t>
      </w:r>
    </w:p>
    <w:p w14:paraId="34320555" w14:textId="5280E11B" w:rsidR="0074435C" w:rsidRPr="0074435C" w:rsidRDefault="0074435C" w:rsidP="0074435C">
      <w:pPr>
        <w:jc w:val="center"/>
        <w:rPr>
          <w:b/>
          <w:szCs w:val="20"/>
        </w:rPr>
      </w:pPr>
      <w:r w:rsidRPr="0074435C">
        <w:rPr>
          <w:b/>
          <w:szCs w:val="20"/>
        </w:rPr>
        <w:t>Fugue in G, BWV 550</w:t>
      </w:r>
    </w:p>
    <w:p w14:paraId="3EC4F443" w14:textId="3CB795A1" w:rsidR="00845763" w:rsidRPr="0074435C" w:rsidRDefault="0074435C" w:rsidP="00845763">
      <w:pPr>
        <w:jc w:val="center"/>
        <w:rPr>
          <w:b/>
          <w:szCs w:val="20"/>
        </w:rPr>
      </w:pPr>
      <w:r w:rsidRPr="0074435C">
        <w:rPr>
          <w:b/>
          <w:szCs w:val="20"/>
        </w:rPr>
        <w:t>J. S. Bach (1685-1750)</w:t>
      </w:r>
    </w:p>
    <w:p w14:paraId="24DB79B8" w14:textId="77777777" w:rsidR="00845763" w:rsidRDefault="00845763" w:rsidP="00845763">
      <w:pPr>
        <w:spacing w:after="0"/>
        <w:rPr>
          <w:b/>
          <w:bCs/>
          <w:szCs w:val="18"/>
        </w:rPr>
      </w:pPr>
    </w:p>
    <w:p w14:paraId="12D95759" w14:textId="77777777" w:rsidR="00845763" w:rsidRDefault="00845763" w:rsidP="00845763">
      <w:pPr>
        <w:spacing w:after="0"/>
        <w:rPr>
          <w:b/>
          <w:bCs/>
          <w:szCs w:val="18"/>
        </w:rPr>
      </w:pPr>
    </w:p>
    <w:p w14:paraId="36F89A18" w14:textId="77777777" w:rsidR="00845763" w:rsidRDefault="00845763" w:rsidP="00845763">
      <w:pPr>
        <w:spacing w:after="0"/>
        <w:rPr>
          <w:b/>
          <w:bCs/>
          <w:szCs w:val="18"/>
        </w:rPr>
      </w:pPr>
    </w:p>
    <w:p w14:paraId="7A3C5D5D" w14:textId="77777777" w:rsidR="00845763" w:rsidRDefault="00845763" w:rsidP="00845763">
      <w:pPr>
        <w:spacing w:after="0"/>
        <w:rPr>
          <w:b/>
          <w:bCs/>
          <w:szCs w:val="18"/>
        </w:rPr>
      </w:pPr>
    </w:p>
    <w:p w14:paraId="78D6A009" w14:textId="77777777" w:rsidR="00845763" w:rsidRDefault="00845763" w:rsidP="00845763">
      <w:pPr>
        <w:spacing w:after="0"/>
        <w:rPr>
          <w:b/>
          <w:bCs/>
          <w:szCs w:val="18"/>
        </w:rPr>
      </w:pPr>
    </w:p>
    <w:p w14:paraId="57D604AB" w14:textId="77777777" w:rsidR="00845763" w:rsidRPr="00641868" w:rsidRDefault="00845763" w:rsidP="00845763">
      <w:pPr>
        <w:rPr>
          <w:i/>
          <w:iCs/>
          <w:szCs w:val="18"/>
        </w:rPr>
      </w:pPr>
      <w:r>
        <w:rPr>
          <w:i/>
          <w:iCs/>
          <w:szCs w:val="18"/>
        </w:rPr>
        <w:lastRenderedPageBreak/>
        <w:t>Please stand as the Procession enters.</w:t>
      </w:r>
    </w:p>
    <w:p w14:paraId="487DFA53" w14:textId="77777777" w:rsidR="00845763" w:rsidRPr="00C04648" w:rsidRDefault="00845763" w:rsidP="00845763">
      <w:pPr>
        <w:pBdr>
          <w:bottom w:val="single" w:sz="18" w:space="1" w:color="BFBFBF" w:themeColor="background1" w:themeShade="BF"/>
        </w:pBdr>
        <w:rPr>
          <w:b/>
          <w:bCs/>
          <w:sz w:val="24"/>
          <w:szCs w:val="24"/>
        </w:rPr>
      </w:pPr>
      <w:bookmarkStart w:id="2" w:name="_Hlk117685164"/>
      <w:r>
        <w:rPr>
          <w:b/>
          <w:bCs/>
          <w:sz w:val="24"/>
          <w:szCs w:val="24"/>
        </w:rPr>
        <w:t>THE ENTRANCE HYMN</w:t>
      </w:r>
    </w:p>
    <w:p w14:paraId="23F912B4" w14:textId="0A16BFEC" w:rsidR="00845763" w:rsidRPr="004F0199" w:rsidRDefault="00845763" w:rsidP="00845763">
      <w:pPr>
        <w:spacing w:after="0"/>
        <w:jc w:val="center"/>
        <w:rPr>
          <w:b/>
          <w:bCs/>
        </w:rPr>
      </w:pPr>
      <w:r w:rsidRPr="004F0199">
        <w:rPr>
          <w:b/>
          <w:bCs/>
        </w:rPr>
        <w:t>NEH</w:t>
      </w:r>
      <w:r w:rsidR="0074435C" w:rsidRPr="004F0199">
        <w:rPr>
          <w:b/>
          <w:bCs/>
        </w:rPr>
        <w:t xml:space="preserve"> 352 </w:t>
      </w:r>
    </w:p>
    <w:p w14:paraId="37A455FD" w14:textId="77777777" w:rsidR="004F0199" w:rsidRDefault="004F0199" w:rsidP="004F0199">
      <w:pPr>
        <w:jc w:val="center"/>
        <w:rPr>
          <w:lang w:eastAsia="en-GB"/>
        </w:rPr>
      </w:pPr>
      <w:r>
        <w:rPr>
          <w:noProof/>
          <w:lang w:eastAsia="en-GB"/>
        </w:rPr>
        <w:drawing>
          <wp:inline distT="0" distB="0" distL="0" distR="0" wp14:anchorId="1037528D" wp14:editId="71D6F60B">
            <wp:extent cx="3219615" cy="1801590"/>
            <wp:effectExtent l="0" t="0" r="0" b="8255"/>
            <wp:docPr id="701767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67599" name="Picture 70176759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27859" cy="1806203"/>
                    </a:xfrm>
                    <a:prstGeom prst="rect">
                      <a:avLst/>
                    </a:prstGeom>
                  </pic:spPr>
                </pic:pic>
              </a:graphicData>
            </a:graphic>
          </wp:inline>
        </w:drawing>
      </w:r>
    </w:p>
    <w:p w14:paraId="5B102A77" w14:textId="5EA9EADF" w:rsidR="004F0199" w:rsidRPr="004F0199" w:rsidRDefault="004F0199" w:rsidP="004F0199">
      <w:pPr>
        <w:jc w:val="center"/>
        <w:rPr>
          <w:lang w:eastAsia="en-GB"/>
        </w:rPr>
      </w:pPr>
      <w:r w:rsidRPr="004F0199">
        <w:rPr>
          <w:lang w:eastAsia="en-GB"/>
        </w:rPr>
        <w:t>Crown him with many crowns,</w:t>
      </w:r>
      <w:r w:rsidRPr="004F0199">
        <w:rPr>
          <w:lang w:eastAsia="en-GB"/>
        </w:rPr>
        <w:br/>
        <w:t>The Lamb upon his throne;</w:t>
      </w:r>
      <w:r w:rsidRPr="004F0199">
        <w:rPr>
          <w:lang w:eastAsia="en-GB"/>
        </w:rPr>
        <w:br/>
        <w:t>Hark! how the heavenly anthem drowns</w:t>
      </w:r>
      <w:r w:rsidRPr="004F0199">
        <w:rPr>
          <w:lang w:eastAsia="en-GB"/>
        </w:rPr>
        <w:br/>
        <w:t>All music but its own:</w:t>
      </w:r>
      <w:r w:rsidRPr="004F0199">
        <w:rPr>
          <w:lang w:eastAsia="en-GB"/>
        </w:rPr>
        <w:br/>
        <w:t>Awake, my soul, and sing</w:t>
      </w:r>
      <w:r w:rsidRPr="004F0199">
        <w:rPr>
          <w:lang w:eastAsia="en-GB"/>
        </w:rPr>
        <w:br/>
        <w:t>Of him who died for thee,</w:t>
      </w:r>
      <w:r w:rsidRPr="004F0199">
        <w:rPr>
          <w:lang w:eastAsia="en-GB"/>
        </w:rPr>
        <w:br/>
        <w:t>And hail him as thy matchless King</w:t>
      </w:r>
      <w:r w:rsidRPr="004F0199">
        <w:rPr>
          <w:lang w:eastAsia="en-GB"/>
        </w:rPr>
        <w:br/>
        <w:t>Through all eternity.</w:t>
      </w:r>
    </w:p>
    <w:p w14:paraId="1639F5DE" w14:textId="7054ADF3" w:rsidR="004F0199" w:rsidRPr="004F0199" w:rsidRDefault="004F0199" w:rsidP="004F0199">
      <w:pPr>
        <w:jc w:val="center"/>
        <w:rPr>
          <w:lang w:eastAsia="en-GB"/>
        </w:rPr>
      </w:pPr>
      <w:r w:rsidRPr="004F0199">
        <w:rPr>
          <w:lang w:eastAsia="en-GB"/>
        </w:rPr>
        <w:t>Crown him the Virgin's Son,</w:t>
      </w:r>
      <w:r w:rsidRPr="004F0199">
        <w:rPr>
          <w:lang w:eastAsia="en-GB"/>
        </w:rPr>
        <w:br/>
        <w:t>The God incarnate born,</w:t>
      </w:r>
      <w:r w:rsidRPr="004F0199">
        <w:rPr>
          <w:lang w:eastAsia="en-GB"/>
        </w:rPr>
        <w:br/>
        <w:t>Whose arm those crimson trophies won</w:t>
      </w:r>
      <w:r w:rsidRPr="004F0199">
        <w:rPr>
          <w:lang w:eastAsia="en-GB"/>
        </w:rPr>
        <w:br/>
        <w:t>Which now his brow adorn:</w:t>
      </w:r>
      <w:r w:rsidRPr="004F0199">
        <w:rPr>
          <w:lang w:eastAsia="en-GB"/>
        </w:rPr>
        <w:br/>
        <w:t>Fruit of the mystic Rose,</w:t>
      </w:r>
      <w:r w:rsidRPr="004F0199">
        <w:rPr>
          <w:lang w:eastAsia="en-GB"/>
        </w:rPr>
        <w:br/>
        <w:t>As of that Rose the Stem;</w:t>
      </w:r>
      <w:r w:rsidRPr="004F0199">
        <w:rPr>
          <w:lang w:eastAsia="en-GB"/>
        </w:rPr>
        <w:br/>
        <w:t>The Root whence mercy ever flows,</w:t>
      </w:r>
      <w:r w:rsidRPr="004F0199">
        <w:rPr>
          <w:lang w:eastAsia="en-GB"/>
        </w:rPr>
        <w:br/>
        <w:t>The Babe of Bethlehem.</w:t>
      </w:r>
    </w:p>
    <w:p w14:paraId="489A08EF" w14:textId="50D570F7" w:rsidR="004F0199" w:rsidRPr="004F0199" w:rsidRDefault="004F0199" w:rsidP="004F0199">
      <w:pPr>
        <w:jc w:val="center"/>
        <w:rPr>
          <w:lang w:eastAsia="en-GB"/>
        </w:rPr>
      </w:pPr>
      <w:r w:rsidRPr="004F0199">
        <w:rPr>
          <w:lang w:eastAsia="en-GB"/>
        </w:rPr>
        <w:t>Crown him the Lord of love!</w:t>
      </w:r>
      <w:r w:rsidRPr="004F0199">
        <w:rPr>
          <w:lang w:eastAsia="en-GB"/>
        </w:rPr>
        <w:br/>
        <w:t>Behold his hands and side,</w:t>
      </w:r>
      <w:r w:rsidRPr="004F0199">
        <w:rPr>
          <w:lang w:eastAsia="en-GB"/>
        </w:rPr>
        <w:br/>
        <w:t>Rich wounds yet visible above</w:t>
      </w:r>
      <w:r w:rsidRPr="004F0199">
        <w:rPr>
          <w:lang w:eastAsia="en-GB"/>
        </w:rPr>
        <w:br/>
        <w:t>In beauty glorified:</w:t>
      </w:r>
      <w:r w:rsidRPr="004F0199">
        <w:rPr>
          <w:lang w:eastAsia="en-GB"/>
        </w:rPr>
        <w:br/>
        <w:t>No angel in the sky</w:t>
      </w:r>
      <w:r w:rsidRPr="004F0199">
        <w:rPr>
          <w:lang w:eastAsia="en-GB"/>
        </w:rPr>
        <w:br/>
        <w:t>Can fully bear that sight,</w:t>
      </w:r>
      <w:r w:rsidRPr="004F0199">
        <w:rPr>
          <w:lang w:eastAsia="en-GB"/>
        </w:rPr>
        <w:br/>
        <w:t xml:space="preserve">But downward bend </w:t>
      </w:r>
      <w:r>
        <w:rPr>
          <w:lang w:eastAsia="en-GB"/>
        </w:rPr>
        <w:t>their</w:t>
      </w:r>
      <w:r w:rsidRPr="004F0199">
        <w:rPr>
          <w:lang w:eastAsia="en-GB"/>
        </w:rPr>
        <w:t xml:space="preserve"> burning eye</w:t>
      </w:r>
      <w:r>
        <w:rPr>
          <w:lang w:eastAsia="en-GB"/>
        </w:rPr>
        <w:t>s</w:t>
      </w:r>
      <w:r w:rsidRPr="004F0199">
        <w:rPr>
          <w:lang w:eastAsia="en-GB"/>
        </w:rPr>
        <w:br/>
        <w:t>At mysteries so bright.</w:t>
      </w:r>
    </w:p>
    <w:p w14:paraId="74150BCF" w14:textId="77777777" w:rsidR="004F0199" w:rsidRDefault="004F0199" w:rsidP="004F0199">
      <w:pPr>
        <w:jc w:val="center"/>
        <w:rPr>
          <w:lang w:eastAsia="en-GB"/>
        </w:rPr>
      </w:pPr>
    </w:p>
    <w:p w14:paraId="63F5C6C0" w14:textId="66D6AB7C" w:rsidR="004F0199" w:rsidRDefault="004F0199" w:rsidP="004F0199">
      <w:pPr>
        <w:jc w:val="center"/>
        <w:rPr>
          <w:lang w:eastAsia="en-GB"/>
        </w:rPr>
      </w:pPr>
      <w:r>
        <w:rPr>
          <w:noProof/>
          <w:lang w:eastAsia="en-GB"/>
        </w:rPr>
        <w:lastRenderedPageBreak/>
        <w:drawing>
          <wp:inline distT="0" distB="0" distL="0" distR="0" wp14:anchorId="547D97ED" wp14:editId="713A3DCE">
            <wp:extent cx="3219615" cy="1801590"/>
            <wp:effectExtent l="0" t="0" r="0" b="8255"/>
            <wp:docPr id="2044769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67599" name="Picture 70176759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27859" cy="1806203"/>
                    </a:xfrm>
                    <a:prstGeom prst="rect">
                      <a:avLst/>
                    </a:prstGeom>
                  </pic:spPr>
                </pic:pic>
              </a:graphicData>
            </a:graphic>
          </wp:inline>
        </w:drawing>
      </w:r>
    </w:p>
    <w:p w14:paraId="58559702" w14:textId="6672FA36" w:rsidR="004F0199" w:rsidRPr="004F0199" w:rsidRDefault="004F0199" w:rsidP="004F0199">
      <w:pPr>
        <w:jc w:val="center"/>
        <w:rPr>
          <w:lang w:eastAsia="en-GB"/>
        </w:rPr>
      </w:pPr>
      <w:r w:rsidRPr="004F0199">
        <w:rPr>
          <w:lang w:eastAsia="en-GB"/>
        </w:rPr>
        <w:t>Crown Him the Lord of peace,</w:t>
      </w:r>
      <w:r w:rsidRPr="004F0199">
        <w:rPr>
          <w:lang w:eastAsia="en-GB"/>
        </w:rPr>
        <w:br/>
        <w:t>Whose power a sceptre sways</w:t>
      </w:r>
      <w:r w:rsidRPr="004F0199">
        <w:rPr>
          <w:lang w:eastAsia="en-GB"/>
        </w:rPr>
        <w:br/>
        <w:t>From pole to pole, that wars may cease,</w:t>
      </w:r>
      <w:r w:rsidRPr="004F0199">
        <w:rPr>
          <w:lang w:eastAsia="en-GB"/>
        </w:rPr>
        <w:br/>
        <w:t>Absorbed in prayer and praise:</w:t>
      </w:r>
      <w:r w:rsidRPr="004F0199">
        <w:rPr>
          <w:lang w:eastAsia="en-GB"/>
        </w:rPr>
        <w:br/>
        <w:t>His reign shall know no end,</w:t>
      </w:r>
      <w:r w:rsidRPr="004F0199">
        <w:rPr>
          <w:lang w:eastAsia="en-GB"/>
        </w:rPr>
        <w:br/>
        <w:t>And round his pierced feet</w:t>
      </w:r>
      <w:r w:rsidRPr="004F0199">
        <w:rPr>
          <w:lang w:eastAsia="en-GB"/>
        </w:rPr>
        <w:br/>
        <w:t>Fair flowers of Paradise extend</w:t>
      </w:r>
      <w:r w:rsidRPr="004F0199">
        <w:rPr>
          <w:lang w:eastAsia="en-GB"/>
        </w:rPr>
        <w:br/>
        <w:t>Their fragrance ever sweet.</w:t>
      </w:r>
    </w:p>
    <w:p w14:paraId="094C5E6C" w14:textId="01EAC255" w:rsidR="00845763" w:rsidRPr="004F0199" w:rsidRDefault="004F0199" w:rsidP="004F0199">
      <w:pPr>
        <w:jc w:val="center"/>
        <w:rPr>
          <w:lang w:eastAsia="en-GB"/>
        </w:rPr>
      </w:pPr>
      <w:r w:rsidRPr="004F0199">
        <w:rPr>
          <w:lang w:eastAsia="en-GB"/>
        </w:rPr>
        <w:t>Crown him the Lord of years,</w:t>
      </w:r>
      <w:r w:rsidRPr="004F0199">
        <w:rPr>
          <w:lang w:eastAsia="en-GB"/>
        </w:rPr>
        <w:br/>
        <w:t>The Potentate of time,</w:t>
      </w:r>
      <w:r w:rsidRPr="004F0199">
        <w:rPr>
          <w:lang w:eastAsia="en-GB"/>
        </w:rPr>
        <w:br/>
        <w:t>Creator of the rolling spheres,</w:t>
      </w:r>
      <w:r w:rsidRPr="004F0199">
        <w:rPr>
          <w:lang w:eastAsia="en-GB"/>
        </w:rPr>
        <w:br/>
        <w:t>Ineffably sublime.</w:t>
      </w:r>
      <w:r w:rsidRPr="004F0199">
        <w:rPr>
          <w:lang w:eastAsia="en-GB"/>
        </w:rPr>
        <w:br/>
        <w:t>Glassed in a sea of light,</w:t>
      </w:r>
      <w:r w:rsidRPr="004F0199">
        <w:rPr>
          <w:lang w:eastAsia="en-GB"/>
        </w:rPr>
        <w:br/>
        <w:t>Where everlasting waves</w:t>
      </w:r>
      <w:r w:rsidRPr="004F0199">
        <w:rPr>
          <w:lang w:eastAsia="en-GB"/>
        </w:rPr>
        <w:br/>
        <w:t>Reflect his throne—the Infinite!</w:t>
      </w:r>
      <w:r w:rsidRPr="004F0199">
        <w:rPr>
          <w:lang w:eastAsia="en-GB"/>
        </w:rPr>
        <w:br/>
        <w:t>Who lives—and loves—and saves.</w:t>
      </w:r>
    </w:p>
    <w:p w14:paraId="51CF094F" w14:textId="77777777" w:rsidR="00845763" w:rsidRPr="004F0199" w:rsidRDefault="00845763" w:rsidP="00845763">
      <w:pPr>
        <w:jc w:val="center"/>
        <w:rPr>
          <w:b/>
          <w:bCs/>
          <w:lang w:eastAsia="en-GB"/>
        </w:rPr>
        <w:sectPr w:rsidR="00845763" w:rsidRPr="004F0199" w:rsidSect="00845763">
          <w:type w:val="continuous"/>
          <w:pgSz w:w="8420" w:h="11907"/>
          <w:pgMar w:top="720" w:right="720" w:bottom="720" w:left="720" w:header="708" w:footer="0" w:gutter="0"/>
          <w:cols w:space="720"/>
        </w:sectPr>
      </w:pPr>
    </w:p>
    <w:p w14:paraId="0EA4FEC2" w14:textId="76A5045E" w:rsidR="00845763" w:rsidRPr="004F0199" w:rsidRDefault="00845763" w:rsidP="00845763">
      <w:pPr>
        <w:spacing w:after="0"/>
        <w:jc w:val="left"/>
        <w:rPr>
          <w:b/>
          <w:bCs/>
          <w:lang w:eastAsia="en-GB"/>
        </w:rPr>
      </w:pPr>
      <w:r w:rsidRPr="004F0199">
        <w:rPr>
          <w:b/>
          <w:bCs/>
          <w:lang w:eastAsia="en-GB"/>
        </w:rPr>
        <w:t xml:space="preserve">TUNE: </w:t>
      </w:r>
      <w:r w:rsidR="004F0199" w:rsidRPr="004F0199">
        <w:rPr>
          <w:b/>
          <w:bCs/>
          <w:lang w:eastAsia="en-GB"/>
        </w:rPr>
        <w:t>DIADEMATA</w:t>
      </w:r>
    </w:p>
    <w:p w14:paraId="6ACE10E5" w14:textId="3D04AA46" w:rsidR="00845763" w:rsidRPr="004F0199" w:rsidRDefault="004F0199" w:rsidP="00845763">
      <w:pPr>
        <w:spacing w:after="0"/>
        <w:jc w:val="left"/>
        <w:rPr>
          <w:lang w:eastAsia="en-GB"/>
        </w:rPr>
      </w:pPr>
      <w:r w:rsidRPr="004F0199">
        <w:rPr>
          <w:lang w:eastAsia="en-GB"/>
        </w:rPr>
        <w:t>George Elvey (1816-1893)</w:t>
      </w:r>
    </w:p>
    <w:p w14:paraId="7E6B18C6" w14:textId="77777777" w:rsidR="00845763" w:rsidRPr="004F0199" w:rsidRDefault="00845763" w:rsidP="00845763">
      <w:pPr>
        <w:spacing w:after="0"/>
        <w:jc w:val="right"/>
        <w:rPr>
          <w:b/>
          <w:bCs/>
          <w:lang w:eastAsia="en-GB"/>
        </w:rPr>
      </w:pPr>
      <w:r w:rsidRPr="004F0199">
        <w:rPr>
          <w:b/>
          <w:bCs/>
          <w:lang w:eastAsia="en-GB"/>
        </w:rPr>
        <w:t>TEXT:</w:t>
      </w:r>
    </w:p>
    <w:p w14:paraId="6DA2603C" w14:textId="611A2873" w:rsidR="00845763" w:rsidRPr="004F0199" w:rsidRDefault="004F0199" w:rsidP="00845763">
      <w:pPr>
        <w:spacing w:after="0"/>
        <w:jc w:val="right"/>
        <w:rPr>
          <w:lang w:eastAsia="en-GB"/>
        </w:rPr>
      </w:pPr>
      <w:r w:rsidRPr="004F0199">
        <w:rPr>
          <w:lang w:eastAsia="en-GB"/>
        </w:rPr>
        <w:t>Matthew Bridges (1800-1894)</w:t>
      </w:r>
    </w:p>
    <w:p w14:paraId="0952C4D4" w14:textId="77777777" w:rsidR="00845763" w:rsidRDefault="00845763" w:rsidP="00845763">
      <w:pPr>
        <w:pBdr>
          <w:bottom w:val="single" w:sz="18" w:space="1" w:color="BFBFBF" w:themeColor="background1" w:themeShade="BF"/>
        </w:pBdr>
        <w:rPr>
          <w:b/>
          <w:bCs/>
          <w:sz w:val="24"/>
          <w:szCs w:val="24"/>
        </w:rPr>
        <w:sectPr w:rsidR="00845763" w:rsidSect="00845763">
          <w:type w:val="continuous"/>
          <w:pgSz w:w="8420" w:h="11907"/>
          <w:pgMar w:top="720" w:right="720" w:bottom="720" w:left="720" w:header="708" w:footer="0" w:gutter="0"/>
          <w:cols w:num="2" w:space="720"/>
        </w:sectPr>
      </w:pPr>
    </w:p>
    <w:p w14:paraId="4755A333" w14:textId="77777777" w:rsidR="00845763" w:rsidRPr="00F22DAC" w:rsidRDefault="00845763" w:rsidP="00845763">
      <w:pPr>
        <w:pBdr>
          <w:bottom w:val="single" w:sz="18" w:space="1" w:color="BFBFBF" w:themeColor="background1" w:themeShade="BF"/>
        </w:pBdr>
        <w:spacing w:after="0"/>
        <w:rPr>
          <w:b/>
          <w:bCs/>
          <w:szCs w:val="18"/>
        </w:rPr>
      </w:pPr>
    </w:p>
    <w:p w14:paraId="3B62BF7B" w14:textId="77777777" w:rsidR="00845763" w:rsidRDefault="00845763" w:rsidP="00845763">
      <w:pPr>
        <w:pBdr>
          <w:bottom w:val="single" w:sz="18" w:space="1" w:color="BFBFBF" w:themeColor="background1" w:themeShade="BF"/>
        </w:pBdr>
        <w:rPr>
          <w:b/>
          <w:bCs/>
          <w:sz w:val="24"/>
          <w:szCs w:val="24"/>
        </w:rPr>
      </w:pPr>
    </w:p>
    <w:p w14:paraId="5658B75C" w14:textId="77777777" w:rsidR="00845763" w:rsidRDefault="00845763" w:rsidP="00845763">
      <w:pPr>
        <w:pBdr>
          <w:bottom w:val="single" w:sz="18" w:space="1" w:color="BFBFBF" w:themeColor="background1" w:themeShade="BF"/>
        </w:pBdr>
        <w:rPr>
          <w:b/>
          <w:bCs/>
          <w:sz w:val="24"/>
          <w:szCs w:val="24"/>
        </w:rPr>
      </w:pPr>
    </w:p>
    <w:p w14:paraId="247F30EC" w14:textId="77777777" w:rsidR="00845763" w:rsidRDefault="00845763" w:rsidP="00845763">
      <w:pPr>
        <w:pBdr>
          <w:bottom w:val="single" w:sz="18" w:space="1" w:color="BFBFBF" w:themeColor="background1" w:themeShade="BF"/>
        </w:pBdr>
        <w:rPr>
          <w:b/>
          <w:bCs/>
          <w:sz w:val="24"/>
          <w:szCs w:val="24"/>
        </w:rPr>
      </w:pPr>
    </w:p>
    <w:p w14:paraId="3E8481CF" w14:textId="77777777" w:rsidR="00845763" w:rsidRDefault="00845763" w:rsidP="00845763">
      <w:pPr>
        <w:pBdr>
          <w:bottom w:val="single" w:sz="18" w:space="1" w:color="BFBFBF" w:themeColor="background1" w:themeShade="BF"/>
        </w:pBdr>
        <w:rPr>
          <w:b/>
          <w:bCs/>
          <w:sz w:val="24"/>
          <w:szCs w:val="24"/>
        </w:rPr>
      </w:pPr>
    </w:p>
    <w:p w14:paraId="7C74C540" w14:textId="77777777" w:rsidR="00845763" w:rsidRDefault="00845763" w:rsidP="00845763">
      <w:pPr>
        <w:pBdr>
          <w:bottom w:val="single" w:sz="18" w:space="1" w:color="BFBFBF" w:themeColor="background1" w:themeShade="BF"/>
        </w:pBdr>
        <w:rPr>
          <w:b/>
          <w:bCs/>
          <w:sz w:val="24"/>
          <w:szCs w:val="24"/>
        </w:rPr>
      </w:pPr>
    </w:p>
    <w:p w14:paraId="26C02D66" w14:textId="77777777" w:rsidR="00845763" w:rsidRDefault="00845763" w:rsidP="00845763">
      <w:pPr>
        <w:pBdr>
          <w:bottom w:val="single" w:sz="18" w:space="1" w:color="BFBFBF" w:themeColor="background1" w:themeShade="BF"/>
        </w:pBdr>
        <w:rPr>
          <w:b/>
          <w:bCs/>
          <w:sz w:val="24"/>
          <w:szCs w:val="24"/>
        </w:rPr>
      </w:pPr>
    </w:p>
    <w:p w14:paraId="20063A9F" w14:textId="77777777" w:rsidR="00845763" w:rsidRDefault="00845763" w:rsidP="00845763">
      <w:pPr>
        <w:pBdr>
          <w:bottom w:val="single" w:sz="18" w:space="1" w:color="BFBFBF" w:themeColor="background1" w:themeShade="BF"/>
        </w:pBdr>
      </w:pPr>
      <w:r>
        <w:rPr>
          <w:b/>
          <w:bCs/>
          <w:sz w:val="24"/>
          <w:szCs w:val="24"/>
        </w:rPr>
        <w:lastRenderedPageBreak/>
        <w:t>THE GATHERING</w:t>
      </w:r>
    </w:p>
    <w:bookmarkEnd w:id="2"/>
    <w:p w14:paraId="6DC72420" w14:textId="77777777" w:rsidR="0023322C" w:rsidRPr="00D36354" w:rsidRDefault="0023322C" w:rsidP="0023322C">
      <w:pPr>
        <w:spacing w:after="0"/>
        <w:ind w:left="720"/>
        <w:rPr>
          <w:szCs w:val="20"/>
        </w:rPr>
      </w:pPr>
      <w:r w:rsidRPr="00D36354">
        <w:rPr>
          <w:szCs w:val="20"/>
        </w:rPr>
        <w:t>In the name of the Father,</w:t>
      </w:r>
    </w:p>
    <w:p w14:paraId="0BC1D830" w14:textId="77777777" w:rsidR="0023322C" w:rsidRPr="00D36354" w:rsidRDefault="0023322C" w:rsidP="0023322C">
      <w:pPr>
        <w:spacing w:after="0"/>
        <w:ind w:left="720"/>
        <w:rPr>
          <w:szCs w:val="20"/>
        </w:rPr>
      </w:pPr>
      <w:r>
        <w:rPr>
          <w:szCs w:val="20"/>
        </w:rPr>
        <w:t>a</w:t>
      </w:r>
      <w:r w:rsidRPr="00D36354">
        <w:rPr>
          <w:szCs w:val="20"/>
        </w:rPr>
        <w:t xml:space="preserve">nd of the </w:t>
      </w:r>
      <w:r>
        <w:rPr>
          <w:szCs w:val="20"/>
        </w:rPr>
        <w:t>S</w:t>
      </w:r>
      <w:r w:rsidRPr="00D36354">
        <w:rPr>
          <w:szCs w:val="20"/>
        </w:rPr>
        <w:t>on,</w:t>
      </w:r>
    </w:p>
    <w:p w14:paraId="268F66F5" w14:textId="77777777" w:rsidR="0023322C" w:rsidRPr="00D36354" w:rsidRDefault="0023322C" w:rsidP="0023322C">
      <w:pPr>
        <w:spacing w:after="0"/>
        <w:ind w:left="720"/>
        <w:rPr>
          <w:szCs w:val="20"/>
        </w:rPr>
      </w:pPr>
      <w:r>
        <w:rPr>
          <w:szCs w:val="20"/>
        </w:rPr>
        <w:t>a</w:t>
      </w:r>
      <w:r w:rsidRPr="00D36354">
        <w:rPr>
          <w:szCs w:val="20"/>
        </w:rPr>
        <w:t>nd of the Holy Spirit.</w:t>
      </w:r>
    </w:p>
    <w:p w14:paraId="666D7D59" w14:textId="77777777" w:rsidR="0023322C" w:rsidRDefault="0023322C" w:rsidP="0023322C">
      <w:pPr>
        <w:rPr>
          <w:b/>
          <w:bCs/>
          <w:szCs w:val="20"/>
        </w:rPr>
      </w:pPr>
      <w:r>
        <w:rPr>
          <w:b/>
          <w:bCs/>
          <w:szCs w:val="20"/>
        </w:rPr>
        <w:t>All</w:t>
      </w:r>
      <w:r>
        <w:rPr>
          <w:b/>
          <w:bCs/>
          <w:szCs w:val="20"/>
        </w:rPr>
        <w:tab/>
        <w:t>Amen.</w:t>
      </w:r>
    </w:p>
    <w:p w14:paraId="116EAFF4" w14:textId="77777777" w:rsidR="0023322C" w:rsidRPr="004C3A74" w:rsidRDefault="0023322C" w:rsidP="0023322C">
      <w:pPr>
        <w:spacing w:after="0"/>
        <w:ind w:left="720"/>
      </w:pPr>
      <w:r>
        <w:rPr>
          <w:szCs w:val="20"/>
        </w:rPr>
        <w:t>The Lord be with you.</w:t>
      </w:r>
    </w:p>
    <w:p w14:paraId="5E60D757" w14:textId="77777777" w:rsidR="0023322C" w:rsidRPr="004C3A74" w:rsidRDefault="0023322C" w:rsidP="0023322C">
      <w:pPr>
        <w:rPr>
          <w:b/>
          <w:bCs/>
        </w:rPr>
      </w:pPr>
      <w:r>
        <w:rPr>
          <w:b/>
          <w:bCs/>
        </w:rPr>
        <w:t>All</w:t>
      </w:r>
      <w:r>
        <w:rPr>
          <w:b/>
          <w:bCs/>
        </w:rPr>
        <w:tab/>
      </w:r>
      <w:r w:rsidRPr="004C3A74">
        <w:rPr>
          <w:b/>
          <w:bCs/>
        </w:rPr>
        <w:t>and also with you.</w:t>
      </w:r>
    </w:p>
    <w:p w14:paraId="44320B2F" w14:textId="77777777" w:rsidR="0023322C" w:rsidRPr="007E011E" w:rsidRDefault="0023322C" w:rsidP="0023322C">
      <w:pPr>
        <w:spacing w:after="0"/>
        <w:ind w:firstLine="720"/>
      </w:pPr>
      <w:r w:rsidRPr="007E011E">
        <w:t xml:space="preserve">Alleluia! Christ is risen! </w:t>
      </w:r>
    </w:p>
    <w:p w14:paraId="4EE3D71A" w14:textId="77777777" w:rsidR="0023322C" w:rsidRPr="007E011E" w:rsidRDefault="0023322C" w:rsidP="0023322C">
      <w:pPr>
        <w:rPr>
          <w:b/>
        </w:rPr>
      </w:pPr>
      <w:r w:rsidRPr="007E011E">
        <w:rPr>
          <w:b/>
        </w:rPr>
        <w:t>All</w:t>
      </w:r>
      <w:r w:rsidRPr="007E011E">
        <w:rPr>
          <w:b/>
        </w:rPr>
        <w:tab/>
        <w:t>He is risen indeed! Alleluia!</w:t>
      </w:r>
    </w:p>
    <w:p w14:paraId="66A923FB" w14:textId="77777777" w:rsidR="00845763" w:rsidRDefault="00845763" w:rsidP="00845763">
      <w:pPr>
        <w:rPr>
          <w:i/>
          <w:iCs/>
          <w:szCs w:val="18"/>
        </w:rPr>
      </w:pPr>
      <w:r>
        <w:rPr>
          <w:i/>
          <w:iCs/>
          <w:szCs w:val="18"/>
        </w:rPr>
        <w:t>The President welcomes the congregation and introduces the celebration.</w:t>
      </w:r>
    </w:p>
    <w:p w14:paraId="01D653A4" w14:textId="77777777" w:rsidR="00845763" w:rsidRPr="00F22DAC" w:rsidRDefault="00845763" w:rsidP="00845763">
      <w:pPr>
        <w:spacing w:after="0"/>
        <w:rPr>
          <w:i/>
          <w:iCs/>
          <w:szCs w:val="18"/>
        </w:rPr>
      </w:pPr>
      <w:r>
        <w:rPr>
          <w:i/>
          <w:iCs/>
          <w:szCs w:val="18"/>
        </w:rPr>
        <w:t>Members of Junior Xpress come forward for a blessing before departing for their worship and activities.</w:t>
      </w:r>
    </w:p>
    <w:p w14:paraId="16536CEF" w14:textId="77777777" w:rsidR="00845763" w:rsidRPr="004C15BB" w:rsidRDefault="00845763" w:rsidP="00845763">
      <w:pPr>
        <w:spacing w:after="0"/>
        <w:rPr>
          <w:b/>
          <w:bCs/>
          <w:szCs w:val="18"/>
        </w:rPr>
      </w:pPr>
    </w:p>
    <w:p w14:paraId="1986C2B4" w14:textId="77777777" w:rsidR="00845763" w:rsidRDefault="00845763" w:rsidP="00845763">
      <w:pPr>
        <w:pBdr>
          <w:bottom w:val="single" w:sz="18" w:space="1" w:color="BFBFBF" w:themeColor="background1" w:themeShade="BF"/>
        </w:pBdr>
      </w:pPr>
      <w:r>
        <w:rPr>
          <w:b/>
          <w:bCs/>
          <w:sz w:val="24"/>
          <w:szCs w:val="24"/>
        </w:rPr>
        <w:t>THE PRAYERS OF PENITENCE</w:t>
      </w:r>
    </w:p>
    <w:p w14:paraId="7654FD24" w14:textId="77777777" w:rsidR="0023322C" w:rsidRPr="00BB0744" w:rsidRDefault="0023322C" w:rsidP="0023322C">
      <w:pPr>
        <w:spacing w:after="0"/>
        <w:ind w:left="720"/>
      </w:pPr>
      <w:bookmarkStart w:id="3" w:name="_Hlk163648124"/>
      <w:r w:rsidRPr="00BB0744">
        <w:t>In baptism we died with Christ,</w:t>
      </w:r>
    </w:p>
    <w:p w14:paraId="358038A1" w14:textId="77777777" w:rsidR="0023322C" w:rsidRPr="00BB0744" w:rsidRDefault="0023322C" w:rsidP="0023322C">
      <w:pPr>
        <w:spacing w:after="0"/>
        <w:ind w:left="720"/>
      </w:pPr>
      <w:r w:rsidRPr="00BB0744">
        <w:t>so that as Christ was raised from the dead,</w:t>
      </w:r>
    </w:p>
    <w:p w14:paraId="1309375B" w14:textId="77777777" w:rsidR="0023322C" w:rsidRPr="00BB0744" w:rsidRDefault="0023322C" w:rsidP="0023322C">
      <w:pPr>
        <w:spacing w:after="0"/>
        <w:ind w:left="720"/>
      </w:pPr>
      <w:r w:rsidRPr="00BB0744">
        <w:t>we might walk in newness of life.</w:t>
      </w:r>
    </w:p>
    <w:p w14:paraId="639D60BE" w14:textId="77777777" w:rsidR="0023322C" w:rsidRPr="00BB0744" w:rsidRDefault="0023322C" w:rsidP="0023322C">
      <w:pPr>
        <w:spacing w:after="0"/>
        <w:ind w:left="720"/>
      </w:pPr>
      <w:r w:rsidRPr="00BB0744">
        <w:t>Let us receive new life in him</w:t>
      </w:r>
    </w:p>
    <w:p w14:paraId="27954C31" w14:textId="77777777" w:rsidR="0023322C" w:rsidRPr="00BB0744" w:rsidRDefault="0023322C" w:rsidP="0023322C">
      <w:pPr>
        <w:ind w:left="720"/>
      </w:pPr>
      <w:r w:rsidRPr="00BB0744">
        <w:t>as we confess our sins in penitence and faith.</w:t>
      </w:r>
    </w:p>
    <w:p w14:paraId="2598AE3F" w14:textId="77777777" w:rsidR="0023322C" w:rsidRDefault="0023322C" w:rsidP="0023322C">
      <w:pPr>
        <w:rPr>
          <w:szCs w:val="18"/>
        </w:rPr>
      </w:pPr>
      <w:r>
        <w:rPr>
          <w:i/>
          <w:iCs/>
          <w:szCs w:val="18"/>
        </w:rPr>
        <w:t>Silence is kept.</w:t>
      </w:r>
    </w:p>
    <w:bookmarkEnd w:id="3"/>
    <w:p w14:paraId="6D61746F" w14:textId="77777777" w:rsidR="0023322C" w:rsidRPr="00887D6A" w:rsidRDefault="0023322C" w:rsidP="0023322C">
      <w:pPr>
        <w:spacing w:after="0"/>
        <w:ind w:left="720"/>
      </w:pPr>
      <w:r w:rsidRPr="00887D6A">
        <w:t>Lord Jesus, you raise us to new life.</w:t>
      </w:r>
    </w:p>
    <w:p w14:paraId="4EBCC673" w14:textId="77777777" w:rsidR="0023322C" w:rsidRPr="00887D6A" w:rsidRDefault="0023322C" w:rsidP="0023322C">
      <w:pPr>
        <w:spacing w:after="0"/>
        <w:ind w:left="720"/>
      </w:pPr>
      <w:r w:rsidRPr="00887D6A">
        <w:t>Lord, have mercy.</w:t>
      </w:r>
    </w:p>
    <w:p w14:paraId="3B161AFF" w14:textId="77777777" w:rsidR="0023322C" w:rsidRPr="00887D6A" w:rsidRDefault="0023322C" w:rsidP="0023322C">
      <w:pPr>
        <w:rPr>
          <w:b/>
          <w:bCs/>
        </w:rPr>
      </w:pPr>
      <w:r w:rsidRPr="00887D6A">
        <w:rPr>
          <w:b/>
          <w:bCs/>
        </w:rPr>
        <w:t>All</w:t>
      </w:r>
      <w:r w:rsidRPr="00887D6A">
        <w:rPr>
          <w:b/>
          <w:bCs/>
        </w:rPr>
        <w:tab/>
        <w:t>Lord, have mercy.</w:t>
      </w:r>
    </w:p>
    <w:p w14:paraId="5A166DB8" w14:textId="77777777" w:rsidR="0023322C" w:rsidRPr="00887D6A" w:rsidRDefault="0023322C" w:rsidP="0023322C">
      <w:pPr>
        <w:spacing w:after="0"/>
        <w:ind w:left="720"/>
      </w:pPr>
      <w:r w:rsidRPr="00887D6A">
        <w:t>Lord Jesus, you forgive us our sins.</w:t>
      </w:r>
    </w:p>
    <w:p w14:paraId="297C17D1" w14:textId="77777777" w:rsidR="0023322C" w:rsidRPr="00887D6A" w:rsidRDefault="0023322C" w:rsidP="0023322C">
      <w:pPr>
        <w:spacing w:after="0"/>
        <w:ind w:left="720"/>
      </w:pPr>
      <w:r w:rsidRPr="00887D6A">
        <w:t>Christ, have mercy.</w:t>
      </w:r>
    </w:p>
    <w:p w14:paraId="18AA7CF4" w14:textId="77777777" w:rsidR="0023322C" w:rsidRPr="00887D6A" w:rsidRDefault="0023322C" w:rsidP="0023322C">
      <w:pPr>
        <w:rPr>
          <w:b/>
          <w:bCs/>
        </w:rPr>
      </w:pPr>
      <w:r w:rsidRPr="00887D6A">
        <w:rPr>
          <w:b/>
          <w:bCs/>
        </w:rPr>
        <w:t>All</w:t>
      </w:r>
      <w:r w:rsidRPr="00887D6A">
        <w:rPr>
          <w:b/>
          <w:bCs/>
        </w:rPr>
        <w:tab/>
        <w:t>Christ, have mercy.</w:t>
      </w:r>
    </w:p>
    <w:p w14:paraId="5F884FD1" w14:textId="77777777" w:rsidR="0023322C" w:rsidRPr="00887D6A" w:rsidRDefault="0023322C" w:rsidP="0023322C">
      <w:pPr>
        <w:spacing w:after="0"/>
        <w:ind w:left="720"/>
      </w:pPr>
      <w:r w:rsidRPr="00887D6A">
        <w:t>Lord Jesus, you feed us with the living bread.</w:t>
      </w:r>
    </w:p>
    <w:p w14:paraId="0B6AE117" w14:textId="77777777" w:rsidR="0023322C" w:rsidRPr="00887D6A" w:rsidRDefault="0023322C" w:rsidP="0023322C">
      <w:pPr>
        <w:spacing w:after="0"/>
        <w:ind w:left="720"/>
      </w:pPr>
      <w:r w:rsidRPr="00887D6A">
        <w:t>Lord, have mercy.</w:t>
      </w:r>
    </w:p>
    <w:p w14:paraId="1E49F2DE" w14:textId="77777777" w:rsidR="0023322C" w:rsidRDefault="0023322C" w:rsidP="0023322C">
      <w:pPr>
        <w:spacing w:after="0"/>
        <w:rPr>
          <w:b/>
          <w:bCs/>
        </w:rPr>
      </w:pPr>
      <w:r w:rsidRPr="00887D6A">
        <w:rPr>
          <w:b/>
          <w:bCs/>
        </w:rPr>
        <w:t>All</w:t>
      </w:r>
      <w:r w:rsidRPr="00887D6A">
        <w:rPr>
          <w:b/>
          <w:bCs/>
        </w:rPr>
        <w:tab/>
        <w:t>Lord, have mercy.</w:t>
      </w:r>
    </w:p>
    <w:p w14:paraId="07A10ADC" w14:textId="77777777" w:rsidR="00F42289" w:rsidRDefault="00F42289" w:rsidP="00845763">
      <w:pPr>
        <w:spacing w:after="0"/>
        <w:rPr>
          <w:b/>
          <w:bCs/>
          <w:color w:val="FF0000"/>
        </w:rPr>
      </w:pPr>
    </w:p>
    <w:p w14:paraId="31BB840E" w14:textId="77777777" w:rsidR="0023322C" w:rsidRDefault="0023322C" w:rsidP="0023322C">
      <w:pPr>
        <w:pBdr>
          <w:bottom w:val="single" w:sz="18" w:space="1" w:color="BFBFBF" w:themeColor="background1" w:themeShade="BF"/>
        </w:pBdr>
      </w:pPr>
      <w:r>
        <w:rPr>
          <w:b/>
          <w:bCs/>
          <w:sz w:val="24"/>
          <w:szCs w:val="24"/>
        </w:rPr>
        <w:t>THE ABSOLUTION</w:t>
      </w:r>
    </w:p>
    <w:p w14:paraId="01C5E0DC" w14:textId="77777777" w:rsidR="0023322C" w:rsidRDefault="0023322C" w:rsidP="0023322C">
      <w:pPr>
        <w:spacing w:after="0"/>
        <w:rPr>
          <w:szCs w:val="18"/>
        </w:rPr>
      </w:pPr>
      <w:r>
        <w:rPr>
          <w:szCs w:val="18"/>
        </w:rPr>
        <w:tab/>
        <w:t>May the God of love and power</w:t>
      </w:r>
    </w:p>
    <w:p w14:paraId="1F500E3F" w14:textId="77777777" w:rsidR="0023322C" w:rsidRDefault="0023322C" w:rsidP="0023322C">
      <w:pPr>
        <w:spacing w:after="0"/>
        <w:rPr>
          <w:szCs w:val="18"/>
        </w:rPr>
      </w:pPr>
      <w:r>
        <w:rPr>
          <w:szCs w:val="18"/>
        </w:rPr>
        <w:tab/>
        <w:t>forgive you and free you from all your sins,</w:t>
      </w:r>
    </w:p>
    <w:p w14:paraId="5D3F54D0" w14:textId="77777777" w:rsidR="0023322C" w:rsidRDefault="0023322C" w:rsidP="0023322C">
      <w:pPr>
        <w:spacing w:after="0"/>
        <w:rPr>
          <w:szCs w:val="18"/>
        </w:rPr>
      </w:pPr>
      <w:r>
        <w:rPr>
          <w:szCs w:val="18"/>
        </w:rPr>
        <w:tab/>
        <w:t>heal and strengthen you by his Spirit,</w:t>
      </w:r>
    </w:p>
    <w:p w14:paraId="61A59CCE" w14:textId="77777777" w:rsidR="0023322C" w:rsidRDefault="0023322C" w:rsidP="0023322C">
      <w:pPr>
        <w:spacing w:after="0"/>
        <w:ind w:firstLine="720"/>
        <w:rPr>
          <w:szCs w:val="18"/>
        </w:rPr>
      </w:pPr>
      <w:r>
        <w:rPr>
          <w:szCs w:val="18"/>
        </w:rPr>
        <w:t>and raise you to new life in Christ our Lord.</w:t>
      </w:r>
    </w:p>
    <w:p w14:paraId="297D8499" w14:textId="77777777" w:rsidR="0023322C" w:rsidRDefault="0023322C" w:rsidP="0023322C">
      <w:pPr>
        <w:rPr>
          <w:b/>
          <w:bCs/>
          <w:szCs w:val="18"/>
        </w:rPr>
      </w:pPr>
      <w:r>
        <w:rPr>
          <w:b/>
          <w:bCs/>
          <w:szCs w:val="18"/>
        </w:rPr>
        <w:t>All</w:t>
      </w:r>
      <w:r>
        <w:rPr>
          <w:b/>
          <w:bCs/>
          <w:szCs w:val="18"/>
        </w:rPr>
        <w:tab/>
        <w:t>Amen.</w:t>
      </w:r>
    </w:p>
    <w:p w14:paraId="41548984" w14:textId="77777777" w:rsidR="0023322C" w:rsidRPr="00C04648" w:rsidRDefault="0023322C" w:rsidP="0023322C">
      <w:pPr>
        <w:rPr>
          <w:bCs/>
          <w:i/>
          <w:szCs w:val="24"/>
        </w:rPr>
      </w:pPr>
      <w:r w:rsidRPr="00C04648">
        <w:rPr>
          <w:bCs/>
          <w:i/>
          <w:szCs w:val="24"/>
        </w:rPr>
        <w:lastRenderedPageBreak/>
        <w:t xml:space="preserve">Please be seated when the </w:t>
      </w:r>
      <w:r>
        <w:rPr>
          <w:bCs/>
          <w:i/>
          <w:szCs w:val="24"/>
        </w:rPr>
        <w:t>President</w:t>
      </w:r>
      <w:r w:rsidRPr="00C04648">
        <w:rPr>
          <w:bCs/>
          <w:i/>
          <w:szCs w:val="24"/>
        </w:rPr>
        <w:t xml:space="preserve"> sits. The Choir sings:</w:t>
      </w:r>
    </w:p>
    <w:p w14:paraId="632C64C4" w14:textId="77777777" w:rsidR="0023322C" w:rsidRPr="00C04648" w:rsidRDefault="0023322C" w:rsidP="0023322C">
      <w:pPr>
        <w:pBdr>
          <w:bottom w:val="single" w:sz="18" w:space="1" w:color="BFBFBF" w:themeColor="background1" w:themeShade="BF"/>
        </w:pBdr>
        <w:rPr>
          <w:b/>
          <w:bCs/>
          <w:sz w:val="24"/>
          <w:szCs w:val="24"/>
        </w:rPr>
      </w:pPr>
      <w:r w:rsidRPr="00C04648">
        <w:rPr>
          <w:b/>
          <w:bCs/>
          <w:sz w:val="24"/>
          <w:szCs w:val="24"/>
        </w:rPr>
        <w:t>GLORIA IN EXCELSIS</w:t>
      </w:r>
    </w:p>
    <w:p w14:paraId="3922AEE9" w14:textId="77777777" w:rsidR="0023322C" w:rsidRPr="00C04648" w:rsidRDefault="0023322C" w:rsidP="0023322C">
      <w:pPr>
        <w:spacing w:after="0"/>
        <w:rPr>
          <w:szCs w:val="20"/>
        </w:rPr>
        <w:sectPr w:rsidR="0023322C" w:rsidRPr="00C04648" w:rsidSect="0023322C">
          <w:type w:val="continuous"/>
          <w:pgSz w:w="8420" w:h="11907"/>
          <w:pgMar w:top="720" w:right="720" w:bottom="720" w:left="720" w:header="708" w:footer="0" w:gutter="0"/>
          <w:cols w:space="720"/>
        </w:sectPr>
      </w:pPr>
    </w:p>
    <w:p w14:paraId="029CF637" w14:textId="77777777" w:rsidR="0023322C" w:rsidRPr="00C04648" w:rsidRDefault="0023322C" w:rsidP="0023322C">
      <w:pPr>
        <w:spacing w:after="0"/>
        <w:ind w:left="720"/>
        <w:jc w:val="left"/>
        <w:rPr>
          <w:szCs w:val="20"/>
        </w:rPr>
      </w:pPr>
      <w:r w:rsidRPr="00C04648">
        <w:rPr>
          <w:szCs w:val="20"/>
        </w:rPr>
        <w:t>Gloria in excelsis Deo</w:t>
      </w:r>
      <w:r w:rsidRPr="00C04648">
        <w:rPr>
          <w:szCs w:val="20"/>
        </w:rPr>
        <w:br/>
        <w:t>et in terra pax</w:t>
      </w:r>
    </w:p>
    <w:p w14:paraId="5A9E6017" w14:textId="77777777" w:rsidR="0023322C" w:rsidRPr="00C04648" w:rsidRDefault="0023322C" w:rsidP="0023322C">
      <w:pPr>
        <w:ind w:left="720"/>
        <w:jc w:val="left"/>
        <w:rPr>
          <w:szCs w:val="20"/>
        </w:rPr>
      </w:pPr>
      <w:r w:rsidRPr="00C04648">
        <w:rPr>
          <w:szCs w:val="20"/>
        </w:rPr>
        <w:t>hominibus bonae voluntatis.</w:t>
      </w:r>
      <w:r w:rsidRPr="00C04648">
        <w:rPr>
          <w:szCs w:val="20"/>
        </w:rPr>
        <w:br/>
        <w:t>Laudamus te,</w:t>
      </w:r>
      <w:r w:rsidRPr="00C04648">
        <w:rPr>
          <w:szCs w:val="20"/>
        </w:rPr>
        <w:br/>
        <w:t>benedicimus te,</w:t>
      </w:r>
      <w:r w:rsidRPr="00C04648">
        <w:rPr>
          <w:szCs w:val="20"/>
        </w:rPr>
        <w:br/>
        <w:t>adoramus te, glorificamus te,</w:t>
      </w:r>
      <w:r w:rsidRPr="00C04648">
        <w:rPr>
          <w:szCs w:val="20"/>
        </w:rPr>
        <w:br/>
        <w:t>gratias agimus tibi propter magnam gloriam tuam,</w:t>
      </w:r>
      <w:r w:rsidRPr="00C04648">
        <w:rPr>
          <w:szCs w:val="20"/>
        </w:rPr>
        <w:br/>
        <w:t>Domine Deus, Rex caelestis,</w:t>
      </w:r>
      <w:r w:rsidRPr="00C04648">
        <w:rPr>
          <w:szCs w:val="20"/>
        </w:rPr>
        <w:br/>
        <w:t>Deus Pater omnipotens.</w:t>
      </w:r>
    </w:p>
    <w:p w14:paraId="08D93079" w14:textId="77777777" w:rsidR="0023322C" w:rsidRPr="00C04648" w:rsidRDefault="0023322C" w:rsidP="0023322C">
      <w:pPr>
        <w:spacing w:after="0"/>
        <w:ind w:left="720"/>
        <w:jc w:val="left"/>
        <w:rPr>
          <w:szCs w:val="20"/>
        </w:rPr>
      </w:pPr>
      <w:r w:rsidRPr="00C04648">
        <w:rPr>
          <w:szCs w:val="20"/>
        </w:rPr>
        <w:t>Domine Fili unigenite,</w:t>
      </w:r>
    </w:p>
    <w:p w14:paraId="0F253B78" w14:textId="77777777" w:rsidR="0023322C" w:rsidRPr="00C04648" w:rsidRDefault="0023322C" w:rsidP="0023322C">
      <w:pPr>
        <w:spacing w:after="0"/>
        <w:ind w:left="720"/>
        <w:jc w:val="left"/>
        <w:rPr>
          <w:szCs w:val="20"/>
        </w:rPr>
      </w:pPr>
      <w:r w:rsidRPr="00C04648">
        <w:rPr>
          <w:szCs w:val="20"/>
        </w:rPr>
        <w:t>Jesu Christe,</w:t>
      </w:r>
    </w:p>
    <w:p w14:paraId="22673633" w14:textId="77777777" w:rsidR="0023322C" w:rsidRPr="00C04648" w:rsidRDefault="0023322C" w:rsidP="0023322C">
      <w:pPr>
        <w:spacing w:after="0"/>
        <w:ind w:left="720"/>
        <w:jc w:val="left"/>
        <w:rPr>
          <w:szCs w:val="20"/>
        </w:rPr>
      </w:pPr>
      <w:r w:rsidRPr="00C04648">
        <w:rPr>
          <w:szCs w:val="20"/>
        </w:rPr>
        <w:t>Domine Deus, Agnus Dei, Filius Patris,</w:t>
      </w:r>
      <w:r w:rsidRPr="00C04648">
        <w:rPr>
          <w:szCs w:val="20"/>
        </w:rPr>
        <w:br/>
        <w:t>qui tollis peccata mundi,</w:t>
      </w:r>
    </w:p>
    <w:p w14:paraId="6C970091" w14:textId="77777777" w:rsidR="0023322C" w:rsidRPr="00C04648" w:rsidRDefault="0023322C" w:rsidP="0023322C">
      <w:pPr>
        <w:ind w:left="720"/>
        <w:jc w:val="left"/>
        <w:rPr>
          <w:szCs w:val="20"/>
        </w:rPr>
      </w:pPr>
      <w:r w:rsidRPr="00C04648">
        <w:rPr>
          <w:szCs w:val="20"/>
        </w:rPr>
        <w:t>miserere nobis;</w:t>
      </w:r>
      <w:r w:rsidRPr="00C04648">
        <w:rPr>
          <w:szCs w:val="20"/>
        </w:rPr>
        <w:br/>
        <w:t xml:space="preserve">qui tollis peccata mundi, </w:t>
      </w:r>
      <w:r w:rsidRPr="00C04648">
        <w:rPr>
          <w:szCs w:val="20"/>
        </w:rPr>
        <w:br/>
        <w:t>suscipe deprecationem nostram.</w:t>
      </w:r>
      <w:r w:rsidRPr="00C04648">
        <w:rPr>
          <w:szCs w:val="20"/>
        </w:rPr>
        <w:br/>
        <w:t xml:space="preserve">Qui sedes </w:t>
      </w:r>
      <w:r w:rsidRPr="00C04648">
        <w:rPr>
          <w:szCs w:val="20"/>
        </w:rPr>
        <w:br/>
        <w:t>ad dexteram Patris,</w:t>
      </w:r>
      <w:r w:rsidRPr="00C04648">
        <w:rPr>
          <w:szCs w:val="20"/>
        </w:rPr>
        <w:br/>
        <w:t>miserere nobis.</w:t>
      </w:r>
    </w:p>
    <w:p w14:paraId="77FDA3CC" w14:textId="77777777" w:rsidR="0023322C" w:rsidRPr="00C04648" w:rsidRDefault="0023322C" w:rsidP="0023322C">
      <w:pPr>
        <w:spacing w:after="0"/>
        <w:ind w:left="720"/>
        <w:jc w:val="left"/>
        <w:rPr>
          <w:szCs w:val="20"/>
        </w:rPr>
      </w:pPr>
      <w:r w:rsidRPr="00C04648">
        <w:rPr>
          <w:szCs w:val="20"/>
        </w:rPr>
        <w:t xml:space="preserve">Quoniam tu solus Sanctus, </w:t>
      </w:r>
      <w:r w:rsidRPr="00C04648">
        <w:rPr>
          <w:szCs w:val="20"/>
        </w:rPr>
        <w:br/>
        <w:t>tu solus Dominus,</w:t>
      </w:r>
    </w:p>
    <w:p w14:paraId="5881C351" w14:textId="77777777" w:rsidR="0023322C" w:rsidRPr="00C04648" w:rsidRDefault="0023322C" w:rsidP="0023322C">
      <w:pPr>
        <w:spacing w:after="0"/>
        <w:ind w:left="720"/>
        <w:jc w:val="left"/>
        <w:rPr>
          <w:szCs w:val="20"/>
        </w:rPr>
      </w:pPr>
      <w:r w:rsidRPr="00C04648">
        <w:rPr>
          <w:szCs w:val="20"/>
        </w:rPr>
        <w:t>tu solus Altissimus,</w:t>
      </w:r>
    </w:p>
    <w:p w14:paraId="052EDE29" w14:textId="77777777" w:rsidR="0023322C" w:rsidRPr="00C04648" w:rsidRDefault="0023322C" w:rsidP="0023322C">
      <w:pPr>
        <w:spacing w:after="0"/>
        <w:ind w:left="720"/>
        <w:jc w:val="left"/>
        <w:rPr>
          <w:szCs w:val="20"/>
        </w:rPr>
      </w:pPr>
      <w:r w:rsidRPr="00C04648">
        <w:rPr>
          <w:szCs w:val="20"/>
        </w:rPr>
        <w:t>Jesu Christe, cum Sancto Spiritu: in gloria Dei Patris.</w:t>
      </w:r>
    </w:p>
    <w:p w14:paraId="720D754D" w14:textId="77777777" w:rsidR="0023322C" w:rsidRDefault="0023322C" w:rsidP="0023322C">
      <w:pPr>
        <w:ind w:left="720"/>
        <w:jc w:val="left"/>
        <w:rPr>
          <w:szCs w:val="20"/>
        </w:rPr>
      </w:pPr>
      <w:r w:rsidRPr="00C04648">
        <w:rPr>
          <w:szCs w:val="20"/>
        </w:rPr>
        <w:t>Amen.</w:t>
      </w:r>
    </w:p>
    <w:p w14:paraId="095A03D6" w14:textId="77777777" w:rsidR="0023322C" w:rsidRPr="00C04648" w:rsidRDefault="0023322C" w:rsidP="0023322C">
      <w:pPr>
        <w:spacing w:after="0"/>
        <w:ind w:left="720" w:hanging="720"/>
        <w:jc w:val="left"/>
        <w:rPr>
          <w:bCs/>
          <w:szCs w:val="20"/>
        </w:rPr>
      </w:pPr>
      <w:r w:rsidRPr="00C04648">
        <w:rPr>
          <w:bCs/>
          <w:szCs w:val="20"/>
        </w:rPr>
        <w:t>Glory to God in the highest,</w:t>
      </w:r>
    </w:p>
    <w:p w14:paraId="5D51DBC4" w14:textId="77777777" w:rsidR="0023322C" w:rsidRPr="00C04648" w:rsidRDefault="0023322C" w:rsidP="0023322C">
      <w:pPr>
        <w:spacing w:after="0"/>
        <w:ind w:left="720" w:hanging="720"/>
        <w:jc w:val="left"/>
        <w:rPr>
          <w:bCs/>
          <w:szCs w:val="20"/>
        </w:rPr>
      </w:pPr>
      <w:r w:rsidRPr="00C04648">
        <w:rPr>
          <w:bCs/>
          <w:szCs w:val="20"/>
        </w:rPr>
        <w:t>and on earth peace</w:t>
      </w:r>
    </w:p>
    <w:p w14:paraId="2868E2CB" w14:textId="77777777" w:rsidR="0023322C" w:rsidRPr="00C04648" w:rsidRDefault="0023322C" w:rsidP="0023322C">
      <w:pPr>
        <w:spacing w:after="0"/>
        <w:ind w:left="720" w:hanging="720"/>
        <w:jc w:val="left"/>
        <w:rPr>
          <w:bCs/>
          <w:szCs w:val="20"/>
        </w:rPr>
      </w:pPr>
      <w:r w:rsidRPr="00C04648">
        <w:rPr>
          <w:bCs/>
          <w:szCs w:val="20"/>
        </w:rPr>
        <w:t>and goodwill to his people.</w:t>
      </w:r>
    </w:p>
    <w:p w14:paraId="5AD1517F" w14:textId="77777777" w:rsidR="0023322C" w:rsidRPr="00C04648" w:rsidRDefault="0023322C" w:rsidP="0023322C">
      <w:pPr>
        <w:spacing w:after="0"/>
        <w:ind w:left="720" w:hanging="720"/>
        <w:jc w:val="left"/>
        <w:rPr>
          <w:bCs/>
          <w:szCs w:val="20"/>
        </w:rPr>
      </w:pPr>
      <w:r w:rsidRPr="00C04648">
        <w:rPr>
          <w:bCs/>
          <w:szCs w:val="20"/>
        </w:rPr>
        <w:t>We praise you,</w:t>
      </w:r>
    </w:p>
    <w:p w14:paraId="2B30677B" w14:textId="77777777" w:rsidR="0023322C" w:rsidRPr="00C04648" w:rsidRDefault="0023322C" w:rsidP="0023322C">
      <w:pPr>
        <w:spacing w:after="0"/>
        <w:ind w:left="720" w:hanging="720"/>
        <w:jc w:val="left"/>
        <w:rPr>
          <w:bCs/>
          <w:szCs w:val="20"/>
        </w:rPr>
      </w:pPr>
      <w:r w:rsidRPr="00C04648">
        <w:rPr>
          <w:bCs/>
          <w:szCs w:val="20"/>
        </w:rPr>
        <w:t>we bless you,</w:t>
      </w:r>
    </w:p>
    <w:p w14:paraId="7AFE9433" w14:textId="77777777" w:rsidR="0023322C" w:rsidRPr="00C04648" w:rsidRDefault="0023322C" w:rsidP="0023322C">
      <w:pPr>
        <w:spacing w:after="0"/>
        <w:ind w:left="720" w:hanging="720"/>
        <w:jc w:val="left"/>
        <w:rPr>
          <w:bCs/>
          <w:szCs w:val="20"/>
        </w:rPr>
      </w:pPr>
      <w:r w:rsidRPr="00C04648">
        <w:rPr>
          <w:bCs/>
          <w:szCs w:val="20"/>
        </w:rPr>
        <w:t>we adore you, we glorify you,</w:t>
      </w:r>
    </w:p>
    <w:p w14:paraId="1388636A" w14:textId="77777777" w:rsidR="0023322C" w:rsidRPr="00C04648" w:rsidRDefault="0023322C" w:rsidP="0023322C">
      <w:pPr>
        <w:spacing w:after="0"/>
        <w:ind w:left="720" w:hanging="720"/>
        <w:jc w:val="left"/>
        <w:rPr>
          <w:bCs/>
          <w:szCs w:val="20"/>
        </w:rPr>
      </w:pPr>
      <w:r w:rsidRPr="00C04648">
        <w:rPr>
          <w:bCs/>
          <w:szCs w:val="20"/>
        </w:rPr>
        <w:t>we give thanks to you,</w:t>
      </w:r>
    </w:p>
    <w:p w14:paraId="725A88C9" w14:textId="77777777" w:rsidR="0023322C" w:rsidRPr="00C04648" w:rsidRDefault="0023322C" w:rsidP="0023322C">
      <w:pPr>
        <w:spacing w:after="0"/>
        <w:ind w:left="720" w:hanging="720"/>
        <w:jc w:val="left"/>
        <w:rPr>
          <w:bCs/>
          <w:szCs w:val="20"/>
        </w:rPr>
      </w:pPr>
      <w:r w:rsidRPr="00C04648">
        <w:rPr>
          <w:bCs/>
          <w:szCs w:val="20"/>
        </w:rPr>
        <w:t>for your great glory,</w:t>
      </w:r>
    </w:p>
    <w:p w14:paraId="163E7877" w14:textId="77777777" w:rsidR="0023322C" w:rsidRPr="00C04648" w:rsidRDefault="0023322C" w:rsidP="0023322C">
      <w:pPr>
        <w:spacing w:after="0"/>
        <w:ind w:left="720" w:hanging="720"/>
        <w:jc w:val="left"/>
        <w:rPr>
          <w:bCs/>
          <w:szCs w:val="20"/>
        </w:rPr>
      </w:pPr>
      <w:r w:rsidRPr="00C04648">
        <w:rPr>
          <w:bCs/>
          <w:szCs w:val="20"/>
        </w:rPr>
        <w:t>Lord God, heavenly King,</w:t>
      </w:r>
    </w:p>
    <w:p w14:paraId="75A02101" w14:textId="77777777" w:rsidR="0023322C" w:rsidRPr="00C04648" w:rsidRDefault="0023322C" w:rsidP="0023322C">
      <w:pPr>
        <w:ind w:left="720" w:hanging="720"/>
        <w:jc w:val="left"/>
        <w:rPr>
          <w:bCs/>
          <w:szCs w:val="20"/>
        </w:rPr>
      </w:pPr>
      <w:r w:rsidRPr="00C04648">
        <w:rPr>
          <w:bCs/>
          <w:szCs w:val="20"/>
        </w:rPr>
        <w:t>God the Father almighty,</w:t>
      </w:r>
    </w:p>
    <w:p w14:paraId="1B1F10E9" w14:textId="77777777" w:rsidR="0023322C" w:rsidRPr="00C04648" w:rsidRDefault="0023322C" w:rsidP="0023322C">
      <w:pPr>
        <w:spacing w:after="0"/>
        <w:ind w:left="720" w:hanging="720"/>
        <w:jc w:val="left"/>
        <w:rPr>
          <w:bCs/>
          <w:szCs w:val="20"/>
        </w:rPr>
      </w:pPr>
      <w:r w:rsidRPr="00C04648">
        <w:rPr>
          <w:bCs/>
          <w:szCs w:val="20"/>
        </w:rPr>
        <w:t>O Lord, the only-begotten Son,</w:t>
      </w:r>
    </w:p>
    <w:p w14:paraId="11D883B4" w14:textId="77777777" w:rsidR="0023322C" w:rsidRPr="00C04648" w:rsidRDefault="0023322C" w:rsidP="0023322C">
      <w:pPr>
        <w:spacing w:after="0"/>
        <w:ind w:left="720" w:hanging="720"/>
        <w:jc w:val="left"/>
        <w:rPr>
          <w:bCs/>
          <w:szCs w:val="20"/>
        </w:rPr>
      </w:pPr>
      <w:r w:rsidRPr="00C04648">
        <w:rPr>
          <w:bCs/>
          <w:szCs w:val="20"/>
        </w:rPr>
        <w:t>Jesus Christ,</w:t>
      </w:r>
    </w:p>
    <w:p w14:paraId="3A4147B0" w14:textId="77777777" w:rsidR="0023322C" w:rsidRPr="00C04648" w:rsidRDefault="0023322C" w:rsidP="0023322C">
      <w:pPr>
        <w:spacing w:after="0"/>
        <w:ind w:left="720" w:hanging="720"/>
        <w:jc w:val="left"/>
        <w:rPr>
          <w:bCs/>
          <w:szCs w:val="20"/>
        </w:rPr>
      </w:pPr>
      <w:r w:rsidRPr="00C04648">
        <w:rPr>
          <w:bCs/>
          <w:szCs w:val="20"/>
        </w:rPr>
        <w:t>Lord God, Lamb of God,</w:t>
      </w:r>
    </w:p>
    <w:p w14:paraId="756806B9" w14:textId="77777777" w:rsidR="0023322C" w:rsidRPr="00C04648" w:rsidRDefault="0023322C" w:rsidP="0023322C">
      <w:pPr>
        <w:spacing w:after="0"/>
        <w:ind w:left="720" w:hanging="720"/>
        <w:jc w:val="left"/>
        <w:rPr>
          <w:bCs/>
          <w:szCs w:val="20"/>
        </w:rPr>
      </w:pPr>
      <w:r w:rsidRPr="00C04648">
        <w:rPr>
          <w:bCs/>
          <w:szCs w:val="20"/>
        </w:rPr>
        <w:t>Son of the Father,</w:t>
      </w:r>
    </w:p>
    <w:p w14:paraId="32D6D49A" w14:textId="77777777" w:rsidR="0023322C" w:rsidRPr="00C04648" w:rsidRDefault="0023322C" w:rsidP="0023322C">
      <w:pPr>
        <w:spacing w:after="0"/>
        <w:ind w:left="720" w:hanging="720"/>
        <w:jc w:val="left"/>
        <w:rPr>
          <w:bCs/>
          <w:szCs w:val="20"/>
        </w:rPr>
      </w:pPr>
      <w:r w:rsidRPr="00C04648">
        <w:rPr>
          <w:bCs/>
          <w:szCs w:val="20"/>
        </w:rPr>
        <w:t>who takes away the sin of the</w:t>
      </w:r>
    </w:p>
    <w:p w14:paraId="76A6F946" w14:textId="77777777" w:rsidR="0023322C" w:rsidRPr="00C04648" w:rsidRDefault="0023322C" w:rsidP="0023322C">
      <w:pPr>
        <w:spacing w:after="0"/>
        <w:ind w:left="720" w:hanging="720"/>
        <w:jc w:val="left"/>
        <w:rPr>
          <w:bCs/>
          <w:szCs w:val="20"/>
        </w:rPr>
      </w:pPr>
      <w:r w:rsidRPr="00C04648">
        <w:rPr>
          <w:bCs/>
          <w:szCs w:val="20"/>
        </w:rPr>
        <w:t>world:</w:t>
      </w:r>
      <w:r>
        <w:rPr>
          <w:bCs/>
          <w:szCs w:val="20"/>
        </w:rPr>
        <w:t xml:space="preserve"> </w:t>
      </w:r>
      <w:r w:rsidRPr="00C04648">
        <w:rPr>
          <w:bCs/>
          <w:szCs w:val="20"/>
        </w:rPr>
        <w:t>have mercy on us;</w:t>
      </w:r>
    </w:p>
    <w:p w14:paraId="7EB5F0C1" w14:textId="77777777" w:rsidR="0023322C" w:rsidRPr="00C04648" w:rsidRDefault="0023322C" w:rsidP="0023322C">
      <w:pPr>
        <w:spacing w:after="0"/>
        <w:ind w:left="720" w:hanging="720"/>
        <w:jc w:val="left"/>
        <w:rPr>
          <w:bCs/>
          <w:szCs w:val="20"/>
        </w:rPr>
      </w:pPr>
      <w:r w:rsidRPr="00C04648">
        <w:rPr>
          <w:bCs/>
          <w:szCs w:val="20"/>
        </w:rPr>
        <w:t>You who takes away the sin of the</w:t>
      </w:r>
    </w:p>
    <w:p w14:paraId="24E225E9" w14:textId="77777777" w:rsidR="0023322C" w:rsidRPr="00C04648" w:rsidRDefault="0023322C" w:rsidP="0023322C">
      <w:pPr>
        <w:spacing w:after="0"/>
        <w:ind w:left="720" w:hanging="720"/>
        <w:jc w:val="left"/>
        <w:rPr>
          <w:bCs/>
          <w:szCs w:val="20"/>
        </w:rPr>
      </w:pPr>
      <w:r w:rsidRPr="00C04648">
        <w:rPr>
          <w:bCs/>
          <w:szCs w:val="20"/>
        </w:rPr>
        <w:t>world, receive our prayer.</w:t>
      </w:r>
    </w:p>
    <w:p w14:paraId="12D5109F" w14:textId="77777777" w:rsidR="0023322C" w:rsidRPr="00C04648" w:rsidRDefault="0023322C" w:rsidP="0023322C">
      <w:pPr>
        <w:spacing w:after="0"/>
        <w:ind w:left="720" w:hanging="720"/>
        <w:jc w:val="left"/>
        <w:rPr>
          <w:bCs/>
          <w:szCs w:val="20"/>
        </w:rPr>
      </w:pPr>
      <w:r w:rsidRPr="00C04648">
        <w:rPr>
          <w:bCs/>
          <w:szCs w:val="20"/>
        </w:rPr>
        <w:t>you who is seated at the right hand</w:t>
      </w:r>
    </w:p>
    <w:p w14:paraId="12EB675A" w14:textId="77777777" w:rsidR="0023322C" w:rsidRPr="00C04648" w:rsidRDefault="0023322C" w:rsidP="0023322C">
      <w:pPr>
        <w:spacing w:after="0"/>
        <w:ind w:left="720" w:hanging="720"/>
        <w:jc w:val="left"/>
        <w:rPr>
          <w:bCs/>
          <w:szCs w:val="20"/>
        </w:rPr>
      </w:pPr>
      <w:r w:rsidRPr="00C04648">
        <w:rPr>
          <w:bCs/>
          <w:szCs w:val="20"/>
        </w:rPr>
        <w:t>of the Father:</w:t>
      </w:r>
    </w:p>
    <w:p w14:paraId="6BE89506" w14:textId="77777777" w:rsidR="0023322C" w:rsidRPr="00C04648" w:rsidRDefault="0023322C" w:rsidP="0023322C">
      <w:pPr>
        <w:ind w:left="720" w:hanging="720"/>
        <w:jc w:val="left"/>
        <w:rPr>
          <w:bCs/>
          <w:szCs w:val="20"/>
        </w:rPr>
      </w:pPr>
      <w:r w:rsidRPr="00C04648">
        <w:rPr>
          <w:bCs/>
          <w:szCs w:val="20"/>
        </w:rPr>
        <w:t>have mercy on us.</w:t>
      </w:r>
    </w:p>
    <w:p w14:paraId="54AA0343" w14:textId="77777777" w:rsidR="0023322C" w:rsidRPr="00C04648" w:rsidRDefault="0023322C" w:rsidP="0023322C">
      <w:pPr>
        <w:spacing w:after="0"/>
        <w:ind w:left="720" w:hanging="720"/>
        <w:jc w:val="left"/>
        <w:rPr>
          <w:bCs/>
          <w:szCs w:val="20"/>
        </w:rPr>
      </w:pPr>
      <w:r w:rsidRPr="00C04648">
        <w:rPr>
          <w:bCs/>
          <w:szCs w:val="20"/>
        </w:rPr>
        <w:t>For you alone are Holy,</w:t>
      </w:r>
    </w:p>
    <w:p w14:paraId="194BF364" w14:textId="77777777" w:rsidR="0023322C" w:rsidRPr="00C04648" w:rsidRDefault="0023322C" w:rsidP="0023322C">
      <w:pPr>
        <w:spacing w:after="0"/>
        <w:ind w:left="720" w:hanging="720"/>
        <w:jc w:val="left"/>
        <w:rPr>
          <w:bCs/>
          <w:szCs w:val="20"/>
        </w:rPr>
      </w:pPr>
      <w:r w:rsidRPr="00C04648">
        <w:rPr>
          <w:bCs/>
          <w:szCs w:val="20"/>
        </w:rPr>
        <w:t>you alone are the Lord,</w:t>
      </w:r>
    </w:p>
    <w:p w14:paraId="11C4F2D6" w14:textId="77777777" w:rsidR="0023322C" w:rsidRPr="00C04648" w:rsidRDefault="0023322C" w:rsidP="0023322C">
      <w:pPr>
        <w:spacing w:after="0"/>
        <w:ind w:left="720" w:hanging="720"/>
        <w:jc w:val="left"/>
        <w:rPr>
          <w:bCs/>
          <w:szCs w:val="20"/>
        </w:rPr>
      </w:pPr>
      <w:r w:rsidRPr="00C04648">
        <w:rPr>
          <w:bCs/>
          <w:szCs w:val="20"/>
        </w:rPr>
        <w:t>you alone are the Most High,</w:t>
      </w:r>
    </w:p>
    <w:p w14:paraId="4BA4B55D" w14:textId="77777777" w:rsidR="0023322C" w:rsidRPr="00C04648" w:rsidRDefault="0023322C" w:rsidP="0023322C">
      <w:pPr>
        <w:spacing w:after="0"/>
        <w:ind w:left="720" w:hanging="720"/>
        <w:jc w:val="left"/>
        <w:rPr>
          <w:bCs/>
          <w:szCs w:val="20"/>
        </w:rPr>
      </w:pPr>
      <w:r w:rsidRPr="00C04648">
        <w:rPr>
          <w:bCs/>
          <w:szCs w:val="20"/>
        </w:rPr>
        <w:t>Jesus Christ, with the Holy Spirit,</w:t>
      </w:r>
    </w:p>
    <w:p w14:paraId="08CE7E6A" w14:textId="77777777" w:rsidR="0023322C" w:rsidRPr="00C04648" w:rsidRDefault="0023322C" w:rsidP="0023322C">
      <w:pPr>
        <w:spacing w:after="0"/>
        <w:ind w:left="720" w:hanging="720"/>
        <w:jc w:val="left"/>
        <w:rPr>
          <w:bCs/>
          <w:szCs w:val="20"/>
        </w:rPr>
      </w:pPr>
      <w:r w:rsidRPr="00C04648">
        <w:rPr>
          <w:bCs/>
          <w:szCs w:val="20"/>
        </w:rPr>
        <w:t>in the glory of God the Father.</w:t>
      </w:r>
    </w:p>
    <w:p w14:paraId="74D462E0" w14:textId="77777777" w:rsidR="0023322C" w:rsidRPr="00C04648" w:rsidRDefault="0023322C" w:rsidP="0023322C">
      <w:pPr>
        <w:spacing w:after="0"/>
        <w:jc w:val="left"/>
        <w:rPr>
          <w:b/>
          <w:szCs w:val="20"/>
        </w:rPr>
      </w:pPr>
      <w:r w:rsidRPr="00C04648">
        <w:rPr>
          <w:bCs/>
          <w:szCs w:val="20"/>
        </w:rPr>
        <w:t>Amen</w:t>
      </w:r>
      <w:r>
        <w:rPr>
          <w:bCs/>
          <w:szCs w:val="20"/>
        </w:rPr>
        <w:t>.</w:t>
      </w:r>
    </w:p>
    <w:p w14:paraId="12E21853" w14:textId="77777777" w:rsidR="0023322C" w:rsidRDefault="0023322C" w:rsidP="0023322C">
      <w:pPr>
        <w:rPr>
          <w:bCs/>
          <w:i/>
          <w:szCs w:val="24"/>
        </w:rPr>
        <w:sectPr w:rsidR="0023322C" w:rsidSect="0023322C">
          <w:footerReference w:type="first" r:id="rId15"/>
          <w:type w:val="continuous"/>
          <w:pgSz w:w="8420" w:h="11907" w:code="8"/>
          <w:pgMar w:top="720" w:right="720" w:bottom="720" w:left="720" w:header="708" w:footer="708" w:gutter="0"/>
          <w:cols w:num="2" w:sep="1" w:space="198"/>
          <w:docGrid w:linePitch="360"/>
        </w:sectPr>
      </w:pPr>
    </w:p>
    <w:p w14:paraId="06CBDFD4" w14:textId="77777777" w:rsidR="0023322C" w:rsidRDefault="0023322C" w:rsidP="0023322C">
      <w:pPr>
        <w:rPr>
          <w:b/>
        </w:rPr>
      </w:pPr>
    </w:p>
    <w:p w14:paraId="565679EB" w14:textId="77777777" w:rsidR="0023322C" w:rsidRDefault="0023322C" w:rsidP="0023322C">
      <w:pPr>
        <w:rPr>
          <w:b/>
        </w:rPr>
      </w:pPr>
    </w:p>
    <w:p w14:paraId="4E900529" w14:textId="77777777" w:rsidR="0023322C" w:rsidRDefault="0023322C" w:rsidP="0023322C">
      <w:pPr>
        <w:rPr>
          <w:b/>
        </w:rPr>
      </w:pPr>
    </w:p>
    <w:p w14:paraId="0622D91A" w14:textId="77777777" w:rsidR="0023322C" w:rsidRDefault="0023322C" w:rsidP="0023322C">
      <w:pPr>
        <w:rPr>
          <w:b/>
        </w:rPr>
      </w:pPr>
    </w:p>
    <w:p w14:paraId="5A54648E" w14:textId="77777777" w:rsidR="00845763" w:rsidRDefault="00845763" w:rsidP="00845763">
      <w:pPr>
        <w:spacing w:after="0"/>
        <w:ind w:left="720"/>
        <w:jc w:val="left"/>
        <w:rPr>
          <w:bCs/>
          <w:i/>
          <w:szCs w:val="24"/>
        </w:rPr>
      </w:pPr>
    </w:p>
    <w:p w14:paraId="6DCA66AB" w14:textId="77777777" w:rsidR="0023322C" w:rsidRDefault="0023322C" w:rsidP="00845763">
      <w:pPr>
        <w:spacing w:after="0"/>
        <w:ind w:left="720"/>
        <w:jc w:val="left"/>
        <w:rPr>
          <w:bCs/>
          <w:i/>
          <w:szCs w:val="24"/>
        </w:rPr>
      </w:pPr>
    </w:p>
    <w:p w14:paraId="55AE5D16" w14:textId="77777777" w:rsidR="0023322C" w:rsidRDefault="0023322C" w:rsidP="00845763">
      <w:pPr>
        <w:spacing w:after="0"/>
        <w:ind w:left="720"/>
        <w:jc w:val="left"/>
        <w:rPr>
          <w:bCs/>
          <w:i/>
          <w:szCs w:val="24"/>
        </w:rPr>
      </w:pPr>
    </w:p>
    <w:p w14:paraId="39884E02" w14:textId="77777777" w:rsidR="0023322C" w:rsidRDefault="0023322C" w:rsidP="00845763">
      <w:pPr>
        <w:spacing w:after="0"/>
        <w:ind w:left="720"/>
        <w:jc w:val="left"/>
        <w:rPr>
          <w:bCs/>
          <w:i/>
          <w:szCs w:val="24"/>
        </w:rPr>
      </w:pPr>
    </w:p>
    <w:p w14:paraId="610085AB" w14:textId="77777777" w:rsidR="0023322C" w:rsidRDefault="0023322C" w:rsidP="00845763">
      <w:pPr>
        <w:spacing w:after="0"/>
        <w:ind w:left="720"/>
        <w:jc w:val="left"/>
        <w:rPr>
          <w:bCs/>
          <w:i/>
          <w:szCs w:val="24"/>
        </w:rPr>
      </w:pPr>
    </w:p>
    <w:p w14:paraId="72A26EFA" w14:textId="77777777" w:rsidR="00845763" w:rsidRPr="00C04648" w:rsidRDefault="00845763" w:rsidP="00845763">
      <w:pPr>
        <w:pBdr>
          <w:bottom w:val="single" w:sz="18" w:space="1" w:color="BFBFBF" w:themeColor="background1" w:themeShade="BF"/>
        </w:pBdr>
        <w:spacing w:after="80"/>
        <w:rPr>
          <w:b/>
          <w:bCs/>
          <w:sz w:val="24"/>
          <w:szCs w:val="24"/>
        </w:rPr>
      </w:pPr>
      <w:r>
        <w:rPr>
          <w:b/>
          <w:bCs/>
          <w:sz w:val="24"/>
          <w:szCs w:val="24"/>
        </w:rPr>
        <w:lastRenderedPageBreak/>
        <w:t>THE COLLECT</w:t>
      </w:r>
    </w:p>
    <w:p w14:paraId="5C887364" w14:textId="77777777" w:rsidR="00845763" w:rsidRDefault="00845763" w:rsidP="00845763">
      <w:pPr>
        <w:ind w:left="720"/>
      </w:pPr>
      <w:r>
        <w:t>Let us pray.</w:t>
      </w:r>
    </w:p>
    <w:p w14:paraId="79BFA5DB" w14:textId="77777777" w:rsidR="00845763" w:rsidRPr="00652EF5" w:rsidRDefault="00845763" w:rsidP="00845763">
      <w:pPr>
        <w:rPr>
          <w:i/>
          <w:iCs/>
        </w:rPr>
      </w:pPr>
      <w:r>
        <w:rPr>
          <w:i/>
          <w:iCs/>
        </w:rPr>
        <w:t>Silence is kept.</w:t>
      </w:r>
    </w:p>
    <w:p w14:paraId="783A06F3" w14:textId="77777777" w:rsidR="0023322C" w:rsidRPr="00D9130C" w:rsidRDefault="0023322C" w:rsidP="0023322C">
      <w:pPr>
        <w:spacing w:after="0"/>
        <w:ind w:left="720"/>
      </w:pPr>
      <w:r w:rsidRPr="00D9130C">
        <w:t>O God the King of glory,</w:t>
      </w:r>
    </w:p>
    <w:p w14:paraId="65299C39" w14:textId="77777777" w:rsidR="0023322C" w:rsidRPr="00D9130C" w:rsidRDefault="0023322C" w:rsidP="0023322C">
      <w:pPr>
        <w:spacing w:after="0"/>
        <w:ind w:left="720"/>
      </w:pPr>
      <w:r w:rsidRPr="00D9130C">
        <w:t>you have exalted your only Son Jesus Christ</w:t>
      </w:r>
    </w:p>
    <w:p w14:paraId="085B31F8" w14:textId="77777777" w:rsidR="0023322C" w:rsidRPr="00D9130C" w:rsidRDefault="0023322C" w:rsidP="0023322C">
      <w:pPr>
        <w:spacing w:after="0"/>
        <w:ind w:left="720"/>
      </w:pPr>
      <w:r w:rsidRPr="00D9130C">
        <w:t>with great triumph to your kingdom in heaven:</w:t>
      </w:r>
    </w:p>
    <w:p w14:paraId="2D98A2DA" w14:textId="77777777" w:rsidR="0023322C" w:rsidRPr="00D9130C" w:rsidRDefault="0023322C" w:rsidP="0023322C">
      <w:pPr>
        <w:spacing w:after="0"/>
        <w:ind w:left="720"/>
      </w:pPr>
      <w:r w:rsidRPr="00D9130C">
        <w:t>we beseech you, leave us not comfortless,</w:t>
      </w:r>
    </w:p>
    <w:p w14:paraId="53AC6208" w14:textId="77777777" w:rsidR="0023322C" w:rsidRPr="00D9130C" w:rsidRDefault="0023322C" w:rsidP="0023322C">
      <w:pPr>
        <w:spacing w:after="0"/>
        <w:ind w:left="720"/>
      </w:pPr>
      <w:r w:rsidRPr="00D9130C">
        <w:t>but send your Holy Spirit to strengthen us</w:t>
      </w:r>
    </w:p>
    <w:p w14:paraId="1739A8C5" w14:textId="77777777" w:rsidR="0023322C" w:rsidRPr="00D9130C" w:rsidRDefault="0023322C" w:rsidP="0023322C">
      <w:pPr>
        <w:spacing w:after="0"/>
        <w:ind w:left="720"/>
      </w:pPr>
      <w:r w:rsidRPr="00D9130C">
        <w:t>and exalt us to the place where our Saviour Christ is gone before,</w:t>
      </w:r>
    </w:p>
    <w:p w14:paraId="1A0C5B92" w14:textId="77777777" w:rsidR="0023322C" w:rsidRPr="00D9130C" w:rsidRDefault="0023322C" w:rsidP="0023322C">
      <w:pPr>
        <w:spacing w:after="0"/>
        <w:ind w:left="720"/>
      </w:pPr>
      <w:r w:rsidRPr="00D9130C">
        <w:t>who is alive and reigns with you,</w:t>
      </w:r>
    </w:p>
    <w:p w14:paraId="6721A6E2" w14:textId="77777777" w:rsidR="0023322C" w:rsidRPr="00D9130C" w:rsidRDefault="0023322C" w:rsidP="0023322C">
      <w:pPr>
        <w:spacing w:after="0"/>
        <w:ind w:left="720"/>
      </w:pPr>
      <w:r w:rsidRPr="00D9130C">
        <w:t>in the unity of the Holy Spirit,</w:t>
      </w:r>
    </w:p>
    <w:p w14:paraId="110C2ACF" w14:textId="77777777" w:rsidR="0023322C" w:rsidRPr="00D9130C" w:rsidRDefault="0023322C" w:rsidP="0023322C">
      <w:pPr>
        <w:spacing w:after="0"/>
        <w:ind w:left="720"/>
      </w:pPr>
      <w:r w:rsidRPr="00D9130C">
        <w:t>one God, now and for ever.</w:t>
      </w:r>
    </w:p>
    <w:p w14:paraId="1AD30099" w14:textId="77777777" w:rsidR="0023322C" w:rsidRDefault="0023322C" w:rsidP="0023322C">
      <w:pPr>
        <w:spacing w:after="0"/>
        <w:rPr>
          <w:b/>
        </w:rPr>
      </w:pPr>
      <w:r w:rsidRPr="00E62C78">
        <w:rPr>
          <w:b/>
        </w:rPr>
        <w:t>All</w:t>
      </w:r>
      <w:r w:rsidRPr="00E62C78">
        <w:rPr>
          <w:b/>
        </w:rPr>
        <w:tab/>
        <w:t>Amen.</w:t>
      </w:r>
    </w:p>
    <w:p w14:paraId="26CFD4C4" w14:textId="77777777" w:rsidR="0023322C" w:rsidRDefault="0023322C" w:rsidP="0023322C">
      <w:pPr>
        <w:spacing w:after="0"/>
        <w:rPr>
          <w:b/>
        </w:rPr>
      </w:pPr>
    </w:p>
    <w:p w14:paraId="6F8075FE" w14:textId="77777777" w:rsidR="00845763" w:rsidRPr="00641868" w:rsidRDefault="00845763" w:rsidP="00845763">
      <w:pPr>
        <w:pBdr>
          <w:bottom w:val="single" w:sz="18" w:space="1" w:color="BFBFBF" w:themeColor="background1" w:themeShade="BF"/>
        </w:pBdr>
        <w:rPr>
          <w:b/>
          <w:bCs/>
          <w:sz w:val="28"/>
          <w:szCs w:val="28"/>
        </w:rPr>
      </w:pPr>
      <w:r>
        <w:rPr>
          <w:b/>
          <w:bCs/>
          <w:sz w:val="28"/>
          <w:szCs w:val="28"/>
        </w:rPr>
        <w:t>THE LITURGY OF THE WORD</w:t>
      </w:r>
    </w:p>
    <w:p w14:paraId="2E3B9752" w14:textId="77777777" w:rsidR="00845763" w:rsidRDefault="00845763" w:rsidP="00845763">
      <w:pPr>
        <w:spacing w:before="120"/>
        <w:rPr>
          <w:i/>
          <w:iCs/>
          <w:szCs w:val="18"/>
        </w:rPr>
      </w:pPr>
      <w:r>
        <w:rPr>
          <w:i/>
          <w:iCs/>
          <w:szCs w:val="18"/>
        </w:rPr>
        <w:t>Please be seated.</w:t>
      </w:r>
    </w:p>
    <w:p w14:paraId="3F28FCFB" w14:textId="77777777" w:rsidR="00845763" w:rsidRPr="00C04648" w:rsidRDefault="00845763" w:rsidP="00845763">
      <w:pPr>
        <w:pBdr>
          <w:bottom w:val="single" w:sz="18" w:space="1" w:color="BFBFBF" w:themeColor="background1" w:themeShade="BF"/>
        </w:pBdr>
        <w:spacing w:after="80"/>
        <w:rPr>
          <w:b/>
          <w:bCs/>
          <w:sz w:val="24"/>
          <w:szCs w:val="24"/>
        </w:rPr>
      </w:pPr>
      <w:r>
        <w:rPr>
          <w:b/>
          <w:bCs/>
          <w:sz w:val="24"/>
          <w:szCs w:val="24"/>
        </w:rPr>
        <w:t>THE FIRST READING</w:t>
      </w:r>
    </w:p>
    <w:p w14:paraId="227DFB02" w14:textId="09018445" w:rsidR="00845763" w:rsidRPr="004F0199" w:rsidRDefault="004F0199" w:rsidP="00845763">
      <w:pPr>
        <w:ind w:left="720"/>
        <w:rPr>
          <w:b/>
          <w:bCs/>
        </w:rPr>
      </w:pPr>
      <w:r w:rsidRPr="004F0199">
        <w:rPr>
          <w:b/>
          <w:bCs/>
        </w:rPr>
        <w:t>Acts 1.6-14</w:t>
      </w:r>
    </w:p>
    <w:p w14:paraId="56133CB0" w14:textId="4378FDDE" w:rsidR="00845763" w:rsidRPr="004F0199" w:rsidRDefault="00845763" w:rsidP="00845763">
      <w:pPr>
        <w:ind w:firstLine="720"/>
        <w:rPr>
          <w:b/>
          <w:bCs/>
          <w:i/>
          <w:iCs/>
        </w:rPr>
      </w:pPr>
      <w:r w:rsidRPr="004F0199">
        <w:rPr>
          <w:i/>
          <w:iCs/>
        </w:rPr>
        <w:t xml:space="preserve">Read by </w:t>
      </w:r>
      <w:r w:rsidR="004F0199" w:rsidRPr="004F0199">
        <w:rPr>
          <w:b/>
          <w:bCs/>
        </w:rPr>
        <w:t>Peter Toyne</w:t>
      </w:r>
    </w:p>
    <w:p w14:paraId="3B0C1849" w14:textId="552FC849" w:rsidR="00845763" w:rsidRPr="004F0199" w:rsidRDefault="00845763" w:rsidP="00845763">
      <w:pPr>
        <w:ind w:left="720"/>
      </w:pPr>
      <w:r w:rsidRPr="004F0199">
        <w:t>A reading from</w:t>
      </w:r>
      <w:r w:rsidR="004F0199" w:rsidRPr="004F0199">
        <w:t xml:space="preserve"> the Acts of the Apostles.</w:t>
      </w:r>
    </w:p>
    <w:p w14:paraId="23EAA8DD" w14:textId="63959FE7" w:rsidR="004F0199" w:rsidRPr="004F0199" w:rsidRDefault="004F0199" w:rsidP="004F0199">
      <w:pPr>
        <w:ind w:left="720"/>
      </w:pPr>
      <w:r w:rsidRPr="004F0199">
        <w:t>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lifted up,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w:t>
      </w:r>
    </w:p>
    <w:p w14:paraId="61F12588" w14:textId="77777777" w:rsidR="004F0199" w:rsidRDefault="004F0199" w:rsidP="004F0199">
      <w:pPr>
        <w:ind w:left="720"/>
      </w:pPr>
    </w:p>
    <w:p w14:paraId="6F7D73F4" w14:textId="77777777" w:rsidR="004F0199" w:rsidRDefault="004F0199" w:rsidP="004F0199">
      <w:pPr>
        <w:ind w:left="720"/>
      </w:pPr>
    </w:p>
    <w:p w14:paraId="473D8188" w14:textId="77777777" w:rsidR="004F0199" w:rsidRDefault="004F0199" w:rsidP="004F0199">
      <w:pPr>
        <w:ind w:left="720"/>
      </w:pPr>
    </w:p>
    <w:p w14:paraId="7D18878B" w14:textId="77777777" w:rsidR="004F0199" w:rsidRDefault="004F0199" w:rsidP="004F0199">
      <w:pPr>
        <w:ind w:left="720"/>
      </w:pPr>
    </w:p>
    <w:p w14:paraId="7C5CF22F" w14:textId="3114E744" w:rsidR="004F0199" w:rsidRPr="004F0199" w:rsidRDefault="004F0199" w:rsidP="004F0199">
      <w:pPr>
        <w:ind w:left="720"/>
      </w:pPr>
      <w:r w:rsidRPr="004F0199">
        <w:lastRenderedPageBreak/>
        <w:t>Then they returned to Jerusalem from the mount called Olivet, which is near Jerusalem, a sabbath day’s journey away. When they had entered the city, they went to the room upstairs where they were staying, Peter, and John, and James, and Andrew, Philip and Thomas, Bartholomew and Matthew, James son of Alphaeus, and Simon the Zealot, and Judas son of James. All these were constantly devoting themselves to prayer, together with certain women, including Mary the mother of Jesus, as well as his brothers.</w:t>
      </w:r>
    </w:p>
    <w:p w14:paraId="2AF22C1E" w14:textId="77777777" w:rsidR="00845763" w:rsidRPr="004F0199" w:rsidRDefault="00845763" w:rsidP="00845763">
      <w:pPr>
        <w:spacing w:after="0"/>
        <w:ind w:left="720"/>
      </w:pPr>
      <w:r w:rsidRPr="004F0199">
        <w:t>This is the word of the Lord.</w:t>
      </w:r>
    </w:p>
    <w:p w14:paraId="27933292" w14:textId="77777777" w:rsidR="00845763" w:rsidRPr="004F0199" w:rsidRDefault="00845763" w:rsidP="00845763">
      <w:pPr>
        <w:spacing w:after="0"/>
        <w:rPr>
          <w:b/>
          <w:bCs/>
        </w:rPr>
      </w:pPr>
      <w:r w:rsidRPr="004F0199">
        <w:rPr>
          <w:b/>
          <w:bCs/>
        </w:rPr>
        <w:t>All</w:t>
      </w:r>
      <w:r w:rsidRPr="004F0199">
        <w:rPr>
          <w:b/>
          <w:bCs/>
        </w:rPr>
        <w:tab/>
        <w:t>Thanks be to God.</w:t>
      </w:r>
    </w:p>
    <w:p w14:paraId="5507E34E" w14:textId="77777777" w:rsidR="00845763" w:rsidRDefault="00845763" w:rsidP="00845763">
      <w:pPr>
        <w:spacing w:after="0"/>
        <w:rPr>
          <w:b/>
          <w:bCs/>
        </w:rPr>
      </w:pPr>
    </w:p>
    <w:p w14:paraId="1ECB7C0F" w14:textId="5A1E4228" w:rsidR="00F42289" w:rsidRPr="007C5082" w:rsidRDefault="00F42289" w:rsidP="00F42289">
      <w:pPr>
        <w:pBdr>
          <w:bottom w:val="single" w:sz="18" w:space="1" w:color="BFBFBF" w:themeColor="background1" w:themeShade="BF"/>
        </w:pBdr>
        <w:jc w:val="left"/>
        <w:rPr>
          <w:b/>
          <w:bCs/>
          <w:sz w:val="24"/>
          <w:szCs w:val="24"/>
        </w:rPr>
      </w:pPr>
      <w:r>
        <w:rPr>
          <w:b/>
          <w:bCs/>
          <w:sz w:val="24"/>
          <w:szCs w:val="24"/>
        </w:rPr>
        <w:t xml:space="preserve">THE </w:t>
      </w:r>
      <w:r w:rsidR="004F0199">
        <w:rPr>
          <w:b/>
          <w:bCs/>
          <w:sz w:val="24"/>
          <w:szCs w:val="24"/>
        </w:rPr>
        <w:t>RESPONSORIAL PSALM</w:t>
      </w:r>
    </w:p>
    <w:p w14:paraId="30F8E745" w14:textId="7A775BA8" w:rsidR="004F0199" w:rsidRPr="004F0199" w:rsidRDefault="004F0199" w:rsidP="00F42289">
      <w:pPr>
        <w:rPr>
          <w:b/>
          <w:iCs/>
          <w:szCs w:val="20"/>
        </w:rPr>
      </w:pPr>
      <w:r>
        <w:rPr>
          <w:bCs/>
          <w:i/>
          <w:szCs w:val="20"/>
        </w:rPr>
        <w:tab/>
      </w:r>
      <w:r>
        <w:rPr>
          <w:b/>
          <w:iCs/>
          <w:szCs w:val="20"/>
        </w:rPr>
        <w:t>Psalm 68.1-10</w:t>
      </w:r>
    </w:p>
    <w:p w14:paraId="7F630C8F" w14:textId="168A917A" w:rsidR="00F42289" w:rsidRPr="00082775" w:rsidRDefault="004F0199" w:rsidP="00F42289">
      <w:pPr>
        <w:rPr>
          <w:bCs/>
          <w:i/>
          <w:szCs w:val="20"/>
        </w:rPr>
      </w:pPr>
      <w:r>
        <w:rPr>
          <w:bCs/>
          <w:i/>
          <w:noProof/>
          <w:szCs w:val="20"/>
        </w:rPr>
        <w:drawing>
          <wp:anchor distT="0" distB="0" distL="114300" distR="114300" simplePos="0" relativeHeight="251670528" behindDoc="0" locked="0" layoutInCell="1" allowOverlap="1" wp14:anchorId="70E26107" wp14:editId="1BF6B142">
            <wp:simplePos x="0" y="0"/>
            <wp:positionH relativeFrom="margin">
              <wp:posOffset>-282575</wp:posOffset>
            </wp:positionH>
            <wp:positionV relativeFrom="margin">
              <wp:posOffset>2299005</wp:posOffset>
            </wp:positionV>
            <wp:extent cx="4996815" cy="657860"/>
            <wp:effectExtent l="0" t="0" r="0" b="8890"/>
            <wp:wrapSquare wrapText="bothSides"/>
            <wp:docPr id="3670351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35183" name="Picture 367035183"/>
                    <pic:cNvPicPr/>
                  </pic:nvPicPr>
                  <pic:blipFill rotWithShape="1">
                    <a:blip r:embed="rId16" cstate="print">
                      <a:extLst>
                        <a:ext uri="{28A0092B-C50C-407E-A947-70E740481C1C}">
                          <a14:useLocalDpi xmlns:a14="http://schemas.microsoft.com/office/drawing/2010/main" val="0"/>
                        </a:ext>
                      </a:extLst>
                    </a:blip>
                    <a:srcRect l="6936" t="15054" r="5361" b="76777"/>
                    <a:stretch>
                      <a:fillRect/>
                    </a:stretch>
                  </pic:blipFill>
                  <pic:spPr bwMode="auto">
                    <a:xfrm>
                      <a:off x="0" y="0"/>
                      <a:ext cx="4996815" cy="657860"/>
                    </a:xfrm>
                    <a:prstGeom prst="rect">
                      <a:avLst/>
                    </a:prstGeom>
                    <a:ln>
                      <a:noFill/>
                    </a:ln>
                    <a:extLst>
                      <a:ext uri="{53640926-AAD7-44D8-BBD7-CCE9431645EC}">
                        <a14:shadowObscured xmlns:a14="http://schemas.microsoft.com/office/drawing/2010/main"/>
                      </a:ext>
                    </a:extLst>
                  </pic:spPr>
                </pic:pic>
              </a:graphicData>
            </a:graphic>
          </wp:anchor>
        </w:drawing>
      </w:r>
      <w:r w:rsidR="00F42289" w:rsidRPr="00082775">
        <w:rPr>
          <w:bCs/>
          <w:i/>
          <w:szCs w:val="20"/>
        </w:rPr>
        <w:t>The response is:</w:t>
      </w:r>
    </w:p>
    <w:p w14:paraId="1013EDA5" w14:textId="0CD7B3DB" w:rsidR="004F0199" w:rsidRPr="007A09C1" w:rsidRDefault="004F0199" w:rsidP="004F0199">
      <w:pPr>
        <w:spacing w:after="0"/>
        <w:ind w:left="720"/>
        <w:rPr>
          <w:spacing w:val="-2"/>
        </w:rPr>
      </w:pPr>
      <w:r w:rsidRPr="007A09C1">
        <w:rPr>
          <w:spacing w:val="-2"/>
        </w:rPr>
        <w:t>God shall arise and his enemies shall be scattered;</w:t>
      </w:r>
    </w:p>
    <w:p w14:paraId="679087EA" w14:textId="622AC589" w:rsidR="004F0199" w:rsidRPr="007A09C1" w:rsidRDefault="004F0199" w:rsidP="004F0199">
      <w:pPr>
        <w:spacing w:after="0"/>
        <w:ind w:left="720"/>
        <w:rPr>
          <w:spacing w:val="-2"/>
        </w:rPr>
      </w:pPr>
      <w:r w:rsidRPr="007A09C1">
        <w:rPr>
          <w:spacing w:val="-2"/>
        </w:rPr>
        <w:t>those that hate him shall flee before his face.</w:t>
      </w:r>
    </w:p>
    <w:p w14:paraId="67D7B990" w14:textId="738362AB" w:rsidR="004F0199" w:rsidRPr="007A09C1" w:rsidRDefault="004F0199" w:rsidP="004F0199">
      <w:pPr>
        <w:spacing w:after="0"/>
        <w:ind w:left="720"/>
        <w:rPr>
          <w:spacing w:val="-2"/>
        </w:rPr>
      </w:pPr>
      <w:r w:rsidRPr="007A09C1">
        <w:rPr>
          <w:spacing w:val="-2"/>
        </w:rPr>
        <w:t>As smoke is dispersed</w:t>
      </w:r>
      <w:r w:rsidR="007A09C1" w:rsidRPr="007A09C1">
        <w:rPr>
          <w:spacing w:val="-2"/>
        </w:rPr>
        <w:t>,</w:t>
      </w:r>
      <w:r w:rsidRPr="007A09C1">
        <w:rPr>
          <w:spacing w:val="-2"/>
        </w:rPr>
        <w:t xml:space="preserve"> so shall they be dispersed:</w:t>
      </w:r>
    </w:p>
    <w:p w14:paraId="539339AB" w14:textId="126D421E" w:rsidR="004F0199" w:rsidRPr="007A09C1" w:rsidRDefault="004F0199" w:rsidP="007A09C1">
      <w:pPr>
        <w:ind w:left="720"/>
        <w:rPr>
          <w:b/>
          <w:bCs/>
          <w:spacing w:val="-2"/>
        </w:rPr>
      </w:pPr>
      <w:r w:rsidRPr="007A09C1">
        <w:rPr>
          <w:spacing w:val="-2"/>
        </w:rPr>
        <w:t>as wax melts before a fire</w:t>
      </w:r>
      <w:r w:rsidR="007A09C1" w:rsidRPr="007A09C1">
        <w:rPr>
          <w:spacing w:val="-2"/>
        </w:rPr>
        <w:t>,</w:t>
      </w:r>
      <w:r w:rsidRPr="007A09C1">
        <w:rPr>
          <w:spacing w:val="-2"/>
        </w:rPr>
        <w:t xml:space="preserve"> so shall the wicked perish at the presence of God. </w:t>
      </w:r>
      <w:r w:rsidRPr="007A09C1">
        <w:rPr>
          <w:b/>
          <w:bCs/>
          <w:spacing w:val="-2"/>
        </w:rPr>
        <w:t>R</w:t>
      </w:r>
    </w:p>
    <w:p w14:paraId="4163D25E" w14:textId="559D2BB7" w:rsidR="004F0199" w:rsidRPr="007A09C1" w:rsidRDefault="004F0199" w:rsidP="004F0199">
      <w:pPr>
        <w:spacing w:after="0"/>
        <w:ind w:left="720"/>
        <w:rPr>
          <w:spacing w:val="-2"/>
        </w:rPr>
      </w:pPr>
      <w:r w:rsidRPr="007A09C1">
        <w:rPr>
          <w:spacing w:val="-2"/>
        </w:rPr>
        <w:t>But the righteous shall be glad and exult before God:</w:t>
      </w:r>
    </w:p>
    <w:p w14:paraId="4C0D2C63" w14:textId="4B2B7005" w:rsidR="004F0199" w:rsidRPr="007A09C1" w:rsidRDefault="004F0199" w:rsidP="004F0199">
      <w:pPr>
        <w:spacing w:after="0"/>
        <w:ind w:left="720"/>
        <w:rPr>
          <w:spacing w:val="-2"/>
        </w:rPr>
      </w:pPr>
      <w:r w:rsidRPr="007A09C1">
        <w:rPr>
          <w:spacing w:val="-2"/>
        </w:rPr>
        <w:t>they shall rejoice with gladness.</w:t>
      </w:r>
    </w:p>
    <w:p w14:paraId="1CEA88EF" w14:textId="5F1C2A54" w:rsidR="004F0199" w:rsidRPr="007A09C1" w:rsidRDefault="004F0199" w:rsidP="004F0199">
      <w:pPr>
        <w:spacing w:after="0"/>
        <w:ind w:left="720"/>
        <w:rPr>
          <w:spacing w:val="-2"/>
        </w:rPr>
      </w:pPr>
      <w:r w:rsidRPr="007A09C1">
        <w:rPr>
          <w:spacing w:val="-2"/>
        </w:rPr>
        <w:t>O sing to God, sing praises to his name:</w:t>
      </w:r>
    </w:p>
    <w:p w14:paraId="088D7BA4" w14:textId="77777777" w:rsidR="007A09C1" w:rsidRDefault="004F0199" w:rsidP="004F0199">
      <w:pPr>
        <w:spacing w:after="0"/>
        <w:ind w:left="720"/>
        <w:rPr>
          <w:spacing w:val="-2"/>
        </w:rPr>
      </w:pPr>
      <w:r w:rsidRPr="007A09C1">
        <w:rPr>
          <w:spacing w:val="-2"/>
        </w:rPr>
        <w:t>glorify him that rode through the deserts</w:t>
      </w:r>
      <w:r w:rsidR="007A09C1">
        <w:rPr>
          <w:spacing w:val="-2"/>
        </w:rPr>
        <w:t xml:space="preserve">, </w:t>
      </w:r>
      <w:r w:rsidRPr="007A09C1">
        <w:rPr>
          <w:spacing w:val="-2"/>
        </w:rPr>
        <w:t>him whose name is the Lord,</w:t>
      </w:r>
    </w:p>
    <w:p w14:paraId="1367C266" w14:textId="530F2F11" w:rsidR="004F0199" w:rsidRPr="007A09C1" w:rsidRDefault="004F0199" w:rsidP="007A09C1">
      <w:pPr>
        <w:ind w:left="720"/>
        <w:rPr>
          <w:b/>
          <w:bCs/>
          <w:spacing w:val="-2"/>
        </w:rPr>
      </w:pPr>
      <w:r w:rsidRPr="007A09C1">
        <w:rPr>
          <w:spacing w:val="-2"/>
        </w:rPr>
        <w:t xml:space="preserve">and exult before him. </w:t>
      </w:r>
      <w:r w:rsidRPr="007A09C1">
        <w:rPr>
          <w:b/>
          <w:bCs/>
          <w:spacing w:val="-2"/>
        </w:rPr>
        <w:t>R</w:t>
      </w:r>
    </w:p>
    <w:p w14:paraId="4A8C13C0" w14:textId="2CD75A54" w:rsidR="004F0199" w:rsidRPr="007A09C1" w:rsidRDefault="004F0199" w:rsidP="004F0199">
      <w:pPr>
        <w:spacing w:after="0"/>
        <w:ind w:left="720"/>
        <w:rPr>
          <w:spacing w:val="-2"/>
        </w:rPr>
      </w:pPr>
      <w:r w:rsidRPr="007A09C1">
        <w:rPr>
          <w:spacing w:val="-2"/>
        </w:rPr>
        <w:t>He is the father of the fatherless:</w:t>
      </w:r>
    </w:p>
    <w:p w14:paraId="20D7BB06" w14:textId="01C1F88F" w:rsidR="007A09C1" w:rsidRPr="007A09C1" w:rsidRDefault="004F0199" w:rsidP="004F0199">
      <w:pPr>
        <w:spacing w:after="0"/>
        <w:ind w:left="720"/>
        <w:rPr>
          <w:spacing w:val="-2"/>
        </w:rPr>
      </w:pPr>
      <w:r w:rsidRPr="007A09C1">
        <w:rPr>
          <w:spacing w:val="-2"/>
        </w:rPr>
        <w:t>he upholds the cause of the widow</w:t>
      </w:r>
      <w:r w:rsidR="007A09C1">
        <w:rPr>
          <w:spacing w:val="-2"/>
        </w:rPr>
        <w:t xml:space="preserve">, </w:t>
      </w:r>
      <w:r w:rsidR="007A09C1" w:rsidRPr="007A09C1">
        <w:rPr>
          <w:spacing w:val="-2"/>
        </w:rPr>
        <w:t>God in his holy dwelling place.</w:t>
      </w:r>
    </w:p>
    <w:p w14:paraId="2B74E461" w14:textId="77777777" w:rsidR="007A09C1" w:rsidRDefault="007A09C1" w:rsidP="007A09C1">
      <w:pPr>
        <w:spacing w:after="0"/>
        <w:ind w:left="720"/>
        <w:rPr>
          <w:spacing w:val="-2"/>
        </w:rPr>
      </w:pPr>
      <w:r w:rsidRPr="007A09C1">
        <w:rPr>
          <w:spacing w:val="-2"/>
        </w:rPr>
        <w:t>He gives the desolate a home to dwell in</w:t>
      </w:r>
    </w:p>
    <w:p w14:paraId="56FDD4FF" w14:textId="223D79C3" w:rsidR="007A09C1" w:rsidRPr="007A09C1" w:rsidRDefault="007A09C1" w:rsidP="007A09C1">
      <w:pPr>
        <w:spacing w:after="0"/>
        <w:ind w:left="720"/>
        <w:rPr>
          <w:spacing w:val="-2"/>
        </w:rPr>
      </w:pPr>
      <w:r w:rsidRPr="007A09C1">
        <w:rPr>
          <w:spacing w:val="-2"/>
        </w:rPr>
        <w:t>and brings the prisoners out into prosperity:</w:t>
      </w:r>
    </w:p>
    <w:p w14:paraId="0625029F" w14:textId="0FBAD8EF" w:rsidR="007A09C1" w:rsidRPr="007A09C1" w:rsidRDefault="007A09C1" w:rsidP="007A09C1">
      <w:pPr>
        <w:ind w:left="720"/>
        <w:rPr>
          <w:b/>
          <w:bCs/>
          <w:spacing w:val="-2"/>
        </w:rPr>
      </w:pPr>
      <w:r w:rsidRPr="007A09C1">
        <w:rPr>
          <w:spacing w:val="-2"/>
        </w:rPr>
        <w:t xml:space="preserve">but rebels must dwell in a barren land. </w:t>
      </w:r>
      <w:r w:rsidRPr="007A09C1">
        <w:rPr>
          <w:b/>
          <w:bCs/>
          <w:spacing w:val="-2"/>
        </w:rPr>
        <w:t>R</w:t>
      </w:r>
    </w:p>
    <w:p w14:paraId="21765EEB" w14:textId="69DA86B0" w:rsidR="007A09C1" w:rsidRPr="007A09C1" w:rsidRDefault="007A09C1" w:rsidP="007A09C1">
      <w:pPr>
        <w:spacing w:after="0"/>
        <w:ind w:left="720"/>
        <w:rPr>
          <w:spacing w:val="-2"/>
        </w:rPr>
      </w:pPr>
      <w:r w:rsidRPr="007A09C1">
        <w:rPr>
          <w:spacing w:val="-2"/>
        </w:rPr>
        <w:t>O God, when you went out before your people:</w:t>
      </w:r>
    </w:p>
    <w:p w14:paraId="3969AC0C" w14:textId="5DBEC781" w:rsidR="007A09C1" w:rsidRPr="007A09C1" w:rsidRDefault="007A09C1" w:rsidP="007A09C1">
      <w:pPr>
        <w:spacing w:after="0"/>
        <w:ind w:left="720"/>
        <w:rPr>
          <w:spacing w:val="-2"/>
        </w:rPr>
      </w:pPr>
      <w:r w:rsidRPr="007A09C1">
        <w:rPr>
          <w:spacing w:val="-2"/>
        </w:rPr>
        <w:t>when you marched through the wilderness:</w:t>
      </w:r>
    </w:p>
    <w:p w14:paraId="2B084D0E" w14:textId="457ADC11" w:rsidR="007A09C1" w:rsidRPr="007A09C1" w:rsidRDefault="007A09C1" w:rsidP="007A09C1">
      <w:pPr>
        <w:spacing w:after="0"/>
        <w:ind w:left="720"/>
        <w:rPr>
          <w:spacing w:val="-2"/>
        </w:rPr>
      </w:pPr>
      <w:r w:rsidRPr="007A09C1">
        <w:rPr>
          <w:spacing w:val="-2"/>
        </w:rPr>
        <w:t>the earth shook, the heavens poured down water:</w:t>
      </w:r>
    </w:p>
    <w:p w14:paraId="26340325" w14:textId="0ADFC6BD" w:rsidR="007A09C1" w:rsidRPr="007A09C1" w:rsidRDefault="007A09C1" w:rsidP="007A09C1">
      <w:pPr>
        <w:ind w:left="720"/>
        <w:rPr>
          <w:b/>
          <w:bCs/>
          <w:spacing w:val="-2"/>
        </w:rPr>
      </w:pPr>
      <w:r w:rsidRPr="007A09C1">
        <w:rPr>
          <w:spacing w:val="-2"/>
        </w:rPr>
        <w:t>before the God of Sinai:</w:t>
      </w:r>
      <w:r>
        <w:rPr>
          <w:spacing w:val="-2"/>
        </w:rPr>
        <w:t xml:space="preserve"> </w:t>
      </w:r>
      <w:r w:rsidRPr="007A09C1">
        <w:rPr>
          <w:spacing w:val="-2"/>
        </w:rPr>
        <w:t xml:space="preserve">before the God, the God of Israel. </w:t>
      </w:r>
      <w:r w:rsidRPr="007A09C1">
        <w:rPr>
          <w:b/>
          <w:bCs/>
          <w:spacing w:val="-2"/>
        </w:rPr>
        <w:t>R</w:t>
      </w:r>
    </w:p>
    <w:p w14:paraId="118D072D" w14:textId="6DA8CA70" w:rsidR="007A09C1" w:rsidRPr="007A09C1" w:rsidRDefault="007A09C1" w:rsidP="007A09C1">
      <w:pPr>
        <w:spacing w:after="0"/>
        <w:ind w:left="720"/>
        <w:rPr>
          <w:spacing w:val="-2"/>
        </w:rPr>
      </w:pPr>
      <w:r w:rsidRPr="007A09C1">
        <w:rPr>
          <w:spacing w:val="-2"/>
        </w:rPr>
        <w:t>You showered down a generous rain, O God:</w:t>
      </w:r>
    </w:p>
    <w:p w14:paraId="4900D08D" w14:textId="2831892A" w:rsidR="007A09C1" w:rsidRPr="007A09C1" w:rsidRDefault="007A09C1" w:rsidP="007A09C1">
      <w:pPr>
        <w:spacing w:after="0"/>
        <w:ind w:left="720"/>
        <w:rPr>
          <w:spacing w:val="-2"/>
        </w:rPr>
      </w:pPr>
      <w:r w:rsidRPr="007A09C1">
        <w:rPr>
          <w:spacing w:val="-2"/>
        </w:rPr>
        <w:t>you prepared the land of your possession when it was weary.</w:t>
      </w:r>
    </w:p>
    <w:p w14:paraId="7D119FEF" w14:textId="138B98EE" w:rsidR="007A09C1" w:rsidRPr="007A09C1" w:rsidRDefault="007A09C1" w:rsidP="007A09C1">
      <w:pPr>
        <w:spacing w:after="0"/>
        <w:ind w:left="720"/>
        <w:rPr>
          <w:spacing w:val="-2"/>
        </w:rPr>
      </w:pPr>
      <w:r w:rsidRPr="007A09C1">
        <w:rPr>
          <w:spacing w:val="-2"/>
        </w:rPr>
        <w:t>And there your people settled:</w:t>
      </w:r>
    </w:p>
    <w:p w14:paraId="7A5FDE7A" w14:textId="2D8B5979" w:rsidR="007A09C1" w:rsidRPr="007A09C1" w:rsidRDefault="007A09C1" w:rsidP="007A09C1">
      <w:pPr>
        <w:spacing w:after="0"/>
        <w:ind w:left="720"/>
        <w:rPr>
          <w:b/>
          <w:bCs/>
          <w:spacing w:val="-2"/>
        </w:rPr>
      </w:pPr>
      <w:r w:rsidRPr="007A09C1">
        <w:rPr>
          <w:spacing w:val="-2"/>
        </w:rPr>
        <w:t>in the place that you</w:t>
      </w:r>
      <w:r>
        <w:rPr>
          <w:spacing w:val="-2"/>
        </w:rPr>
        <w:t>r</w:t>
      </w:r>
      <w:r w:rsidRPr="007A09C1">
        <w:rPr>
          <w:spacing w:val="-2"/>
        </w:rPr>
        <w:t xml:space="preserve"> goodness, O God, had made ready for the poor. </w:t>
      </w:r>
      <w:r w:rsidRPr="007A09C1">
        <w:rPr>
          <w:b/>
          <w:bCs/>
          <w:spacing w:val="-2"/>
        </w:rPr>
        <w:t>R</w:t>
      </w:r>
    </w:p>
    <w:p w14:paraId="796BE01C" w14:textId="77777777" w:rsidR="00845763" w:rsidRPr="00C04648" w:rsidRDefault="00845763" w:rsidP="00845763">
      <w:pPr>
        <w:pBdr>
          <w:bottom w:val="single" w:sz="18" w:space="1" w:color="BFBFBF" w:themeColor="background1" w:themeShade="BF"/>
        </w:pBdr>
        <w:rPr>
          <w:b/>
          <w:bCs/>
          <w:sz w:val="24"/>
          <w:szCs w:val="24"/>
        </w:rPr>
      </w:pPr>
      <w:r>
        <w:rPr>
          <w:b/>
          <w:bCs/>
          <w:sz w:val="24"/>
          <w:szCs w:val="24"/>
        </w:rPr>
        <w:lastRenderedPageBreak/>
        <w:t>THE SECOND READING</w:t>
      </w:r>
    </w:p>
    <w:p w14:paraId="3A819CCA" w14:textId="111DCF63" w:rsidR="00845763" w:rsidRPr="007A09C1" w:rsidRDefault="004F0199" w:rsidP="00845763">
      <w:pPr>
        <w:ind w:left="720"/>
        <w:rPr>
          <w:b/>
          <w:bCs/>
        </w:rPr>
      </w:pPr>
      <w:r w:rsidRPr="007A09C1">
        <w:rPr>
          <w:b/>
          <w:bCs/>
        </w:rPr>
        <w:t>1 Peter 4.12-14; 5.6-11</w:t>
      </w:r>
    </w:p>
    <w:p w14:paraId="1968CCB9" w14:textId="7A37F27D" w:rsidR="00845763" w:rsidRPr="007A09C1" w:rsidRDefault="00845763" w:rsidP="00845763">
      <w:pPr>
        <w:ind w:firstLine="720"/>
        <w:rPr>
          <w:b/>
          <w:bCs/>
          <w:i/>
          <w:iCs/>
        </w:rPr>
      </w:pPr>
      <w:r w:rsidRPr="007A09C1">
        <w:rPr>
          <w:i/>
          <w:iCs/>
        </w:rPr>
        <w:t xml:space="preserve">Read by </w:t>
      </w:r>
      <w:r w:rsidR="007A09C1">
        <w:rPr>
          <w:b/>
          <w:bCs/>
        </w:rPr>
        <w:t>Rachel Fleming</w:t>
      </w:r>
    </w:p>
    <w:p w14:paraId="648298CA" w14:textId="26AFCD44" w:rsidR="00845763" w:rsidRPr="007A09C1" w:rsidRDefault="00845763" w:rsidP="00845763">
      <w:pPr>
        <w:ind w:left="720"/>
      </w:pPr>
      <w:r w:rsidRPr="007A09C1">
        <w:t>A reading fro</w:t>
      </w:r>
      <w:r w:rsidR="007A09C1">
        <w:t>m the First Letter of Peter.</w:t>
      </w:r>
    </w:p>
    <w:p w14:paraId="012C7772" w14:textId="4E787450" w:rsidR="00845763" w:rsidRPr="007A09C1" w:rsidRDefault="007A09C1" w:rsidP="00845763">
      <w:pPr>
        <w:ind w:left="720"/>
      </w:pPr>
      <w:r w:rsidRPr="007A09C1">
        <w:t>Beloved, do not be surprised at the fiery ordeal that is taking place among you to test you, as though something strange were happening to you. But rejoice in so far as you are sharing Christ’s sufferings, so that you may also be glad and shout for joy when his glory is revealed. If you are reviled for the name of Christ, you are blessed, because the spirit of glory, which is the Spirit of God, is resting on you.</w:t>
      </w:r>
    </w:p>
    <w:p w14:paraId="608CD478" w14:textId="652EB266" w:rsidR="007A09C1" w:rsidRPr="007A09C1" w:rsidRDefault="007A09C1" w:rsidP="00845763">
      <w:pPr>
        <w:ind w:left="720"/>
      </w:pPr>
      <w:r w:rsidRPr="007A09C1">
        <w:t>Humble yourselves therefore under the mighty hand of God, so that he may exalt you in due time. Cast all your anxiety on him, because he cares for you. Discipline yourselves; keep alert. Like a roaring lion your adversary the devil prowls around, looking for someone to devour. Resist him, steadfast in your faith, for you know that your brothers and sisters throughout the world are undergoing the same kinds of suffering. And after you have suffered for a little while, the God of all grace, who has called you to his eternal glory in Christ, will himself restore, support, strengthen, and establish you. To him be the power for ever and ever. Amen.</w:t>
      </w:r>
    </w:p>
    <w:p w14:paraId="21EEFFC5" w14:textId="77777777" w:rsidR="00845763" w:rsidRPr="00D63BC4" w:rsidRDefault="00845763" w:rsidP="00845763">
      <w:pPr>
        <w:spacing w:after="0"/>
        <w:ind w:left="720"/>
      </w:pPr>
      <w:r w:rsidRPr="00D63BC4">
        <w:t>This is the word of the Lord.</w:t>
      </w:r>
    </w:p>
    <w:p w14:paraId="68D6FA9D" w14:textId="77777777" w:rsidR="00845763" w:rsidRDefault="00845763" w:rsidP="00845763">
      <w:pPr>
        <w:spacing w:after="0"/>
        <w:rPr>
          <w:b/>
          <w:bCs/>
        </w:rPr>
      </w:pPr>
      <w:r w:rsidRPr="00D63BC4">
        <w:rPr>
          <w:b/>
          <w:bCs/>
        </w:rPr>
        <w:t>All</w:t>
      </w:r>
      <w:r w:rsidRPr="00D63BC4">
        <w:rPr>
          <w:b/>
          <w:bCs/>
        </w:rPr>
        <w:tab/>
        <w:t>Thanks be to God.</w:t>
      </w:r>
    </w:p>
    <w:p w14:paraId="1A593A68" w14:textId="77777777" w:rsidR="00845763" w:rsidRDefault="00845763" w:rsidP="00845763">
      <w:pPr>
        <w:spacing w:after="0"/>
        <w:rPr>
          <w:b/>
          <w:bCs/>
        </w:rPr>
      </w:pPr>
    </w:p>
    <w:p w14:paraId="03099103" w14:textId="77777777" w:rsidR="00F42289" w:rsidRPr="00C04648" w:rsidRDefault="00F42289" w:rsidP="00F42289">
      <w:pPr>
        <w:pBdr>
          <w:bottom w:val="single" w:sz="18" w:space="1" w:color="BFBFBF" w:themeColor="background1" w:themeShade="BF"/>
        </w:pBdr>
        <w:rPr>
          <w:b/>
          <w:bCs/>
          <w:sz w:val="24"/>
          <w:szCs w:val="24"/>
        </w:rPr>
      </w:pPr>
      <w:r>
        <w:rPr>
          <w:b/>
          <w:bCs/>
          <w:sz w:val="24"/>
          <w:szCs w:val="24"/>
        </w:rPr>
        <w:t>THE GOSPEL ACCLAMATION</w:t>
      </w:r>
    </w:p>
    <w:p w14:paraId="210CCE3F" w14:textId="4F5EA683" w:rsidR="00F42289" w:rsidRDefault="00F42289" w:rsidP="00F42289">
      <w:pPr>
        <w:rPr>
          <w:i/>
        </w:rPr>
      </w:pPr>
      <w:r>
        <w:rPr>
          <w:i/>
        </w:rPr>
        <w:t>Please stand and turn to face the Gospel as the Procession moves into the Nave.</w:t>
      </w:r>
    </w:p>
    <w:p w14:paraId="4B195C79" w14:textId="77777777" w:rsidR="007A09C1" w:rsidRDefault="007A09C1" w:rsidP="007A09C1">
      <w:pPr>
        <w:spacing w:after="0"/>
        <w:ind w:firstLine="720"/>
      </w:pPr>
      <w:r>
        <w:t>Alleluia, alleluia, alleluia!</w:t>
      </w:r>
    </w:p>
    <w:p w14:paraId="26FD6626" w14:textId="77777777" w:rsidR="007A09C1" w:rsidRPr="00122780" w:rsidRDefault="007A09C1" w:rsidP="007A09C1">
      <w:pPr>
        <w:rPr>
          <w:b/>
          <w:bCs/>
          <w:color w:val="000000"/>
          <w:kern w:val="28"/>
          <w:sz w:val="28"/>
          <w:szCs w:val="28"/>
        </w:rPr>
      </w:pPr>
      <w:r w:rsidRPr="00E62C78">
        <w:rPr>
          <w:b/>
        </w:rPr>
        <w:t>All</w:t>
      </w:r>
      <w:r w:rsidRPr="00E62C78">
        <w:rPr>
          <w:b/>
        </w:rPr>
        <w:tab/>
        <w:t>Alleluia</w:t>
      </w:r>
      <w:r>
        <w:rPr>
          <w:b/>
        </w:rPr>
        <w:t>, alleluia, alleluia!</w:t>
      </w:r>
    </w:p>
    <w:p w14:paraId="624491A0" w14:textId="77777777" w:rsidR="007A09C1" w:rsidRPr="006D4465" w:rsidRDefault="007A09C1" w:rsidP="007A09C1">
      <w:pPr>
        <w:spacing w:after="0"/>
        <w:ind w:left="720"/>
      </w:pPr>
      <w:r w:rsidRPr="006D4465">
        <w:t>Come, Holy Spirit, fill the hearts of your faithful people</w:t>
      </w:r>
    </w:p>
    <w:p w14:paraId="7B938E73" w14:textId="77777777" w:rsidR="007A09C1" w:rsidRPr="006D4465" w:rsidRDefault="007A09C1" w:rsidP="007A09C1">
      <w:pPr>
        <w:spacing w:after="0"/>
        <w:ind w:left="720"/>
      </w:pPr>
      <w:r w:rsidRPr="006D4465">
        <w:t>and kindle in them the fire of your love.</w:t>
      </w:r>
    </w:p>
    <w:p w14:paraId="66CCBE1F" w14:textId="77777777" w:rsidR="007A09C1" w:rsidRPr="00122780" w:rsidRDefault="007A09C1" w:rsidP="007A09C1">
      <w:pPr>
        <w:spacing w:after="0"/>
        <w:rPr>
          <w:b/>
          <w:bCs/>
          <w:color w:val="000000"/>
          <w:kern w:val="28"/>
          <w:sz w:val="28"/>
          <w:szCs w:val="28"/>
        </w:rPr>
      </w:pPr>
      <w:r w:rsidRPr="00E62C78">
        <w:rPr>
          <w:b/>
        </w:rPr>
        <w:t>All</w:t>
      </w:r>
      <w:r w:rsidRPr="00E62C78">
        <w:rPr>
          <w:b/>
        </w:rPr>
        <w:tab/>
        <w:t>Alleluia</w:t>
      </w:r>
      <w:r>
        <w:rPr>
          <w:b/>
        </w:rPr>
        <w:t>, alleluia, alleluia!</w:t>
      </w:r>
    </w:p>
    <w:p w14:paraId="57A69E47" w14:textId="77777777" w:rsidR="007A09C1" w:rsidRDefault="007A09C1" w:rsidP="007A09C1">
      <w:pPr>
        <w:spacing w:after="0"/>
        <w:rPr>
          <w:b/>
        </w:rPr>
      </w:pPr>
    </w:p>
    <w:p w14:paraId="7C979C27" w14:textId="77777777" w:rsidR="00845763" w:rsidRDefault="00845763" w:rsidP="00845763">
      <w:pPr>
        <w:spacing w:after="0"/>
        <w:rPr>
          <w:b/>
        </w:rPr>
      </w:pPr>
    </w:p>
    <w:p w14:paraId="5F4E8E8F" w14:textId="77777777" w:rsidR="00F42289" w:rsidRDefault="00F42289" w:rsidP="00845763">
      <w:pPr>
        <w:spacing w:after="0"/>
        <w:rPr>
          <w:b/>
        </w:rPr>
      </w:pPr>
    </w:p>
    <w:p w14:paraId="63BFF0AB" w14:textId="77777777" w:rsidR="00F42289" w:rsidRDefault="00F42289" w:rsidP="00845763">
      <w:pPr>
        <w:spacing w:after="0"/>
        <w:rPr>
          <w:b/>
        </w:rPr>
      </w:pPr>
    </w:p>
    <w:p w14:paraId="5580BF77" w14:textId="77777777" w:rsidR="00F42289" w:rsidRDefault="00F42289" w:rsidP="00845763">
      <w:pPr>
        <w:spacing w:after="0"/>
        <w:rPr>
          <w:b/>
        </w:rPr>
      </w:pPr>
    </w:p>
    <w:p w14:paraId="473E0EEC" w14:textId="77777777" w:rsidR="00F42289" w:rsidRDefault="00F42289" w:rsidP="00845763">
      <w:pPr>
        <w:spacing w:after="0"/>
        <w:rPr>
          <w:b/>
        </w:rPr>
      </w:pPr>
    </w:p>
    <w:p w14:paraId="32CF53A5" w14:textId="77777777" w:rsidR="00F42289" w:rsidRDefault="00F42289" w:rsidP="00845763">
      <w:pPr>
        <w:spacing w:after="0"/>
        <w:rPr>
          <w:b/>
        </w:rPr>
      </w:pPr>
    </w:p>
    <w:p w14:paraId="56C8A799" w14:textId="77777777" w:rsidR="00F42289" w:rsidRDefault="00F42289" w:rsidP="00845763">
      <w:pPr>
        <w:spacing w:after="0"/>
        <w:rPr>
          <w:b/>
        </w:rPr>
      </w:pPr>
    </w:p>
    <w:p w14:paraId="6AD27D6F" w14:textId="77777777" w:rsidR="00F42289" w:rsidRDefault="00F42289" w:rsidP="00845763">
      <w:pPr>
        <w:spacing w:after="0"/>
        <w:rPr>
          <w:b/>
        </w:rPr>
      </w:pPr>
    </w:p>
    <w:p w14:paraId="608CEDAC" w14:textId="77777777" w:rsidR="00845763" w:rsidRPr="00C04648" w:rsidRDefault="00845763" w:rsidP="00845763">
      <w:pPr>
        <w:pBdr>
          <w:bottom w:val="single" w:sz="18" w:space="1" w:color="BFBFBF" w:themeColor="background1" w:themeShade="BF"/>
        </w:pBdr>
        <w:rPr>
          <w:b/>
          <w:bCs/>
          <w:sz w:val="24"/>
          <w:szCs w:val="24"/>
        </w:rPr>
      </w:pPr>
      <w:r>
        <w:rPr>
          <w:b/>
          <w:bCs/>
          <w:sz w:val="24"/>
          <w:szCs w:val="24"/>
        </w:rPr>
        <w:lastRenderedPageBreak/>
        <w:t>THE GOSPEL</w:t>
      </w:r>
    </w:p>
    <w:p w14:paraId="1986C564" w14:textId="1C0F8A59" w:rsidR="00845763" w:rsidRPr="00D31615" w:rsidRDefault="00D31615" w:rsidP="00845763">
      <w:pPr>
        <w:ind w:left="720"/>
        <w:rPr>
          <w:b/>
          <w:bCs/>
        </w:rPr>
      </w:pPr>
      <w:r w:rsidRPr="00D31615">
        <w:rPr>
          <w:b/>
          <w:bCs/>
        </w:rPr>
        <w:t>John 17.1-11</w:t>
      </w:r>
    </w:p>
    <w:p w14:paraId="624F4200" w14:textId="77777777" w:rsidR="00845763" w:rsidRPr="00D31615" w:rsidRDefault="00845763" w:rsidP="00845763">
      <w:pPr>
        <w:spacing w:after="0"/>
        <w:ind w:left="720"/>
      </w:pPr>
      <w:r w:rsidRPr="00D31615">
        <w:t>The Lord be with you</w:t>
      </w:r>
    </w:p>
    <w:p w14:paraId="15A3EE71" w14:textId="77777777" w:rsidR="00845763" w:rsidRPr="00D31615" w:rsidRDefault="00845763" w:rsidP="00845763">
      <w:pPr>
        <w:rPr>
          <w:b/>
        </w:rPr>
      </w:pPr>
      <w:r w:rsidRPr="00D31615">
        <w:rPr>
          <w:b/>
        </w:rPr>
        <w:t>All</w:t>
      </w:r>
      <w:r w:rsidRPr="00D31615">
        <w:rPr>
          <w:b/>
        </w:rPr>
        <w:tab/>
        <w:t>and also with you.</w:t>
      </w:r>
    </w:p>
    <w:p w14:paraId="4CFF22DE" w14:textId="0D54D054" w:rsidR="00845763" w:rsidRPr="00D31615" w:rsidRDefault="00845763" w:rsidP="00845763">
      <w:pPr>
        <w:spacing w:after="0"/>
      </w:pPr>
      <w:r w:rsidRPr="00D31615">
        <w:rPr>
          <w:b/>
        </w:rPr>
        <w:tab/>
      </w:r>
      <w:r w:rsidRPr="00D31615">
        <w:t xml:space="preserve">Hear the Gospel of our Lord Jesus Christ according to </w:t>
      </w:r>
      <w:r w:rsidR="00D31615" w:rsidRPr="00D31615">
        <w:t>John.</w:t>
      </w:r>
    </w:p>
    <w:p w14:paraId="72E972DD" w14:textId="77777777" w:rsidR="00845763" w:rsidRPr="00D31615" w:rsidRDefault="00845763" w:rsidP="00845763">
      <w:r w:rsidRPr="00D31615">
        <w:rPr>
          <w:b/>
        </w:rPr>
        <w:t>All</w:t>
      </w:r>
      <w:r w:rsidRPr="00D31615">
        <w:rPr>
          <w:b/>
        </w:rPr>
        <w:tab/>
        <w:t>Glory to you, O Lord.</w:t>
      </w:r>
    </w:p>
    <w:p w14:paraId="67F3CB15" w14:textId="77777777" w:rsidR="00D31615" w:rsidRPr="00D31615" w:rsidRDefault="00D31615" w:rsidP="00D31615">
      <w:pPr>
        <w:ind w:left="720"/>
      </w:pPr>
      <w:r w:rsidRPr="00D31615">
        <w:t>After Jesus had spoken these words, he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w:t>
      </w:r>
    </w:p>
    <w:p w14:paraId="0EC2D819" w14:textId="77777777" w:rsidR="00D31615" w:rsidRPr="00D31615" w:rsidRDefault="00D31615" w:rsidP="00D31615">
      <w:pPr>
        <w:ind w:left="720"/>
      </w:pPr>
      <w:r w:rsidRPr="00D31615">
        <w:t xml:space="preserve">‘I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mine are yours, and yours are mine; and I have been glorified in them. And now I am no longer in the world, but they are in the world, and I am coming to you. Holy Father, protect them in your name that you have given me, so that they may be one, as we are one. </w:t>
      </w:r>
    </w:p>
    <w:p w14:paraId="74BA6A4A" w14:textId="77777777" w:rsidR="00845763" w:rsidRDefault="00845763" w:rsidP="00845763">
      <w:pPr>
        <w:spacing w:after="0"/>
        <w:ind w:firstLine="720"/>
      </w:pPr>
      <w:r>
        <w:t>This is the Gospel of the Lord.</w:t>
      </w:r>
    </w:p>
    <w:p w14:paraId="2E8C9EB5" w14:textId="77777777" w:rsidR="00845763" w:rsidRDefault="00845763" w:rsidP="00845763">
      <w:pPr>
        <w:spacing w:after="0"/>
        <w:rPr>
          <w:b/>
        </w:rPr>
      </w:pPr>
      <w:r>
        <w:rPr>
          <w:b/>
        </w:rPr>
        <w:t>All</w:t>
      </w:r>
      <w:r>
        <w:rPr>
          <w:b/>
        </w:rPr>
        <w:tab/>
        <w:t>Praise to you, O Christ.</w:t>
      </w:r>
    </w:p>
    <w:p w14:paraId="63B15480" w14:textId="77777777" w:rsidR="00845763" w:rsidRDefault="00845763" w:rsidP="00845763">
      <w:pPr>
        <w:spacing w:after="0"/>
        <w:rPr>
          <w:b/>
        </w:rPr>
      </w:pPr>
    </w:p>
    <w:p w14:paraId="2503AF08" w14:textId="77777777" w:rsidR="00845763" w:rsidRDefault="00845763" w:rsidP="00845763">
      <w:pPr>
        <w:rPr>
          <w:i/>
        </w:rPr>
      </w:pPr>
      <w:r>
        <w:rPr>
          <w:i/>
        </w:rPr>
        <w:t>Please be seated.</w:t>
      </w:r>
    </w:p>
    <w:p w14:paraId="195E9B67" w14:textId="77777777" w:rsidR="00845763" w:rsidRPr="00C04648" w:rsidRDefault="00845763" w:rsidP="00845763">
      <w:pPr>
        <w:pBdr>
          <w:bottom w:val="single" w:sz="18" w:space="1" w:color="BFBFBF" w:themeColor="background1" w:themeShade="BF"/>
        </w:pBdr>
        <w:rPr>
          <w:b/>
          <w:bCs/>
          <w:sz w:val="24"/>
          <w:szCs w:val="24"/>
        </w:rPr>
      </w:pPr>
      <w:r>
        <w:rPr>
          <w:b/>
          <w:bCs/>
          <w:sz w:val="24"/>
          <w:szCs w:val="24"/>
        </w:rPr>
        <w:t>THE SERMON</w:t>
      </w:r>
    </w:p>
    <w:p w14:paraId="5D7C7B8F" w14:textId="27AA89B4" w:rsidR="00845763" w:rsidRPr="00D31615" w:rsidRDefault="00845763" w:rsidP="00845763">
      <w:pPr>
        <w:rPr>
          <w:b/>
        </w:rPr>
      </w:pPr>
      <w:r w:rsidRPr="00D31615">
        <w:rPr>
          <w:b/>
        </w:rPr>
        <w:tab/>
      </w:r>
      <w:r w:rsidR="00D31615" w:rsidRPr="00D31615">
        <w:rPr>
          <w:b/>
        </w:rPr>
        <w:t>Canon Michael Rawson, Sub Dean &amp; Pastor</w:t>
      </w:r>
    </w:p>
    <w:p w14:paraId="0B9CFF2F" w14:textId="77777777" w:rsidR="00845763" w:rsidRDefault="00845763" w:rsidP="00845763">
      <w:pPr>
        <w:rPr>
          <w:b/>
        </w:rPr>
      </w:pPr>
    </w:p>
    <w:p w14:paraId="20F66693" w14:textId="77777777" w:rsidR="00845763" w:rsidRDefault="00845763" w:rsidP="00845763">
      <w:pPr>
        <w:rPr>
          <w:b/>
        </w:rPr>
      </w:pPr>
    </w:p>
    <w:p w14:paraId="27C9C73B" w14:textId="77777777" w:rsidR="00845763" w:rsidRDefault="00845763" w:rsidP="00845763">
      <w:pPr>
        <w:rPr>
          <w:b/>
        </w:rPr>
      </w:pPr>
    </w:p>
    <w:p w14:paraId="02ECF442" w14:textId="77777777" w:rsidR="00845763" w:rsidRDefault="00845763" w:rsidP="00845763">
      <w:pPr>
        <w:rPr>
          <w:b/>
        </w:rPr>
      </w:pPr>
    </w:p>
    <w:p w14:paraId="576348F0" w14:textId="77777777" w:rsidR="00845763" w:rsidRDefault="00845763" w:rsidP="00845763">
      <w:pPr>
        <w:rPr>
          <w:b/>
        </w:rPr>
      </w:pPr>
    </w:p>
    <w:p w14:paraId="16F20B8A" w14:textId="77777777" w:rsidR="00845763" w:rsidRDefault="00845763" w:rsidP="00845763">
      <w:pPr>
        <w:rPr>
          <w:b/>
        </w:rPr>
      </w:pPr>
    </w:p>
    <w:p w14:paraId="2CE269B2" w14:textId="77777777" w:rsidR="0023322C" w:rsidRPr="0023322C" w:rsidRDefault="0023322C" w:rsidP="0023322C">
      <w:pPr>
        <w:pBdr>
          <w:bottom w:val="single" w:sz="18" w:space="1" w:color="BFBFBF" w:themeColor="background1" w:themeShade="BF"/>
        </w:pBdr>
        <w:spacing w:before="240"/>
        <w:rPr>
          <w:b/>
          <w:bCs/>
          <w:sz w:val="28"/>
          <w:szCs w:val="28"/>
        </w:rPr>
      </w:pPr>
      <w:r w:rsidRPr="0023322C">
        <w:rPr>
          <w:b/>
          <w:bCs/>
          <w:sz w:val="28"/>
          <w:szCs w:val="28"/>
        </w:rPr>
        <w:lastRenderedPageBreak/>
        <w:t>THE LITURGY OF BAPTISM</w:t>
      </w:r>
    </w:p>
    <w:p w14:paraId="04FD9EB2" w14:textId="77777777" w:rsidR="0023322C" w:rsidRDefault="0023322C" w:rsidP="0023322C">
      <w:pPr>
        <w:rPr>
          <w:bCs/>
          <w:i/>
          <w:szCs w:val="26"/>
        </w:rPr>
      </w:pPr>
      <w:r w:rsidRPr="001E1DB4">
        <w:rPr>
          <w:bCs/>
          <w:i/>
          <w:szCs w:val="26"/>
        </w:rPr>
        <w:t>Please</w:t>
      </w:r>
      <w:r>
        <w:rPr>
          <w:bCs/>
          <w:i/>
          <w:szCs w:val="26"/>
        </w:rPr>
        <w:t xml:space="preserve"> stand</w:t>
      </w:r>
    </w:p>
    <w:p w14:paraId="10BDBBA7" w14:textId="77777777" w:rsidR="0023322C" w:rsidRPr="0023322C" w:rsidRDefault="0023322C" w:rsidP="0023322C">
      <w:pPr>
        <w:pBdr>
          <w:bottom w:val="single" w:sz="18" w:space="1" w:color="BFBFBF" w:themeColor="background1" w:themeShade="BF"/>
        </w:pBdr>
        <w:rPr>
          <w:b/>
          <w:sz w:val="24"/>
          <w:szCs w:val="24"/>
        </w:rPr>
      </w:pPr>
      <w:r w:rsidRPr="0023322C">
        <w:rPr>
          <w:b/>
          <w:bCs/>
          <w:sz w:val="24"/>
          <w:szCs w:val="24"/>
        </w:rPr>
        <w:t>PRESENTATION OF THE CANDIDATES</w:t>
      </w:r>
    </w:p>
    <w:p w14:paraId="59D4B6DB" w14:textId="77777777" w:rsidR="0023322C" w:rsidRDefault="0023322C" w:rsidP="0023322C">
      <w:pPr>
        <w:rPr>
          <w:i/>
        </w:rPr>
      </w:pPr>
      <w:r>
        <w:rPr>
          <w:i/>
        </w:rPr>
        <w:t>The candidates to be baptised, together with their families and godparents, gather around the Font. The President addresses the whole congregation.</w:t>
      </w:r>
    </w:p>
    <w:p w14:paraId="5077CA72" w14:textId="6C2C790D" w:rsidR="0023322C" w:rsidRDefault="0023322C" w:rsidP="0023322C">
      <w:pPr>
        <w:spacing w:after="0"/>
        <w:rPr>
          <w:bCs/>
          <w:szCs w:val="32"/>
        </w:rPr>
      </w:pPr>
      <w:r>
        <w:rPr>
          <w:bCs/>
          <w:szCs w:val="32"/>
        </w:rPr>
        <w:tab/>
        <w:t xml:space="preserve">We thank God for </w:t>
      </w:r>
      <w:r w:rsidR="00D31615">
        <w:rPr>
          <w:bCs/>
          <w:szCs w:val="32"/>
        </w:rPr>
        <w:t>Marion, Sebastian, Lara and Lazlo</w:t>
      </w:r>
    </w:p>
    <w:p w14:paraId="1E9E5DEB" w14:textId="77777777" w:rsidR="0023322C" w:rsidRDefault="0023322C" w:rsidP="0023322C">
      <w:pPr>
        <w:spacing w:after="0"/>
        <w:ind w:firstLine="720"/>
        <w:rPr>
          <w:bCs/>
          <w:szCs w:val="32"/>
        </w:rPr>
      </w:pPr>
      <w:r>
        <w:rPr>
          <w:bCs/>
          <w:szCs w:val="32"/>
        </w:rPr>
        <w:t>who have come to be baptised today.</w:t>
      </w:r>
    </w:p>
    <w:p w14:paraId="3C85C66E" w14:textId="77777777" w:rsidR="0023322C" w:rsidRDefault="0023322C" w:rsidP="0023322C">
      <w:pPr>
        <w:rPr>
          <w:bCs/>
          <w:szCs w:val="32"/>
        </w:rPr>
      </w:pPr>
      <w:r>
        <w:rPr>
          <w:bCs/>
          <w:szCs w:val="32"/>
        </w:rPr>
        <w:tab/>
        <w:t>Christ loves them and welcomes them into his Church.</w:t>
      </w:r>
    </w:p>
    <w:p w14:paraId="731A3D6E" w14:textId="22FC0830" w:rsidR="0023322C" w:rsidRDefault="0023322C" w:rsidP="0023322C">
      <w:pPr>
        <w:spacing w:after="0"/>
        <w:rPr>
          <w:bCs/>
          <w:szCs w:val="32"/>
        </w:rPr>
      </w:pPr>
      <w:r>
        <w:rPr>
          <w:bCs/>
          <w:szCs w:val="32"/>
        </w:rPr>
        <w:tab/>
        <w:t xml:space="preserve">Will you support </w:t>
      </w:r>
      <w:r w:rsidR="00D31615">
        <w:rPr>
          <w:bCs/>
          <w:szCs w:val="32"/>
        </w:rPr>
        <w:t>them</w:t>
      </w:r>
      <w:r>
        <w:rPr>
          <w:bCs/>
          <w:szCs w:val="32"/>
        </w:rPr>
        <w:t xml:space="preserve"> as they begin their journey of faith?</w:t>
      </w:r>
    </w:p>
    <w:p w14:paraId="50B38C23" w14:textId="77777777" w:rsidR="0023322C" w:rsidRDefault="0023322C" w:rsidP="0023322C">
      <w:pPr>
        <w:rPr>
          <w:b/>
          <w:bCs/>
          <w:szCs w:val="32"/>
        </w:rPr>
      </w:pPr>
      <w:r>
        <w:rPr>
          <w:b/>
          <w:bCs/>
          <w:szCs w:val="32"/>
        </w:rPr>
        <w:t>All</w:t>
      </w:r>
      <w:r>
        <w:rPr>
          <w:b/>
          <w:bCs/>
          <w:szCs w:val="32"/>
        </w:rPr>
        <w:tab/>
        <w:t>We will.</w:t>
      </w:r>
    </w:p>
    <w:p w14:paraId="1313F934" w14:textId="77777777" w:rsidR="0023322C" w:rsidRPr="0023322C" w:rsidRDefault="0023322C" w:rsidP="0023322C">
      <w:pPr>
        <w:pBdr>
          <w:bottom w:val="single" w:sz="18" w:space="1" w:color="BFBFBF" w:themeColor="background1" w:themeShade="BF"/>
        </w:pBdr>
        <w:rPr>
          <w:b/>
          <w:bCs/>
          <w:sz w:val="24"/>
          <w:szCs w:val="24"/>
        </w:rPr>
      </w:pPr>
      <w:r w:rsidRPr="0023322C">
        <w:rPr>
          <w:b/>
          <w:bCs/>
          <w:sz w:val="24"/>
          <w:szCs w:val="24"/>
        </w:rPr>
        <w:t>THE DECISION</w:t>
      </w:r>
    </w:p>
    <w:p w14:paraId="004BF53E" w14:textId="77777777" w:rsidR="0023322C" w:rsidRDefault="0023322C" w:rsidP="0023322C">
      <w:pPr>
        <w:rPr>
          <w:bCs/>
          <w:i/>
          <w:szCs w:val="26"/>
        </w:rPr>
      </w:pPr>
      <w:r>
        <w:rPr>
          <w:bCs/>
          <w:i/>
          <w:szCs w:val="26"/>
        </w:rPr>
        <w:t>The President addresses the candidates through their parents and godparents.</w:t>
      </w:r>
    </w:p>
    <w:p w14:paraId="2634F87D" w14:textId="77777777" w:rsidR="007F5910" w:rsidRPr="00855325" w:rsidRDefault="007F5910" w:rsidP="007F5910">
      <w:pPr>
        <w:spacing w:after="0"/>
        <w:ind w:left="720"/>
        <w:rPr>
          <w:bCs/>
        </w:rPr>
      </w:pPr>
      <w:r w:rsidRPr="00855325">
        <w:rPr>
          <w:bCs/>
        </w:rPr>
        <w:t>We all wander far from God and lose our way:</w:t>
      </w:r>
    </w:p>
    <w:p w14:paraId="592DAA8D" w14:textId="77777777" w:rsidR="007F5910" w:rsidRPr="00855325" w:rsidRDefault="007F5910" w:rsidP="007F5910">
      <w:pPr>
        <w:spacing w:after="0"/>
        <w:ind w:left="720"/>
        <w:rPr>
          <w:bCs/>
        </w:rPr>
      </w:pPr>
      <w:r w:rsidRPr="00855325">
        <w:rPr>
          <w:bCs/>
        </w:rPr>
        <w:t>Christ comes to find us and welcomes us home.</w:t>
      </w:r>
    </w:p>
    <w:p w14:paraId="47F4C694" w14:textId="77777777" w:rsidR="007F5910" w:rsidRPr="00855325" w:rsidRDefault="007F5910" w:rsidP="007F5910">
      <w:pPr>
        <w:ind w:left="720"/>
        <w:rPr>
          <w:bCs/>
        </w:rPr>
      </w:pPr>
      <w:r w:rsidRPr="00855325">
        <w:rPr>
          <w:bCs/>
        </w:rPr>
        <w:t>In baptism we respond to his call.</w:t>
      </w:r>
    </w:p>
    <w:p w14:paraId="1472F010" w14:textId="77777777" w:rsidR="007F5910" w:rsidRPr="00855325" w:rsidRDefault="007F5910" w:rsidP="007F5910">
      <w:pPr>
        <w:ind w:left="720"/>
        <w:rPr>
          <w:bCs/>
        </w:rPr>
      </w:pPr>
      <w:r w:rsidRPr="00855325">
        <w:rPr>
          <w:bCs/>
        </w:rPr>
        <w:t>Therefore I ask:</w:t>
      </w:r>
    </w:p>
    <w:p w14:paraId="1870568E" w14:textId="77777777" w:rsidR="007F5910" w:rsidRPr="00855325" w:rsidRDefault="007F5910" w:rsidP="007F5910">
      <w:pPr>
        <w:spacing w:after="0"/>
        <w:ind w:left="720"/>
        <w:rPr>
          <w:bCs/>
        </w:rPr>
      </w:pPr>
      <w:r w:rsidRPr="00855325">
        <w:rPr>
          <w:bCs/>
        </w:rPr>
        <w:t>Do you turn away from sin?</w:t>
      </w:r>
    </w:p>
    <w:p w14:paraId="28B536AA" w14:textId="77777777" w:rsidR="007F5910" w:rsidRPr="00855325" w:rsidRDefault="007F5910" w:rsidP="007F5910">
      <w:pPr>
        <w:ind w:left="720"/>
        <w:rPr>
          <w:b/>
        </w:rPr>
      </w:pPr>
      <w:r w:rsidRPr="00855325">
        <w:rPr>
          <w:b/>
        </w:rPr>
        <w:t>I do.</w:t>
      </w:r>
    </w:p>
    <w:p w14:paraId="4AFEF09F" w14:textId="77777777" w:rsidR="007F5910" w:rsidRPr="00855325" w:rsidRDefault="007F5910" w:rsidP="007F5910">
      <w:pPr>
        <w:spacing w:after="0"/>
        <w:ind w:left="720"/>
        <w:rPr>
          <w:bCs/>
        </w:rPr>
      </w:pPr>
      <w:r w:rsidRPr="00855325">
        <w:rPr>
          <w:bCs/>
        </w:rPr>
        <w:t>Do you reject evil?</w:t>
      </w:r>
    </w:p>
    <w:p w14:paraId="3161EDF0" w14:textId="77777777" w:rsidR="007F5910" w:rsidRPr="00855325" w:rsidRDefault="007F5910" w:rsidP="007F5910">
      <w:pPr>
        <w:ind w:left="720"/>
        <w:rPr>
          <w:b/>
        </w:rPr>
      </w:pPr>
      <w:r w:rsidRPr="00855325">
        <w:rPr>
          <w:b/>
        </w:rPr>
        <w:t>I do.</w:t>
      </w:r>
    </w:p>
    <w:p w14:paraId="14F1D26D" w14:textId="77777777" w:rsidR="007F5910" w:rsidRPr="00855325" w:rsidRDefault="007F5910" w:rsidP="007F5910">
      <w:pPr>
        <w:spacing w:after="0"/>
        <w:ind w:left="720"/>
        <w:rPr>
          <w:bCs/>
        </w:rPr>
      </w:pPr>
      <w:r w:rsidRPr="00855325">
        <w:rPr>
          <w:bCs/>
        </w:rPr>
        <w:t>Do you turn to Christ as Saviour?</w:t>
      </w:r>
    </w:p>
    <w:p w14:paraId="1C2268F4" w14:textId="77777777" w:rsidR="007F5910" w:rsidRPr="00855325" w:rsidRDefault="007F5910" w:rsidP="007F5910">
      <w:pPr>
        <w:ind w:left="720"/>
        <w:rPr>
          <w:b/>
        </w:rPr>
      </w:pPr>
      <w:r w:rsidRPr="00855325">
        <w:rPr>
          <w:b/>
        </w:rPr>
        <w:t>I do.</w:t>
      </w:r>
    </w:p>
    <w:p w14:paraId="6F212BCF" w14:textId="77777777" w:rsidR="007F5910" w:rsidRPr="00855325" w:rsidRDefault="007F5910" w:rsidP="007F5910">
      <w:pPr>
        <w:spacing w:after="0"/>
        <w:ind w:left="720"/>
        <w:rPr>
          <w:bCs/>
        </w:rPr>
      </w:pPr>
      <w:r w:rsidRPr="00855325">
        <w:rPr>
          <w:bCs/>
        </w:rPr>
        <w:t>Do you trust in him as Lord?</w:t>
      </w:r>
    </w:p>
    <w:p w14:paraId="669A95DD" w14:textId="77777777" w:rsidR="007F5910" w:rsidRPr="00855325" w:rsidRDefault="007F5910" w:rsidP="007F5910">
      <w:pPr>
        <w:ind w:left="720"/>
        <w:rPr>
          <w:b/>
        </w:rPr>
      </w:pPr>
      <w:r w:rsidRPr="00855325">
        <w:rPr>
          <w:b/>
        </w:rPr>
        <w:t>I do.</w:t>
      </w:r>
    </w:p>
    <w:p w14:paraId="2B48937A" w14:textId="77777777" w:rsidR="0023322C" w:rsidRDefault="0023322C" w:rsidP="0023322C">
      <w:pPr>
        <w:rPr>
          <w:b/>
        </w:rPr>
      </w:pPr>
    </w:p>
    <w:p w14:paraId="6AB68BD3" w14:textId="77777777" w:rsidR="007F5910" w:rsidRDefault="007F5910" w:rsidP="0023322C">
      <w:pPr>
        <w:rPr>
          <w:b/>
        </w:rPr>
      </w:pPr>
    </w:p>
    <w:p w14:paraId="5C3F3270" w14:textId="77777777" w:rsidR="007F5910" w:rsidRDefault="007F5910" w:rsidP="0023322C">
      <w:pPr>
        <w:rPr>
          <w:b/>
        </w:rPr>
      </w:pPr>
    </w:p>
    <w:p w14:paraId="1A4E7E99" w14:textId="77777777" w:rsidR="0023322C" w:rsidRDefault="0023322C" w:rsidP="0023322C">
      <w:pPr>
        <w:rPr>
          <w:b/>
        </w:rPr>
      </w:pPr>
    </w:p>
    <w:p w14:paraId="505B6DCD" w14:textId="77777777" w:rsidR="0023322C" w:rsidRDefault="0023322C" w:rsidP="0023322C">
      <w:pPr>
        <w:rPr>
          <w:b/>
        </w:rPr>
      </w:pPr>
    </w:p>
    <w:p w14:paraId="5E90307B" w14:textId="77777777" w:rsidR="0023322C" w:rsidRDefault="0023322C" w:rsidP="0023322C">
      <w:pPr>
        <w:rPr>
          <w:b/>
        </w:rPr>
      </w:pPr>
    </w:p>
    <w:p w14:paraId="5CA0C4CF" w14:textId="77777777" w:rsidR="0023322C" w:rsidRDefault="0023322C" w:rsidP="0023322C">
      <w:pPr>
        <w:rPr>
          <w:b/>
        </w:rPr>
      </w:pPr>
    </w:p>
    <w:p w14:paraId="1EAB2925" w14:textId="77777777" w:rsidR="0023322C" w:rsidRPr="0023322C" w:rsidRDefault="0023322C" w:rsidP="0023322C">
      <w:pPr>
        <w:pBdr>
          <w:bottom w:val="single" w:sz="18" w:space="1" w:color="BFBFBF" w:themeColor="background1" w:themeShade="BF"/>
        </w:pBdr>
        <w:rPr>
          <w:b/>
          <w:bCs/>
          <w:sz w:val="24"/>
          <w:szCs w:val="24"/>
        </w:rPr>
      </w:pPr>
      <w:r w:rsidRPr="0023322C">
        <w:rPr>
          <w:b/>
          <w:bCs/>
          <w:sz w:val="24"/>
          <w:szCs w:val="24"/>
        </w:rPr>
        <w:lastRenderedPageBreak/>
        <w:t>SIGNING WITH THE CROSS</w:t>
      </w:r>
    </w:p>
    <w:p w14:paraId="27563228" w14:textId="77777777" w:rsidR="0023322C" w:rsidRDefault="0023322C" w:rsidP="0023322C">
      <w:pPr>
        <w:rPr>
          <w:i/>
        </w:rPr>
      </w:pPr>
      <w:r>
        <w:rPr>
          <w:i/>
        </w:rPr>
        <w:t>The President anoints the candidates with the Oil of Baptism, making the sign of the cross on their foreheads, saying:</w:t>
      </w:r>
    </w:p>
    <w:p w14:paraId="30CEE779" w14:textId="1D097046" w:rsidR="0023322C" w:rsidRDefault="0023322C" w:rsidP="0023322C">
      <w:pPr>
        <w:spacing w:after="0"/>
      </w:pPr>
      <w:r>
        <w:rPr>
          <w:i/>
        </w:rPr>
        <w:tab/>
      </w:r>
      <w:r w:rsidR="00D31615">
        <w:rPr>
          <w:i/>
        </w:rPr>
        <w:t>N</w:t>
      </w:r>
      <w:r w:rsidR="00D31615">
        <w:rPr>
          <w:iCs/>
        </w:rPr>
        <w:t xml:space="preserve">, </w:t>
      </w:r>
      <w:r>
        <w:t>Christ claims you for his own.</w:t>
      </w:r>
    </w:p>
    <w:p w14:paraId="0C92D69D" w14:textId="77777777" w:rsidR="0023322C" w:rsidRDefault="0023322C" w:rsidP="0023322C">
      <w:pPr>
        <w:ind w:firstLine="720"/>
      </w:pPr>
      <w:r>
        <w:t>Receive the sign of his cross.</w:t>
      </w:r>
    </w:p>
    <w:p w14:paraId="78400DB6" w14:textId="77777777" w:rsidR="0023322C" w:rsidRDefault="0023322C" w:rsidP="0023322C">
      <w:pPr>
        <w:rPr>
          <w:i/>
        </w:rPr>
      </w:pPr>
      <w:r>
        <w:rPr>
          <w:i/>
        </w:rPr>
        <w:t>When the candidates have been signed, the President says:</w:t>
      </w:r>
    </w:p>
    <w:p w14:paraId="4C5B06A9" w14:textId="77777777" w:rsidR="0023322C" w:rsidRPr="001E1DB4" w:rsidRDefault="0023322C" w:rsidP="0023322C">
      <w:pPr>
        <w:spacing w:after="0"/>
        <w:ind w:left="720"/>
      </w:pPr>
      <w:r w:rsidRPr="001E1DB4">
        <w:t>Do not be ashamed to confess the faith of Christ crucified.</w:t>
      </w:r>
    </w:p>
    <w:p w14:paraId="5B1B71DC" w14:textId="77777777" w:rsidR="0023322C" w:rsidRPr="001E1DB4" w:rsidRDefault="0023322C" w:rsidP="0023322C">
      <w:pPr>
        <w:spacing w:after="0"/>
        <w:rPr>
          <w:b/>
        </w:rPr>
      </w:pPr>
      <w:r w:rsidRPr="001E1DB4">
        <w:rPr>
          <w:b/>
        </w:rPr>
        <w:t>All</w:t>
      </w:r>
      <w:r w:rsidRPr="001E1DB4">
        <w:rPr>
          <w:b/>
        </w:rPr>
        <w:tab/>
        <w:t>Stand bravely with him</w:t>
      </w:r>
    </w:p>
    <w:p w14:paraId="46EBF76A" w14:textId="77777777" w:rsidR="0023322C" w:rsidRPr="001E1DB4" w:rsidRDefault="0023322C" w:rsidP="0023322C">
      <w:pPr>
        <w:spacing w:after="0"/>
        <w:ind w:left="720"/>
        <w:rPr>
          <w:b/>
        </w:rPr>
      </w:pPr>
      <w:r w:rsidRPr="001E1DB4">
        <w:rPr>
          <w:b/>
        </w:rPr>
        <w:t>against all the powers of evil,</w:t>
      </w:r>
    </w:p>
    <w:p w14:paraId="657F65F6" w14:textId="77777777" w:rsidR="0023322C" w:rsidRPr="001E1DB4" w:rsidRDefault="0023322C" w:rsidP="0023322C">
      <w:pPr>
        <w:ind w:left="720"/>
        <w:rPr>
          <w:b/>
        </w:rPr>
      </w:pPr>
      <w:r w:rsidRPr="001E1DB4">
        <w:rPr>
          <w:b/>
        </w:rPr>
        <w:t>and remain faithful to Christ to the end of your life.</w:t>
      </w:r>
    </w:p>
    <w:p w14:paraId="63778101" w14:textId="77777777" w:rsidR="0023322C" w:rsidRPr="001E1DB4" w:rsidRDefault="0023322C" w:rsidP="0023322C">
      <w:pPr>
        <w:spacing w:after="0"/>
        <w:ind w:left="720"/>
      </w:pPr>
      <w:r w:rsidRPr="001E1DB4">
        <w:t>May almighty God deliver you from the powers of darkness,</w:t>
      </w:r>
    </w:p>
    <w:p w14:paraId="7A9D001E" w14:textId="77777777" w:rsidR="0023322C" w:rsidRPr="001E1DB4" w:rsidRDefault="0023322C" w:rsidP="0023322C">
      <w:pPr>
        <w:spacing w:after="0"/>
        <w:ind w:left="720"/>
      </w:pPr>
      <w:r w:rsidRPr="001E1DB4">
        <w:t>restore in you the image of his glory,</w:t>
      </w:r>
    </w:p>
    <w:p w14:paraId="741A694B" w14:textId="77777777" w:rsidR="0023322C" w:rsidRPr="001E1DB4" w:rsidRDefault="0023322C" w:rsidP="0023322C">
      <w:pPr>
        <w:spacing w:after="0"/>
        <w:ind w:left="720"/>
      </w:pPr>
      <w:r w:rsidRPr="001E1DB4">
        <w:t>and lead you in the light and obedience of Christ.</w:t>
      </w:r>
    </w:p>
    <w:p w14:paraId="34465FC1" w14:textId="77777777" w:rsidR="0023322C" w:rsidRDefault="0023322C" w:rsidP="0023322C">
      <w:pPr>
        <w:spacing w:after="0"/>
        <w:rPr>
          <w:b/>
        </w:rPr>
      </w:pPr>
      <w:r w:rsidRPr="001E1DB4">
        <w:rPr>
          <w:b/>
        </w:rPr>
        <w:t>All</w:t>
      </w:r>
      <w:r w:rsidRPr="001E1DB4">
        <w:rPr>
          <w:b/>
        </w:rPr>
        <w:tab/>
        <w:t>Amen.</w:t>
      </w:r>
    </w:p>
    <w:p w14:paraId="0AD42C2F" w14:textId="77777777" w:rsidR="0023322C" w:rsidRPr="001E1DB4" w:rsidRDefault="0023322C" w:rsidP="0023322C">
      <w:pPr>
        <w:spacing w:after="0"/>
        <w:rPr>
          <w:b/>
        </w:rPr>
      </w:pPr>
    </w:p>
    <w:p w14:paraId="08AFBBFA" w14:textId="77777777" w:rsidR="0023322C" w:rsidRPr="0023322C" w:rsidRDefault="0023322C" w:rsidP="0023322C">
      <w:pPr>
        <w:pBdr>
          <w:bottom w:val="single" w:sz="18" w:space="1" w:color="BFBFBF" w:themeColor="background1" w:themeShade="BF"/>
        </w:pBdr>
        <w:rPr>
          <w:b/>
          <w:bCs/>
          <w:sz w:val="24"/>
          <w:szCs w:val="24"/>
        </w:rPr>
      </w:pPr>
      <w:r w:rsidRPr="0023322C">
        <w:rPr>
          <w:b/>
          <w:bCs/>
          <w:sz w:val="24"/>
          <w:szCs w:val="24"/>
        </w:rPr>
        <w:t>PRAYER OVER WATER</w:t>
      </w:r>
    </w:p>
    <w:p w14:paraId="58CB2270" w14:textId="77777777" w:rsidR="0023322C" w:rsidRDefault="0023322C" w:rsidP="0023322C">
      <w:pPr>
        <w:rPr>
          <w:i/>
        </w:rPr>
      </w:pPr>
      <w:r>
        <w:rPr>
          <w:i/>
        </w:rPr>
        <w:t>The President pours water into the Font.</w:t>
      </w:r>
    </w:p>
    <w:p w14:paraId="03F4FA82" w14:textId="77777777" w:rsidR="0023322C" w:rsidRPr="00042CBD" w:rsidRDefault="0023322C" w:rsidP="0023322C">
      <w:pPr>
        <w:spacing w:after="0"/>
        <w:ind w:left="720"/>
      </w:pPr>
      <w:r w:rsidRPr="00042CBD">
        <w:t xml:space="preserve">We praise you, loving Father, </w:t>
      </w:r>
    </w:p>
    <w:p w14:paraId="683AFC34" w14:textId="77777777" w:rsidR="0023322C" w:rsidRPr="00042CBD" w:rsidRDefault="0023322C" w:rsidP="0023322C">
      <w:pPr>
        <w:spacing w:after="0"/>
        <w:ind w:left="720"/>
      </w:pPr>
      <w:r w:rsidRPr="00042CBD">
        <w:t xml:space="preserve">for the gift of your Son Jesus. </w:t>
      </w:r>
    </w:p>
    <w:p w14:paraId="39EA52D3" w14:textId="77777777" w:rsidR="0023322C" w:rsidRPr="00042CBD" w:rsidRDefault="0023322C" w:rsidP="0023322C">
      <w:pPr>
        <w:spacing w:after="0"/>
        <w:ind w:left="720"/>
      </w:pPr>
      <w:r w:rsidRPr="00042CBD">
        <w:t>He was bapti</w:t>
      </w:r>
      <w:r>
        <w:t>s</w:t>
      </w:r>
      <w:r w:rsidRPr="00042CBD">
        <w:t xml:space="preserve">ed in the River Jordan, </w:t>
      </w:r>
    </w:p>
    <w:p w14:paraId="6D782CC2" w14:textId="77777777" w:rsidR="0023322C" w:rsidRPr="00042CBD" w:rsidRDefault="0023322C" w:rsidP="0023322C">
      <w:pPr>
        <w:spacing w:after="0"/>
        <w:ind w:left="720"/>
      </w:pPr>
      <w:r w:rsidRPr="00042CBD">
        <w:t xml:space="preserve">where your Spirit came upon him </w:t>
      </w:r>
    </w:p>
    <w:p w14:paraId="365A12F3" w14:textId="77777777" w:rsidR="0023322C" w:rsidRPr="00042CBD" w:rsidRDefault="0023322C" w:rsidP="0023322C">
      <w:pPr>
        <w:spacing w:after="0"/>
        <w:ind w:left="720"/>
      </w:pPr>
      <w:r w:rsidRPr="00042CBD">
        <w:t xml:space="preserve">and revealed him as the Son you love. </w:t>
      </w:r>
    </w:p>
    <w:p w14:paraId="3895D383" w14:textId="77777777" w:rsidR="0023322C" w:rsidRPr="00042CBD" w:rsidRDefault="0023322C" w:rsidP="0023322C">
      <w:pPr>
        <w:spacing w:after="0"/>
        <w:ind w:left="720"/>
      </w:pPr>
      <w:r w:rsidRPr="00042CBD">
        <w:t xml:space="preserve">He sent his followers </w:t>
      </w:r>
    </w:p>
    <w:p w14:paraId="66E01D42" w14:textId="77777777" w:rsidR="0023322C" w:rsidRPr="00042CBD" w:rsidRDefault="0023322C" w:rsidP="0023322C">
      <w:pPr>
        <w:ind w:left="720"/>
      </w:pPr>
      <w:r w:rsidRPr="00042CBD">
        <w:t>to bapti</w:t>
      </w:r>
      <w:r>
        <w:t>s</w:t>
      </w:r>
      <w:r w:rsidRPr="00042CBD">
        <w:t>e all who turn to him.</w:t>
      </w:r>
    </w:p>
    <w:p w14:paraId="3ECF508F" w14:textId="77777777" w:rsidR="0023322C" w:rsidRPr="00042CBD" w:rsidRDefault="0023322C" w:rsidP="0023322C">
      <w:pPr>
        <w:spacing w:after="0"/>
        <w:ind w:left="720"/>
      </w:pPr>
      <w:r w:rsidRPr="00042CBD">
        <w:t xml:space="preserve">Now, Father, we ask you to bless this water, </w:t>
      </w:r>
    </w:p>
    <w:p w14:paraId="325240C9" w14:textId="77777777" w:rsidR="0023322C" w:rsidRPr="00042CBD" w:rsidRDefault="0023322C" w:rsidP="0023322C">
      <w:pPr>
        <w:spacing w:after="0"/>
        <w:ind w:left="720"/>
      </w:pPr>
      <w:r w:rsidRPr="00042CBD">
        <w:t>that those who are bapti</w:t>
      </w:r>
      <w:r>
        <w:t>s</w:t>
      </w:r>
      <w:r w:rsidRPr="00042CBD">
        <w:t xml:space="preserve">ed in it </w:t>
      </w:r>
    </w:p>
    <w:p w14:paraId="188C39C3" w14:textId="77777777" w:rsidR="0023322C" w:rsidRPr="00042CBD" w:rsidRDefault="0023322C" w:rsidP="0023322C">
      <w:pPr>
        <w:spacing w:after="0"/>
        <w:ind w:left="720"/>
      </w:pPr>
      <w:r w:rsidRPr="00042CBD">
        <w:t xml:space="preserve">may be cleansed in the water of life, </w:t>
      </w:r>
    </w:p>
    <w:p w14:paraId="5690A00A" w14:textId="77777777" w:rsidR="0023322C" w:rsidRPr="00042CBD" w:rsidRDefault="0023322C" w:rsidP="0023322C">
      <w:pPr>
        <w:spacing w:after="0"/>
        <w:ind w:left="720"/>
      </w:pPr>
      <w:r w:rsidRPr="00042CBD">
        <w:t xml:space="preserve">and, filled with your Spirit, </w:t>
      </w:r>
    </w:p>
    <w:p w14:paraId="0558944D" w14:textId="77777777" w:rsidR="0023322C" w:rsidRPr="00042CBD" w:rsidRDefault="0023322C" w:rsidP="0023322C">
      <w:pPr>
        <w:spacing w:after="0"/>
        <w:ind w:left="720"/>
      </w:pPr>
      <w:r w:rsidRPr="00042CBD">
        <w:t xml:space="preserve">may know that they are loved as your children, </w:t>
      </w:r>
    </w:p>
    <w:p w14:paraId="323DFA55" w14:textId="77777777" w:rsidR="0023322C" w:rsidRPr="00042CBD" w:rsidRDefault="0023322C" w:rsidP="0023322C">
      <w:pPr>
        <w:spacing w:after="0"/>
        <w:ind w:left="720"/>
      </w:pPr>
      <w:r w:rsidRPr="00042CBD">
        <w:t>safe in Christ for ever.</w:t>
      </w:r>
    </w:p>
    <w:p w14:paraId="0EB956BD" w14:textId="77777777" w:rsidR="0023322C" w:rsidRPr="00042CBD" w:rsidRDefault="0023322C" w:rsidP="0023322C">
      <w:pPr>
        <w:spacing w:after="0"/>
        <w:rPr>
          <w:b/>
        </w:rPr>
      </w:pPr>
      <w:r w:rsidRPr="00042CBD">
        <w:rPr>
          <w:b/>
        </w:rPr>
        <w:t>All</w:t>
      </w:r>
      <w:r w:rsidRPr="00042CBD">
        <w:rPr>
          <w:b/>
        </w:rPr>
        <w:tab/>
        <w:t>Amen.</w:t>
      </w:r>
    </w:p>
    <w:p w14:paraId="77414B8D" w14:textId="77777777" w:rsidR="0023322C" w:rsidRDefault="0023322C" w:rsidP="0023322C">
      <w:pPr>
        <w:rPr>
          <w:i/>
        </w:rPr>
      </w:pPr>
    </w:p>
    <w:p w14:paraId="1EFC5796" w14:textId="77777777" w:rsidR="0023322C" w:rsidRDefault="0023322C" w:rsidP="0023322C"/>
    <w:p w14:paraId="51B8D69B" w14:textId="77777777" w:rsidR="0023322C" w:rsidRDefault="0023322C" w:rsidP="0023322C"/>
    <w:p w14:paraId="3B0DCC3B" w14:textId="77777777" w:rsidR="0023322C" w:rsidRPr="001E1DB4" w:rsidRDefault="0023322C" w:rsidP="0023322C"/>
    <w:p w14:paraId="1B60B7B2" w14:textId="77777777" w:rsidR="0023322C" w:rsidRPr="001E1DB4" w:rsidRDefault="0023322C" w:rsidP="0023322C">
      <w:pPr>
        <w:rPr>
          <w:bCs/>
          <w:szCs w:val="26"/>
        </w:rPr>
      </w:pPr>
    </w:p>
    <w:p w14:paraId="6873ED58" w14:textId="77777777" w:rsidR="0023322C" w:rsidRPr="0023322C" w:rsidRDefault="0023322C" w:rsidP="0023322C">
      <w:pPr>
        <w:pBdr>
          <w:bottom w:val="single" w:sz="18" w:space="1" w:color="BFBFBF" w:themeColor="background1" w:themeShade="BF"/>
        </w:pBdr>
        <w:rPr>
          <w:b/>
          <w:bCs/>
          <w:sz w:val="24"/>
          <w:szCs w:val="24"/>
        </w:rPr>
      </w:pPr>
      <w:r w:rsidRPr="0023322C">
        <w:rPr>
          <w:b/>
          <w:bCs/>
          <w:sz w:val="24"/>
          <w:szCs w:val="24"/>
        </w:rPr>
        <w:lastRenderedPageBreak/>
        <w:t>PROFESSION OF FAITH</w:t>
      </w:r>
    </w:p>
    <w:p w14:paraId="42654653" w14:textId="77777777" w:rsidR="0023322C" w:rsidRDefault="0023322C" w:rsidP="0023322C">
      <w:pPr>
        <w:rPr>
          <w:i/>
        </w:rPr>
      </w:pPr>
      <w:r>
        <w:rPr>
          <w:i/>
        </w:rPr>
        <w:t>The President addresses the whole congregation.</w:t>
      </w:r>
    </w:p>
    <w:p w14:paraId="4247B392" w14:textId="7D4F22CD" w:rsidR="0023322C" w:rsidRPr="00042CBD" w:rsidRDefault="0023322C" w:rsidP="0023322C">
      <w:pPr>
        <w:ind w:left="720"/>
      </w:pPr>
      <w:r w:rsidRPr="00042CBD">
        <w:t xml:space="preserve">Let us affirm, together with the parents and godparents of </w:t>
      </w:r>
      <w:r w:rsidR="007F5910">
        <w:t>Marion, Sebastian, Lara and Lazlo</w:t>
      </w:r>
      <w:r w:rsidRPr="00042CBD">
        <w:t xml:space="preserve">, who </w:t>
      </w:r>
      <w:r>
        <w:t xml:space="preserve">are </w:t>
      </w:r>
      <w:r w:rsidRPr="00042CBD">
        <w:t>being bapt</w:t>
      </w:r>
      <w:r>
        <w:t>is</w:t>
      </w:r>
      <w:r w:rsidRPr="00042CBD">
        <w:t>ed, the faith of the Church:</w:t>
      </w:r>
    </w:p>
    <w:p w14:paraId="53C0C493" w14:textId="77777777" w:rsidR="0023322C" w:rsidRPr="00042CBD" w:rsidRDefault="0023322C" w:rsidP="0023322C">
      <w:pPr>
        <w:spacing w:after="0"/>
        <w:ind w:left="720"/>
      </w:pPr>
      <w:r w:rsidRPr="00042CBD">
        <w:t>Do you believe and trust in God the Father?</w:t>
      </w:r>
    </w:p>
    <w:p w14:paraId="254221C2" w14:textId="77777777" w:rsidR="0023322C" w:rsidRPr="00042CBD" w:rsidRDefault="0023322C" w:rsidP="0023322C">
      <w:pPr>
        <w:spacing w:after="0"/>
        <w:rPr>
          <w:b/>
        </w:rPr>
      </w:pPr>
      <w:r w:rsidRPr="00042CBD">
        <w:rPr>
          <w:b/>
        </w:rPr>
        <w:t>All</w:t>
      </w:r>
      <w:r w:rsidRPr="00042CBD">
        <w:rPr>
          <w:b/>
        </w:rPr>
        <w:tab/>
        <w:t>I believe in God, the Father almighty,</w:t>
      </w:r>
    </w:p>
    <w:p w14:paraId="7515C798" w14:textId="77777777" w:rsidR="0023322C" w:rsidRPr="00042CBD" w:rsidRDefault="0023322C" w:rsidP="0023322C">
      <w:pPr>
        <w:ind w:left="720"/>
        <w:rPr>
          <w:b/>
        </w:rPr>
      </w:pPr>
      <w:r w:rsidRPr="00042CBD">
        <w:rPr>
          <w:b/>
        </w:rPr>
        <w:t>creator of heaven and earth.</w:t>
      </w:r>
    </w:p>
    <w:p w14:paraId="5F97144B" w14:textId="77777777" w:rsidR="0023322C" w:rsidRPr="00042CBD" w:rsidRDefault="0023322C" w:rsidP="0023322C">
      <w:pPr>
        <w:spacing w:after="0"/>
        <w:ind w:left="720"/>
      </w:pPr>
      <w:r w:rsidRPr="00042CBD">
        <w:t>Do you believe and trust in his Son Jesus Christ?</w:t>
      </w:r>
    </w:p>
    <w:p w14:paraId="41F267AC" w14:textId="77777777" w:rsidR="0023322C" w:rsidRPr="00042CBD" w:rsidRDefault="0023322C" w:rsidP="0023322C">
      <w:pPr>
        <w:spacing w:after="0"/>
        <w:rPr>
          <w:b/>
        </w:rPr>
      </w:pPr>
      <w:r w:rsidRPr="00042CBD">
        <w:rPr>
          <w:b/>
        </w:rPr>
        <w:t>All</w:t>
      </w:r>
      <w:r w:rsidRPr="00042CBD">
        <w:rPr>
          <w:b/>
        </w:rPr>
        <w:tab/>
        <w:t>I believe in Jesus Christ, his only Son, our Lord,</w:t>
      </w:r>
    </w:p>
    <w:p w14:paraId="0B8016F1" w14:textId="77777777" w:rsidR="0023322C" w:rsidRPr="00042CBD" w:rsidRDefault="0023322C" w:rsidP="0023322C">
      <w:pPr>
        <w:spacing w:after="0"/>
        <w:ind w:left="720"/>
        <w:rPr>
          <w:b/>
        </w:rPr>
      </w:pPr>
      <w:r w:rsidRPr="00042CBD">
        <w:rPr>
          <w:b/>
        </w:rPr>
        <w:t>who was conceived by the Holy Spirit,</w:t>
      </w:r>
    </w:p>
    <w:p w14:paraId="4BFCCCC7" w14:textId="77777777" w:rsidR="0023322C" w:rsidRPr="00042CBD" w:rsidRDefault="0023322C" w:rsidP="0023322C">
      <w:pPr>
        <w:spacing w:after="0"/>
        <w:ind w:left="720"/>
        <w:rPr>
          <w:b/>
        </w:rPr>
      </w:pPr>
      <w:r w:rsidRPr="00042CBD">
        <w:rPr>
          <w:b/>
        </w:rPr>
        <w:t>born of the Virgin Mary,</w:t>
      </w:r>
    </w:p>
    <w:p w14:paraId="3C48D518" w14:textId="77777777" w:rsidR="0023322C" w:rsidRPr="00042CBD" w:rsidRDefault="0023322C" w:rsidP="0023322C">
      <w:pPr>
        <w:spacing w:after="0"/>
        <w:ind w:left="720"/>
        <w:rPr>
          <w:b/>
        </w:rPr>
      </w:pPr>
      <w:r w:rsidRPr="00042CBD">
        <w:rPr>
          <w:b/>
        </w:rPr>
        <w:t>suffered under Pontius Pilate,</w:t>
      </w:r>
    </w:p>
    <w:p w14:paraId="5123DBA6" w14:textId="77777777" w:rsidR="0023322C" w:rsidRPr="00042CBD" w:rsidRDefault="0023322C" w:rsidP="0023322C">
      <w:pPr>
        <w:spacing w:after="0"/>
        <w:ind w:left="720"/>
        <w:rPr>
          <w:b/>
        </w:rPr>
      </w:pPr>
      <w:r w:rsidRPr="00042CBD">
        <w:rPr>
          <w:b/>
        </w:rPr>
        <w:t>was crucified, died, and was buried;</w:t>
      </w:r>
    </w:p>
    <w:p w14:paraId="67AE58A7" w14:textId="77777777" w:rsidR="0023322C" w:rsidRPr="00042CBD" w:rsidRDefault="0023322C" w:rsidP="0023322C">
      <w:pPr>
        <w:spacing w:after="0"/>
        <w:ind w:left="720"/>
        <w:rPr>
          <w:b/>
        </w:rPr>
      </w:pPr>
      <w:r w:rsidRPr="00042CBD">
        <w:rPr>
          <w:b/>
        </w:rPr>
        <w:t>he descended to the dead.</w:t>
      </w:r>
    </w:p>
    <w:p w14:paraId="268BE758" w14:textId="77777777" w:rsidR="0023322C" w:rsidRPr="00042CBD" w:rsidRDefault="0023322C" w:rsidP="0023322C">
      <w:pPr>
        <w:spacing w:after="0"/>
        <w:ind w:left="720"/>
        <w:rPr>
          <w:b/>
        </w:rPr>
      </w:pPr>
      <w:r w:rsidRPr="00042CBD">
        <w:rPr>
          <w:b/>
        </w:rPr>
        <w:t>On the third day he rose again;</w:t>
      </w:r>
    </w:p>
    <w:p w14:paraId="6036EB4A" w14:textId="77777777" w:rsidR="0023322C" w:rsidRPr="00042CBD" w:rsidRDefault="0023322C" w:rsidP="0023322C">
      <w:pPr>
        <w:spacing w:after="0"/>
        <w:ind w:left="720"/>
        <w:rPr>
          <w:b/>
        </w:rPr>
      </w:pPr>
      <w:r w:rsidRPr="00042CBD">
        <w:rPr>
          <w:b/>
        </w:rPr>
        <w:t>he ascended into heaven,</w:t>
      </w:r>
    </w:p>
    <w:p w14:paraId="35ED6B4C" w14:textId="77777777" w:rsidR="0023322C" w:rsidRPr="00042CBD" w:rsidRDefault="0023322C" w:rsidP="0023322C">
      <w:pPr>
        <w:spacing w:after="0"/>
        <w:ind w:left="720"/>
        <w:rPr>
          <w:b/>
        </w:rPr>
      </w:pPr>
      <w:r w:rsidRPr="00042CBD">
        <w:rPr>
          <w:b/>
        </w:rPr>
        <w:t>he is seated at the right hand of the Father,</w:t>
      </w:r>
    </w:p>
    <w:p w14:paraId="703A0E49" w14:textId="77777777" w:rsidR="0023322C" w:rsidRPr="00042CBD" w:rsidRDefault="0023322C" w:rsidP="0023322C">
      <w:pPr>
        <w:ind w:left="720"/>
        <w:rPr>
          <w:b/>
        </w:rPr>
      </w:pPr>
      <w:r w:rsidRPr="00042CBD">
        <w:rPr>
          <w:b/>
        </w:rPr>
        <w:t>and he will come to judge the living and the dead.</w:t>
      </w:r>
    </w:p>
    <w:p w14:paraId="7E42F1E3" w14:textId="77777777" w:rsidR="0023322C" w:rsidRPr="00042CBD" w:rsidRDefault="0023322C" w:rsidP="0023322C">
      <w:pPr>
        <w:spacing w:after="0"/>
        <w:ind w:left="720"/>
      </w:pPr>
      <w:r w:rsidRPr="00042CBD">
        <w:t>Do you believe and trust in the Holy Spirit?</w:t>
      </w:r>
    </w:p>
    <w:p w14:paraId="69469CE7" w14:textId="77777777" w:rsidR="0023322C" w:rsidRPr="00042CBD" w:rsidRDefault="0023322C" w:rsidP="0023322C">
      <w:pPr>
        <w:spacing w:after="0"/>
        <w:rPr>
          <w:b/>
        </w:rPr>
      </w:pPr>
      <w:r w:rsidRPr="00042CBD">
        <w:rPr>
          <w:b/>
        </w:rPr>
        <w:t>All</w:t>
      </w:r>
      <w:r w:rsidRPr="00042CBD">
        <w:rPr>
          <w:b/>
        </w:rPr>
        <w:tab/>
        <w:t>I believe in the Holy Spirit,</w:t>
      </w:r>
    </w:p>
    <w:p w14:paraId="54FE4B78" w14:textId="77777777" w:rsidR="0023322C" w:rsidRPr="00042CBD" w:rsidRDefault="0023322C" w:rsidP="0023322C">
      <w:pPr>
        <w:spacing w:after="0"/>
        <w:ind w:left="720"/>
        <w:rPr>
          <w:b/>
        </w:rPr>
      </w:pPr>
      <w:r w:rsidRPr="00042CBD">
        <w:rPr>
          <w:b/>
        </w:rPr>
        <w:t>the holy catholic Church, the communion of saints,</w:t>
      </w:r>
    </w:p>
    <w:p w14:paraId="3AA2169B" w14:textId="77777777" w:rsidR="0023322C" w:rsidRPr="00042CBD" w:rsidRDefault="0023322C" w:rsidP="0023322C">
      <w:pPr>
        <w:spacing w:after="0"/>
        <w:ind w:left="720"/>
        <w:rPr>
          <w:b/>
        </w:rPr>
      </w:pPr>
      <w:r w:rsidRPr="00042CBD">
        <w:rPr>
          <w:b/>
        </w:rPr>
        <w:t>the forgiveness of sins,</w:t>
      </w:r>
    </w:p>
    <w:p w14:paraId="774A143E" w14:textId="77777777" w:rsidR="0023322C" w:rsidRPr="00042CBD" w:rsidRDefault="0023322C" w:rsidP="0023322C">
      <w:pPr>
        <w:spacing w:after="0"/>
        <w:ind w:left="720"/>
        <w:rPr>
          <w:b/>
        </w:rPr>
      </w:pPr>
      <w:r w:rsidRPr="00042CBD">
        <w:rPr>
          <w:b/>
        </w:rPr>
        <w:t>the resurrection of the body,</w:t>
      </w:r>
    </w:p>
    <w:p w14:paraId="6FF789DA" w14:textId="77777777" w:rsidR="0023322C" w:rsidRPr="00042CBD" w:rsidRDefault="0023322C" w:rsidP="0023322C">
      <w:pPr>
        <w:spacing w:after="0"/>
        <w:ind w:left="720"/>
        <w:rPr>
          <w:b/>
        </w:rPr>
      </w:pPr>
      <w:r w:rsidRPr="00042CBD">
        <w:rPr>
          <w:b/>
        </w:rPr>
        <w:t>and the life everlasting.</w:t>
      </w:r>
    </w:p>
    <w:p w14:paraId="06706FCD" w14:textId="77777777" w:rsidR="0023322C" w:rsidRDefault="0023322C" w:rsidP="0023322C">
      <w:pPr>
        <w:spacing w:after="0"/>
        <w:ind w:left="720"/>
        <w:rPr>
          <w:b/>
        </w:rPr>
      </w:pPr>
      <w:r w:rsidRPr="00042CBD">
        <w:rPr>
          <w:b/>
        </w:rPr>
        <w:t>Amen.</w:t>
      </w:r>
    </w:p>
    <w:p w14:paraId="227DCBD7" w14:textId="77777777" w:rsidR="0023322C" w:rsidRPr="00042CBD" w:rsidRDefault="0023322C" w:rsidP="0023322C">
      <w:pPr>
        <w:spacing w:after="0"/>
        <w:ind w:left="720"/>
        <w:rPr>
          <w:b/>
        </w:rPr>
      </w:pPr>
    </w:p>
    <w:p w14:paraId="4F01ABB4" w14:textId="77777777" w:rsidR="0023322C" w:rsidRPr="0023322C" w:rsidRDefault="0023322C" w:rsidP="0023322C">
      <w:pPr>
        <w:pBdr>
          <w:bottom w:val="single" w:sz="18" w:space="1" w:color="BFBFBF" w:themeColor="background1" w:themeShade="BF"/>
        </w:pBdr>
        <w:rPr>
          <w:b/>
          <w:bCs/>
          <w:sz w:val="24"/>
          <w:szCs w:val="24"/>
        </w:rPr>
      </w:pPr>
      <w:r w:rsidRPr="0023322C">
        <w:rPr>
          <w:b/>
          <w:bCs/>
          <w:sz w:val="24"/>
          <w:szCs w:val="24"/>
        </w:rPr>
        <w:t>BAPTISM</w:t>
      </w:r>
    </w:p>
    <w:p w14:paraId="0E2505DD" w14:textId="77777777" w:rsidR="0023322C" w:rsidRDefault="0023322C" w:rsidP="0023322C">
      <w:pPr>
        <w:rPr>
          <w:i/>
        </w:rPr>
      </w:pPr>
      <w:r>
        <w:rPr>
          <w:i/>
        </w:rPr>
        <w:t>The President pours water on the candidates, saying:</w:t>
      </w:r>
    </w:p>
    <w:p w14:paraId="3D5EB139" w14:textId="77777777" w:rsidR="0023322C" w:rsidRDefault="0023322C" w:rsidP="0023322C">
      <w:pPr>
        <w:spacing w:after="0"/>
      </w:pPr>
      <w:r>
        <w:rPr>
          <w:i/>
        </w:rPr>
        <w:tab/>
      </w:r>
      <w:r>
        <w:rPr>
          <w:i/>
          <w:iCs/>
        </w:rPr>
        <w:t>N</w:t>
      </w:r>
      <w:r>
        <w:t>, I baptise you</w:t>
      </w:r>
    </w:p>
    <w:p w14:paraId="74C1AB8D" w14:textId="77777777" w:rsidR="0023322C" w:rsidRDefault="0023322C" w:rsidP="0023322C">
      <w:pPr>
        <w:spacing w:after="0"/>
      </w:pPr>
      <w:r>
        <w:tab/>
        <w:t>in the name of the Father,</w:t>
      </w:r>
    </w:p>
    <w:p w14:paraId="44DF23E1" w14:textId="77777777" w:rsidR="0023322C" w:rsidRDefault="0023322C" w:rsidP="0023322C">
      <w:pPr>
        <w:spacing w:after="0"/>
        <w:ind w:firstLine="720"/>
      </w:pPr>
      <w:r>
        <w:t>and of the Son,</w:t>
      </w:r>
    </w:p>
    <w:p w14:paraId="3F7038B1" w14:textId="77777777" w:rsidR="0023322C" w:rsidRDefault="0023322C" w:rsidP="0023322C">
      <w:pPr>
        <w:spacing w:after="0"/>
        <w:ind w:firstLine="720"/>
      </w:pPr>
      <w:r>
        <w:t>and of the Holy Spirit.</w:t>
      </w:r>
    </w:p>
    <w:p w14:paraId="4F3BC2DB" w14:textId="77777777" w:rsidR="0023322C" w:rsidRPr="00042CBD" w:rsidRDefault="0023322C" w:rsidP="0023322C">
      <w:pPr>
        <w:rPr>
          <w:b/>
        </w:rPr>
      </w:pPr>
      <w:r>
        <w:rPr>
          <w:b/>
        </w:rPr>
        <w:t>All</w:t>
      </w:r>
      <w:r>
        <w:rPr>
          <w:b/>
        </w:rPr>
        <w:tab/>
        <w:t>Amen.</w:t>
      </w:r>
    </w:p>
    <w:p w14:paraId="42AF1C42" w14:textId="77777777" w:rsidR="0023322C" w:rsidRDefault="0023322C" w:rsidP="0023322C">
      <w:pPr>
        <w:rPr>
          <w:i/>
        </w:rPr>
      </w:pPr>
    </w:p>
    <w:p w14:paraId="52DBDB81" w14:textId="77777777" w:rsidR="0023322C" w:rsidRDefault="0023322C" w:rsidP="0023322C">
      <w:pPr>
        <w:rPr>
          <w:i/>
        </w:rPr>
      </w:pPr>
    </w:p>
    <w:p w14:paraId="5780C14C" w14:textId="77777777" w:rsidR="0023322C" w:rsidRDefault="0023322C" w:rsidP="0023322C">
      <w:pPr>
        <w:rPr>
          <w:i/>
        </w:rPr>
      </w:pPr>
    </w:p>
    <w:p w14:paraId="01846DDC" w14:textId="77777777" w:rsidR="0023322C" w:rsidRDefault="0023322C" w:rsidP="0023322C">
      <w:pPr>
        <w:rPr>
          <w:i/>
        </w:rPr>
      </w:pPr>
    </w:p>
    <w:p w14:paraId="50773DF4" w14:textId="77777777" w:rsidR="0023322C" w:rsidRDefault="0023322C" w:rsidP="0023322C">
      <w:pPr>
        <w:rPr>
          <w:i/>
        </w:rPr>
      </w:pPr>
      <w:r>
        <w:rPr>
          <w:i/>
        </w:rPr>
        <w:lastRenderedPageBreak/>
        <w:t>When the candidates have been baptised, the President anoints them with the Oil of Chrism, saying:</w:t>
      </w:r>
    </w:p>
    <w:p w14:paraId="099099DA" w14:textId="77777777" w:rsidR="0023322C" w:rsidRPr="00042CBD" w:rsidRDefault="0023322C" w:rsidP="0023322C">
      <w:pPr>
        <w:spacing w:after="0"/>
        <w:ind w:left="720"/>
      </w:pPr>
      <w:r w:rsidRPr="00042CBD">
        <w:t>May God, who has received you by baptism into his Church,</w:t>
      </w:r>
    </w:p>
    <w:p w14:paraId="0B6B07D5" w14:textId="77777777" w:rsidR="0023322C" w:rsidRPr="00042CBD" w:rsidRDefault="0023322C" w:rsidP="0023322C">
      <w:pPr>
        <w:spacing w:after="0"/>
        <w:ind w:left="720"/>
      </w:pPr>
      <w:r w:rsidRPr="00042CBD">
        <w:t>pour upon you the riches of his grace,</w:t>
      </w:r>
    </w:p>
    <w:p w14:paraId="24181C5F" w14:textId="77777777" w:rsidR="0023322C" w:rsidRPr="00042CBD" w:rsidRDefault="0023322C" w:rsidP="0023322C">
      <w:pPr>
        <w:spacing w:after="0"/>
        <w:ind w:left="720"/>
      </w:pPr>
      <w:r w:rsidRPr="00042CBD">
        <w:t>that within the company of Christ</w:t>
      </w:r>
      <w:r>
        <w:t>’</w:t>
      </w:r>
      <w:r w:rsidRPr="00042CBD">
        <w:t>s pilgrim people</w:t>
      </w:r>
    </w:p>
    <w:p w14:paraId="4C051F82" w14:textId="77777777" w:rsidR="0023322C" w:rsidRPr="00042CBD" w:rsidRDefault="0023322C" w:rsidP="0023322C">
      <w:pPr>
        <w:spacing w:after="0"/>
        <w:ind w:left="720"/>
      </w:pPr>
      <w:r w:rsidRPr="00042CBD">
        <w:t>you may daily be renewed by his anointing Spirit,</w:t>
      </w:r>
    </w:p>
    <w:p w14:paraId="7B96A480" w14:textId="77777777" w:rsidR="0023322C" w:rsidRPr="00042CBD" w:rsidRDefault="0023322C" w:rsidP="0023322C">
      <w:pPr>
        <w:spacing w:after="0"/>
        <w:ind w:left="720"/>
      </w:pPr>
      <w:r w:rsidRPr="00042CBD">
        <w:t>and come to the inheritance of the saints in glory.</w:t>
      </w:r>
    </w:p>
    <w:p w14:paraId="5D31C061" w14:textId="77777777" w:rsidR="0023322C" w:rsidRDefault="0023322C" w:rsidP="0023322C">
      <w:pPr>
        <w:spacing w:after="0"/>
        <w:rPr>
          <w:b/>
        </w:rPr>
      </w:pPr>
      <w:r w:rsidRPr="00042CBD">
        <w:rPr>
          <w:b/>
        </w:rPr>
        <w:t>All</w:t>
      </w:r>
      <w:r w:rsidRPr="00042CBD">
        <w:rPr>
          <w:b/>
        </w:rPr>
        <w:tab/>
        <w:t>Amen.</w:t>
      </w:r>
    </w:p>
    <w:p w14:paraId="58AE2912" w14:textId="77777777" w:rsidR="0023322C" w:rsidRDefault="0023322C" w:rsidP="0023322C">
      <w:pPr>
        <w:spacing w:after="0"/>
        <w:rPr>
          <w:b/>
        </w:rPr>
      </w:pPr>
    </w:p>
    <w:p w14:paraId="2C6A7D98" w14:textId="77777777" w:rsidR="0023322C" w:rsidRPr="0023322C" w:rsidRDefault="0023322C" w:rsidP="0023322C">
      <w:pPr>
        <w:pBdr>
          <w:bottom w:val="single" w:sz="18" w:space="1" w:color="BFBFBF" w:themeColor="background1" w:themeShade="BF"/>
        </w:pBdr>
        <w:rPr>
          <w:b/>
          <w:bCs/>
          <w:sz w:val="24"/>
          <w:szCs w:val="24"/>
        </w:rPr>
      </w:pPr>
      <w:r w:rsidRPr="0023322C">
        <w:rPr>
          <w:b/>
          <w:bCs/>
          <w:sz w:val="24"/>
          <w:szCs w:val="24"/>
        </w:rPr>
        <w:t>THE WELCOME</w:t>
      </w:r>
    </w:p>
    <w:p w14:paraId="0C60F2D5" w14:textId="77777777" w:rsidR="0023322C" w:rsidRDefault="0023322C" w:rsidP="0023322C">
      <w:pPr>
        <w:rPr>
          <w:i/>
        </w:rPr>
      </w:pPr>
      <w:r>
        <w:rPr>
          <w:i/>
        </w:rPr>
        <w:t>The President addresses the whole congregation.</w:t>
      </w:r>
    </w:p>
    <w:p w14:paraId="7E509B35" w14:textId="77777777" w:rsidR="0023322C" w:rsidRPr="00D124F4" w:rsidRDefault="0023322C" w:rsidP="0023322C">
      <w:pPr>
        <w:spacing w:after="0"/>
        <w:ind w:left="720"/>
      </w:pPr>
      <w:r w:rsidRPr="00D124F4">
        <w:t>There is one Lord, one faith, one baptism:</w:t>
      </w:r>
    </w:p>
    <w:p w14:paraId="28104F0F" w14:textId="75A6395E" w:rsidR="007F5910" w:rsidRDefault="007F5910" w:rsidP="0023322C">
      <w:pPr>
        <w:spacing w:after="0"/>
        <w:ind w:left="720"/>
      </w:pPr>
      <w:r>
        <w:t xml:space="preserve">Marion, Sebastian, Lara </w:t>
      </w:r>
      <w:r w:rsidR="00D31615">
        <w:t xml:space="preserve">and </w:t>
      </w:r>
      <w:r>
        <w:t>Lazlo</w:t>
      </w:r>
      <w:r w:rsidR="0023322C" w:rsidRPr="00D124F4">
        <w:t>,</w:t>
      </w:r>
    </w:p>
    <w:p w14:paraId="755F4B8B" w14:textId="0893C59A" w:rsidR="0023322C" w:rsidRDefault="0023322C" w:rsidP="0023322C">
      <w:pPr>
        <w:spacing w:after="0"/>
        <w:ind w:left="720"/>
      </w:pPr>
      <w:r w:rsidRPr="00D124F4">
        <w:t>by one Spirit we are all bapti</w:t>
      </w:r>
      <w:r>
        <w:t>s</w:t>
      </w:r>
      <w:r w:rsidRPr="00D124F4">
        <w:t>ed into one body.</w:t>
      </w:r>
    </w:p>
    <w:p w14:paraId="63E2071C" w14:textId="77777777" w:rsidR="0023322C" w:rsidRPr="00D124F4" w:rsidRDefault="0023322C" w:rsidP="0023322C">
      <w:pPr>
        <w:spacing w:after="0"/>
        <w:rPr>
          <w:b/>
        </w:rPr>
      </w:pPr>
      <w:r>
        <w:rPr>
          <w:b/>
        </w:rPr>
        <w:t>A</w:t>
      </w:r>
      <w:r w:rsidRPr="00D124F4">
        <w:rPr>
          <w:b/>
        </w:rPr>
        <w:t>ll</w:t>
      </w:r>
      <w:r w:rsidRPr="00D124F4">
        <w:rPr>
          <w:b/>
        </w:rPr>
        <w:tab/>
        <w:t>We welcome you into the fellowship of faith;</w:t>
      </w:r>
    </w:p>
    <w:p w14:paraId="7137A180" w14:textId="77777777" w:rsidR="0023322C" w:rsidRPr="00D124F4" w:rsidRDefault="0023322C" w:rsidP="0023322C">
      <w:pPr>
        <w:spacing w:after="0"/>
        <w:ind w:firstLine="720"/>
        <w:rPr>
          <w:b/>
        </w:rPr>
      </w:pPr>
      <w:r w:rsidRPr="00D124F4">
        <w:rPr>
          <w:b/>
        </w:rPr>
        <w:t>we are children of the same heavenly Father;</w:t>
      </w:r>
    </w:p>
    <w:p w14:paraId="7E3B8DA7" w14:textId="77777777" w:rsidR="0023322C" w:rsidRPr="00D124F4" w:rsidRDefault="0023322C" w:rsidP="0023322C">
      <w:pPr>
        <w:spacing w:after="0"/>
        <w:ind w:firstLine="720"/>
        <w:rPr>
          <w:b/>
        </w:rPr>
      </w:pPr>
      <w:r w:rsidRPr="00D124F4">
        <w:rPr>
          <w:b/>
        </w:rPr>
        <w:t>we welcome you.</w:t>
      </w:r>
    </w:p>
    <w:p w14:paraId="4DB63E12" w14:textId="77777777" w:rsidR="0023322C" w:rsidRDefault="0023322C" w:rsidP="0023322C">
      <w:pPr>
        <w:spacing w:after="0"/>
        <w:rPr>
          <w:b/>
        </w:rPr>
      </w:pPr>
    </w:p>
    <w:p w14:paraId="637822DC" w14:textId="77777777" w:rsidR="0023322C" w:rsidRPr="0023322C" w:rsidRDefault="0023322C" w:rsidP="0023322C">
      <w:pPr>
        <w:pBdr>
          <w:bottom w:val="single" w:sz="18" w:space="1" w:color="BFBFBF" w:themeColor="background1" w:themeShade="BF"/>
        </w:pBdr>
        <w:rPr>
          <w:b/>
          <w:bCs/>
          <w:sz w:val="24"/>
          <w:szCs w:val="24"/>
        </w:rPr>
      </w:pPr>
      <w:r w:rsidRPr="0023322C">
        <w:rPr>
          <w:b/>
          <w:bCs/>
          <w:sz w:val="24"/>
          <w:szCs w:val="24"/>
        </w:rPr>
        <w:t>PRAYERS OF INTERCESSION</w:t>
      </w:r>
    </w:p>
    <w:p w14:paraId="12DE4876" w14:textId="77777777" w:rsidR="0023322C" w:rsidRDefault="0023322C" w:rsidP="0023322C">
      <w:pPr>
        <w:spacing w:after="0"/>
        <w:ind w:firstLine="720"/>
        <w:rPr>
          <w:szCs w:val="20"/>
        </w:rPr>
      </w:pPr>
      <w:r>
        <w:rPr>
          <w:szCs w:val="20"/>
        </w:rPr>
        <w:t>In the power of the Spirit</w:t>
      </w:r>
    </w:p>
    <w:p w14:paraId="748E97FA" w14:textId="77777777" w:rsidR="0023322C" w:rsidRDefault="0023322C" w:rsidP="0023322C">
      <w:pPr>
        <w:spacing w:after="0"/>
        <w:ind w:firstLine="720"/>
        <w:rPr>
          <w:szCs w:val="20"/>
        </w:rPr>
      </w:pPr>
      <w:r>
        <w:rPr>
          <w:szCs w:val="20"/>
        </w:rPr>
        <w:t>and in union with Christ</w:t>
      </w:r>
    </w:p>
    <w:p w14:paraId="1D694C1B" w14:textId="77777777" w:rsidR="0023322C" w:rsidRPr="00122780" w:rsidRDefault="0023322C" w:rsidP="0023322C">
      <w:pPr>
        <w:ind w:firstLine="720"/>
        <w:rPr>
          <w:szCs w:val="20"/>
        </w:rPr>
      </w:pPr>
      <w:r>
        <w:rPr>
          <w:szCs w:val="20"/>
        </w:rPr>
        <w:t>let us pray to the Father.</w:t>
      </w:r>
    </w:p>
    <w:p w14:paraId="6B996C11" w14:textId="77777777" w:rsidR="0023322C" w:rsidRPr="00122780" w:rsidRDefault="0023322C" w:rsidP="0023322C">
      <w:pPr>
        <w:rPr>
          <w:bCs/>
          <w:i/>
          <w:iCs/>
          <w:szCs w:val="20"/>
        </w:rPr>
      </w:pPr>
      <w:r w:rsidRPr="00122780">
        <w:rPr>
          <w:bCs/>
          <w:i/>
          <w:iCs/>
          <w:szCs w:val="20"/>
        </w:rPr>
        <w:t>Please be seated or kneel.</w:t>
      </w:r>
    </w:p>
    <w:p w14:paraId="77D3B438" w14:textId="5438270B" w:rsidR="0023322C" w:rsidRPr="005F25F4" w:rsidRDefault="0023322C" w:rsidP="0023322C">
      <w:pPr>
        <w:rPr>
          <w:b/>
          <w:szCs w:val="20"/>
        </w:rPr>
      </w:pPr>
      <w:r>
        <w:rPr>
          <w:bCs/>
          <w:i/>
          <w:iCs/>
          <w:szCs w:val="20"/>
        </w:rPr>
        <w:t xml:space="preserve">The prayers are led by </w:t>
      </w:r>
      <w:r w:rsidR="00D31615">
        <w:rPr>
          <w:b/>
          <w:szCs w:val="20"/>
        </w:rPr>
        <w:t>Sue Feakin</w:t>
      </w:r>
    </w:p>
    <w:p w14:paraId="0FB5C5DA" w14:textId="77777777" w:rsidR="0023322C" w:rsidRDefault="0023322C" w:rsidP="0023322C">
      <w:pPr>
        <w:rPr>
          <w:bCs/>
          <w:i/>
          <w:iCs/>
          <w:szCs w:val="20"/>
        </w:rPr>
      </w:pPr>
      <w:r>
        <w:rPr>
          <w:bCs/>
          <w:i/>
          <w:iCs/>
          <w:szCs w:val="20"/>
        </w:rPr>
        <w:t>These responses may be used:</w:t>
      </w:r>
    </w:p>
    <w:p w14:paraId="4B73F943" w14:textId="77777777" w:rsidR="0023322C" w:rsidRPr="00122780" w:rsidRDefault="0023322C" w:rsidP="0023322C">
      <w:pPr>
        <w:spacing w:after="0"/>
        <w:ind w:left="720"/>
      </w:pPr>
      <w:r w:rsidRPr="00122780">
        <w:t>Lord, in your mercy,</w:t>
      </w:r>
    </w:p>
    <w:p w14:paraId="3B2E5A9A" w14:textId="77777777" w:rsidR="0023322C" w:rsidRPr="00122780" w:rsidRDefault="0023322C" w:rsidP="0023322C">
      <w:pPr>
        <w:rPr>
          <w:b/>
          <w:bCs/>
        </w:rPr>
      </w:pPr>
      <w:r w:rsidRPr="00122780">
        <w:rPr>
          <w:b/>
          <w:bCs/>
        </w:rPr>
        <w:t>All</w:t>
      </w:r>
      <w:r w:rsidRPr="00122780">
        <w:rPr>
          <w:b/>
          <w:bCs/>
        </w:rPr>
        <w:tab/>
        <w:t>hear our prayer.</w:t>
      </w:r>
    </w:p>
    <w:p w14:paraId="7C56A8EC" w14:textId="77777777" w:rsidR="0023322C" w:rsidRPr="00122780" w:rsidRDefault="0023322C" w:rsidP="0023322C">
      <w:pPr>
        <w:ind w:left="720"/>
        <w:rPr>
          <w:i/>
          <w:iCs/>
        </w:rPr>
      </w:pPr>
      <w:r w:rsidRPr="00122780">
        <w:rPr>
          <w:i/>
          <w:iCs/>
        </w:rPr>
        <w:t>(or)</w:t>
      </w:r>
    </w:p>
    <w:p w14:paraId="239B63EA" w14:textId="77777777" w:rsidR="0023322C" w:rsidRPr="00122780" w:rsidRDefault="0023322C" w:rsidP="0023322C">
      <w:pPr>
        <w:spacing w:after="0"/>
        <w:ind w:left="720"/>
      </w:pPr>
      <w:r w:rsidRPr="00122780">
        <w:t>Lord, hear us.</w:t>
      </w:r>
    </w:p>
    <w:p w14:paraId="1B54DD5B" w14:textId="77777777" w:rsidR="0023322C" w:rsidRPr="00122780" w:rsidRDefault="0023322C" w:rsidP="0023322C">
      <w:pPr>
        <w:rPr>
          <w:b/>
          <w:bCs/>
        </w:rPr>
      </w:pPr>
      <w:r>
        <w:rPr>
          <w:b/>
          <w:bCs/>
        </w:rPr>
        <w:t>All</w:t>
      </w:r>
      <w:r>
        <w:rPr>
          <w:b/>
          <w:bCs/>
        </w:rPr>
        <w:tab/>
      </w:r>
      <w:r w:rsidRPr="00122780">
        <w:rPr>
          <w:b/>
          <w:bCs/>
        </w:rPr>
        <w:t>Lord, graciously hear us.</w:t>
      </w:r>
    </w:p>
    <w:p w14:paraId="21BC9B44" w14:textId="77777777" w:rsidR="0023322C" w:rsidRDefault="0023322C" w:rsidP="0023322C">
      <w:pPr>
        <w:rPr>
          <w:bCs/>
          <w:i/>
          <w:iCs/>
          <w:szCs w:val="20"/>
        </w:rPr>
      </w:pPr>
      <w:r>
        <w:rPr>
          <w:bCs/>
          <w:i/>
          <w:iCs/>
          <w:szCs w:val="20"/>
        </w:rPr>
        <w:t>And at the end:</w:t>
      </w:r>
    </w:p>
    <w:p w14:paraId="5B9D43D0" w14:textId="77777777" w:rsidR="0023322C" w:rsidRPr="00122780" w:rsidRDefault="0023322C" w:rsidP="0023322C">
      <w:pPr>
        <w:spacing w:after="0"/>
        <w:ind w:left="720"/>
      </w:pPr>
      <w:r w:rsidRPr="00122780">
        <w:t xml:space="preserve">Merciful Father, </w:t>
      </w:r>
    </w:p>
    <w:p w14:paraId="3B3F60AC" w14:textId="77777777" w:rsidR="0023322C" w:rsidRPr="00122780" w:rsidRDefault="0023322C" w:rsidP="0023322C">
      <w:pPr>
        <w:spacing w:after="0"/>
        <w:rPr>
          <w:b/>
          <w:bCs/>
        </w:rPr>
      </w:pPr>
      <w:r w:rsidRPr="00122780">
        <w:rPr>
          <w:b/>
          <w:bCs/>
        </w:rPr>
        <w:t>All</w:t>
      </w:r>
      <w:r w:rsidRPr="00122780">
        <w:rPr>
          <w:b/>
          <w:bCs/>
        </w:rPr>
        <w:tab/>
        <w:t xml:space="preserve">accept these prayers </w:t>
      </w:r>
    </w:p>
    <w:p w14:paraId="096C85B9" w14:textId="77777777" w:rsidR="0023322C" w:rsidRPr="00122780" w:rsidRDefault="0023322C" w:rsidP="0023322C">
      <w:pPr>
        <w:spacing w:after="0"/>
        <w:ind w:left="720"/>
        <w:rPr>
          <w:b/>
          <w:bCs/>
        </w:rPr>
      </w:pPr>
      <w:r w:rsidRPr="00122780">
        <w:rPr>
          <w:b/>
          <w:bCs/>
        </w:rPr>
        <w:t xml:space="preserve">for the sake of your Son, </w:t>
      </w:r>
    </w:p>
    <w:p w14:paraId="2352B884" w14:textId="77777777" w:rsidR="0023322C" w:rsidRPr="00122780" w:rsidRDefault="0023322C" w:rsidP="0023322C">
      <w:pPr>
        <w:spacing w:after="0"/>
        <w:ind w:left="720"/>
        <w:rPr>
          <w:b/>
          <w:bCs/>
        </w:rPr>
      </w:pPr>
      <w:r w:rsidRPr="00122780">
        <w:rPr>
          <w:b/>
          <w:bCs/>
        </w:rPr>
        <w:t xml:space="preserve">our Saviour Jesus Christ. </w:t>
      </w:r>
    </w:p>
    <w:p w14:paraId="377D5D2C" w14:textId="77777777" w:rsidR="0023322C" w:rsidRPr="00122780" w:rsidRDefault="0023322C" w:rsidP="0023322C">
      <w:pPr>
        <w:ind w:left="720"/>
        <w:rPr>
          <w:b/>
          <w:bCs/>
        </w:rPr>
      </w:pPr>
      <w:r w:rsidRPr="00122780">
        <w:rPr>
          <w:b/>
          <w:bCs/>
        </w:rPr>
        <w:t>Amen.</w:t>
      </w:r>
    </w:p>
    <w:p w14:paraId="14E21398" w14:textId="6344464A" w:rsidR="00845763" w:rsidRPr="00842227" w:rsidRDefault="00845763" w:rsidP="00845763">
      <w:pPr>
        <w:pBdr>
          <w:bottom w:val="single" w:sz="18" w:space="1" w:color="BFBFBF" w:themeColor="background1" w:themeShade="BF"/>
        </w:pBdr>
        <w:rPr>
          <w:b/>
          <w:sz w:val="28"/>
          <w:szCs w:val="28"/>
        </w:rPr>
      </w:pPr>
      <w:r w:rsidRPr="00842227">
        <w:rPr>
          <w:b/>
          <w:sz w:val="28"/>
          <w:szCs w:val="28"/>
        </w:rPr>
        <w:lastRenderedPageBreak/>
        <w:t>THE LITURGY OF THE</w:t>
      </w:r>
      <w:r w:rsidR="0023322C">
        <w:rPr>
          <w:b/>
          <w:sz w:val="28"/>
          <w:szCs w:val="28"/>
        </w:rPr>
        <w:t xml:space="preserve"> EUCHARIST</w:t>
      </w:r>
    </w:p>
    <w:p w14:paraId="401660F2" w14:textId="77777777" w:rsidR="00845763" w:rsidRPr="00C04648" w:rsidRDefault="00845763" w:rsidP="00845763">
      <w:pPr>
        <w:rPr>
          <w:i/>
          <w:iCs/>
          <w:szCs w:val="18"/>
        </w:rPr>
      </w:pPr>
      <w:bookmarkStart w:id="4" w:name="_Hlk150429173"/>
      <w:bookmarkStart w:id="5" w:name="_Hlk138328776"/>
      <w:r w:rsidRPr="00C04648">
        <w:rPr>
          <w:i/>
          <w:iCs/>
          <w:szCs w:val="18"/>
        </w:rPr>
        <w:t>Please stand.</w:t>
      </w:r>
    </w:p>
    <w:p w14:paraId="3591FCA1" w14:textId="77777777" w:rsidR="00845763" w:rsidRPr="00C04648" w:rsidRDefault="00845763" w:rsidP="00845763">
      <w:pPr>
        <w:pBdr>
          <w:bottom w:val="single" w:sz="18" w:space="1" w:color="BFBFBF" w:themeColor="background1" w:themeShade="BF"/>
        </w:pBdr>
        <w:rPr>
          <w:b/>
          <w:bCs/>
          <w:sz w:val="24"/>
          <w:szCs w:val="24"/>
        </w:rPr>
      </w:pPr>
      <w:r w:rsidRPr="00C04648">
        <w:rPr>
          <w:b/>
          <w:bCs/>
          <w:sz w:val="24"/>
          <w:szCs w:val="24"/>
        </w:rPr>
        <w:t>THE PEACE</w:t>
      </w:r>
    </w:p>
    <w:p w14:paraId="571D4B9E" w14:textId="77777777" w:rsidR="007F5910" w:rsidRPr="00122780" w:rsidRDefault="007F5910" w:rsidP="007F5910">
      <w:pPr>
        <w:spacing w:after="0"/>
        <w:ind w:left="720"/>
      </w:pPr>
      <w:r w:rsidRPr="00122780">
        <w:t>The risen Christ came and stood among his disciples</w:t>
      </w:r>
    </w:p>
    <w:p w14:paraId="19EAC9FD" w14:textId="77777777" w:rsidR="007F5910" w:rsidRPr="00122780" w:rsidRDefault="007F5910" w:rsidP="007F5910">
      <w:pPr>
        <w:spacing w:after="0"/>
        <w:ind w:left="720"/>
      </w:pPr>
      <w:r w:rsidRPr="00122780">
        <w:t xml:space="preserve">and said, </w:t>
      </w:r>
      <w:r>
        <w:t>‘</w:t>
      </w:r>
      <w:r w:rsidRPr="00122780">
        <w:t>Peace be with you.</w:t>
      </w:r>
      <w:r>
        <w:t>’</w:t>
      </w:r>
    </w:p>
    <w:p w14:paraId="5F539D5D" w14:textId="77777777" w:rsidR="007F5910" w:rsidRPr="00122780" w:rsidRDefault="007F5910" w:rsidP="007F5910">
      <w:pPr>
        <w:ind w:left="720"/>
      </w:pPr>
      <w:r w:rsidRPr="00122780">
        <w:t>Then were they glad when they saw the Lord. Alleluia.</w:t>
      </w:r>
    </w:p>
    <w:p w14:paraId="4FAB120C" w14:textId="77777777" w:rsidR="00845763" w:rsidRPr="002102EC" w:rsidRDefault="00845763" w:rsidP="00845763">
      <w:pPr>
        <w:spacing w:after="0"/>
        <w:ind w:firstLine="720"/>
      </w:pPr>
      <w:r w:rsidRPr="002102EC">
        <w:t>The peace of the Lord be always with you</w:t>
      </w:r>
      <w:r>
        <w:t>.</w:t>
      </w:r>
    </w:p>
    <w:p w14:paraId="70E04553" w14:textId="77777777" w:rsidR="00845763" w:rsidRPr="002102EC" w:rsidRDefault="00845763" w:rsidP="00845763">
      <w:pPr>
        <w:rPr>
          <w:b/>
        </w:rPr>
      </w:pPr>
      <w:r w:rsidRPr="002102EC">
        <w:rPr>
          <w:b/>
        </w:rPr>
        <w:t xml:space="preserve">All </w:t>
      </w:r>
      <w:r w:rsidRPr="002102EC">
        <w:rPr>
          <w:b/>
        </w:rPr>
        <w:tab/>
      </w:r>
      <w:r>
        <w:rPr>
          <w:b/>
        </w:rPr>
        <w:t>A</w:t>
      </w:r>
      <w:r w:rsidRPr="002102EC">
        <w:rPr>
          <w:b/>
        </w:rPr>
        <w:t>nd also with you.</w:t>
      </w:r>
    </w:p>
    <w:p w14:paraId="66D081BA" w14:textId="0EFB6A37" w:rsidR="00845763" w:rsidRPr="00BA6737" w:rsidRDefault="007F5910" w:rsidP="00845763">
      <w:r w:rsidRPr="00C04648">
        <w:rPr>
          <w:b/>
          <w:noProof/>
          <w:szCs w:val="20"/>
          <w:lang w:eastAsia="en-GB"/>
        </w:rPr>
        <w:drawing>
          <wp:anchor distT="0" distB="0" distL="114300" distR="114300" simplePos="0" relativeHeight="251664384" behindDoc="0" locked="0" layoutInCell="1" allowOverlap="1" wp14:anchorId="42104B13" wp14:editId="10DD9D5D">
            <wp:simplePos x="0" y="0"/>
            <wp:positionH relativeFrom="margin">
              <wp:posOffset>3682365</wp:posOffset>
            </wp:positionH>
            <wp:positionV relativeFrom="page">
              <wp:posOffset>2314244</wp:posOffset>
            </wp:positionV>
            <wp:extent cx="749935" cy="749935"/>
            <wp:effectExtent l="0" t="0" r="0" b="0"/>
            <wp:wrapSquare wrapText="bothSides"/>
            <wp:docPr id="3" name="Picture 3" descr="A qr code on a white backgroun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qr code on a white background&#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a:graphicData>
            </a:graphic>
            <wp14:sizeRelH relativeFrom="page">
              <wp14:pctWidth>0</wp14:pctWidth>
            </wp14:sizeRelH>
            <wp14:sizeRelV relativeFrom="page">
              <wp14:pctHeight>0</wp14:pctHeight>
            </wp14:sizeRelV>
          </wp:anchor>
        </w:drawing>
      </w:r>
      <w:r w:rsidR="00845763">
        <w:tab/>
      </w:r>
      <w:r w:rsidR="00845763" w:rsidRPr="00BA6737">
        <w:t>Let us offer one another a sign of peace.</w:t>
      </w:r>
    </w:p>
    <w:p w14:paraId="680DB115" w14:textId="4E64E03D" w:rsidR="00845763" w:rsidRPr="00C04648" w:rsidRDefault="00845763" w:rsidP="00845763">
      <w:pPr>
        <w:spacing w:after="0"/>
        <w:rPr>
          <w:b/>
          <w:szCs w:val="20"/>
          <w:lang w:eastAsia="en-GB"/>
        </w:rPr>
      </w:pPr>
      <w:r w:rsidRPr="00C04648">
        <w:rPr>
          <w:i/>
          <w:szCs w:val="20"/>
        </w:rPr>
        <w:t>During the Hymn, bread and wine are presented at the Altar. A collection is taken (cash or contactless as detailed on page 2). Please use this QR code or the link to donate online.</w:t>
      </w:r>
      <w:r w:rsidRPr="00C04648">
        <w:rPr>
          <w:b/>
          <w:szCs w:val="20"/>
          <w:lang w:eastAsia="en-GB"/>
        </w:rPr>
        <w:t xml:space="preserve"> </w:t>
      </w:r>
    </w:p>
    <w:p w14:paraId="704F5DC6" w14:textId="59BE214F" w:rsidR="00845763" w:rsidRPr="00F76E7E" w:rsidRDefault="00845763" w:rsidP="00845763">
      <w:pPr>
        <w:spacing w:after="0"/>
        <w:rPr>
          <w:b/>
          <w:bCs/>
          <w:color w:val="000000" w:themeColor="text1"/>
          <w:szCs w:val="18"/>
        </w:rPr>
      </w:pPr>
      <w:hyperlink r:id="rId17" w:tgtFrame="_blank" w:history="1">
        <w:r w:rsidRPr="00F76E7E">
          <w:rPr>
            <w:rStyle w:val="Hyperlink"/>
            <w:b/>
            <w:bCs/>
            <w:color w:val="000000" w:themeColor="text1"/>
            <w:szCs w:val="18"/>
          </w:rPr>
          <w:t>https://bit.ly/3T6o2tL</w:t>
        </w:r>
      </w:hyperlink>
      <w:r w:rsidRPr="000A6A01">
        <w:rPr>
          <w:b/>
          <w:noProof/>
          <w:szCs w:val="20"/>
          <w:lang w:eastAsia="en-GB"/>
        </w:rPr>
        <w:t xml:space="preserve"> </w:t>
      </w:r>
    </w:p>
    <w:p w14:paraId="2FCD6B65" w14:textId="4CD77581" w:rsidR="00845763" w:rsidRPr="000A6A01" w:rsidRDefault="00845763" w:rsidP="00845763">
      <w:pPr>
        <w:spacing w:after="0"/>
        <w:rPr>
          <w:b/>
          <w:bCs/>
          <w:szCs w:val="18"/>
        </w:rPr>
      </w:pPr>
    </w:p>
    <w:p w14:paraId="2D3EC4CC" w14:textId="5AA1EF77" w:rsidR="00845763" w:rsidRPr="00C04648" w:rsidRDefault="00845763" w:rsidP="00845763">
      <w:pPr>
        <w:pBdr>
          <w:bottom w:val="single" w:sz="18" w:space="1" w:color="BFBFBF" w:themeColor="background1" w:themeShade="BF"/>
        </w:pBdr>
        <w:rPr>
          <w:b/>
          <w:bCs/>
          <w:sz w:val="24"/>
          <w:szCs w:val="24"/>
        </w:rPr>
      </w:pPr>
      <w:r w:rsidRPr="00C04648">
        <w:rPr>
          <w:b/>
          <w:bCs/>
          <w:sz w:val="24"/>
          <w:szCs w:val="24"/>
        </w:rPr>
        <w:t>THE OFFERTORY HYMN</w:t>
      </w:r>
    </w:p>
    <w:p w14:paraId="5C108FB0" w14:textId="322A39BC" w:rsidR="00845763" w:rsidRPr="00D31615" w:rsidRDefault="00D31615" w:rsidP="00845763">
      <w:pPr>
        <w:jc w:val="center"/>
        <w:rPr>
          <w:b/>
          <w:bCs/>
          <w:lang w:eastAsia="en-GB"/>
        </w:rPr>
      </w:pPr>
      <w:r>
        <w:rPr>
          <w:noProof/>
          <w:color w:val="FF0000"/>
          <w:lang w:eastAsia="en-GB"/>
        </w:rPr>
        <w:drawing>
          <wp:anchor distT="0" distB="0" distL="114300" distR="114300" simplePos="0" relativeHeight="251671552" behindDoc="0" locked="0" layoutInCell="1" allowOverlap="1" wp14:anchorId="24052435" wp14:editId="4DCBFC3D">
            <wp:simplePos x="0" y="0"/>
            <wp:positionH relativeFrom="margin">
              <wp:posOffset>-398145</wp:posOffset>
            </wp:positionH>
            <wp:positionV relativeFrom="margin">
              <wp:posOffset>3290941</wp:posOffset>
            </wp:positionV>
            <wp:extent cx="5228590" cy="922655"/>
            <wp:effectExtent l="0" t="0" r="0" b="0"/>
            <wp:wrapSquare wrapText="bothSides"/>
            <wp:docPr id="1430183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8396"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28590" cy="922655"/>
                    </a:xfrm>
                    <a:prstGeom prst="rect">
                      <a:avLst/>
                    </a:prstGeom>
                  </pic:spPr>
                </pic:pic>
              </a:graphicData>
            </a:graphic>
            <wp14:sizeRelH relativeFrom="margin">
              <wp14:pctWidth>0</wp14:pctWidth>
            </wp14:sizeRelH>
            <wp14:sizeRelV relativeFrom="margin">
              <wp14:pctHeight>0</wp14:pctHeight>
            </wp14:sizeRelV>
          </wp:anchor>
        </w:drawing>
      </w:r>
      <w:r w:rsidR="00845763" w:rsidRPr="00D31615">
        <w:rPr>
          <w:b/>
          <w:bCs/>
          <w:lang w:eastAsia="en-GB"/>
        </w:rPr>
        <w:t xml:space="preserve">NEH </w:t>
      </w:r>
      <w:r w:rsidR="0074435C" w:rsidRPr="00D31615">
        <w:rPr>
          <w:b/>
          <w:bCs/>
          <w:lang w:eastAsia="en-GB"/>
        </w:rPr>
        <w:t>409</w:t>
      </w:r>
    </w:p>
    <w:p w14:paraId="6F4BD5E1" w14:textId="097D9783" w:rsidR="00D31615" w:rsidRDefault="00D31615" w:rsidP="00D31615">
      <w:pPr>
        <w:jc w:val="center"/>
        <w:rPr>
          <w:color w:val="FF0000"/>
          <w:lang w:eastAsia="en-GB"/>
        </w:rPr>
      </w:pPr>
    </w:p>
    <w:p w14:paraId="14D0A10D" w14:textId="58E1F39E" w:rsidR="00D31615" w:rsidRPr="00D31615" w:rsidRDefault="00D31615" w:rsidP="00D31615">
      <w:pPr>
        <w:jc w:val="center"/>
        <w:rPr>
          <w:lang w:eastAsia="en-GB"/>
        </w:rPr>
      </w:pPr>
      <w:r w:rsidRPr="00D31615">
        <w:rPr>
          <w:lang w:eastAsia="en-GB"/>
        </w:rPr>
        <w:t>Love of the Father, love of God the Son,</w:t>
      </w:r>
      <w:r w:rsidRPr="00D31615">
        <w:rPr>
          <w:lang w:eastAsia="en-GB"/>
        </w:rPr>
        <w:br/>
        <w:t>From whom all came, in whom was all begun;</w:t>
      </w:r>
      <w:r w:rsidRPr="00D31615">
        <w:rPr>
          <w:lang w:eastAsia="en-GB"/>
        </w:rPr>
        <w:br/>
        <w:t>Who formest heavenly beauty out of strife,</w:t>
      </w:r>
      <w:r w:rsidRPr="00D31615">
        <w:rPr>
          <w:lang w:eastAsia="en-GB"/>
        </w:rPr>
        <w:br/>
        <w:t>Creation's whole desire and breath of life.</w:t>
      </w:r>
    </w:p>
    <w:p w14:paraId="22BF2260" w14:textId="302DB49E" w:rsidR="00D31615" w:rsidRPr="00D31615" w:rsidRDefault="00D31615" w:rsidP="00D31615">
      <w:pPr>
        <w:jc w:val="center"/>
        <w:rPr>
          <w:lang w:eastAsia="en-GB"/>
        </w:rPr>
      </w:pPr>
      <w:r w:rsidRPr="00D31615">
        <w:rPr>
          <w:lang w:eastAsia="en-GB"/>
        </w:rPr>
        <w:t>Spirit all-holy, thou supreme in might,</w:t>
      </w:r>
      <w:r w:rsidRPr="00D31615">
        <w:rPr>
          <w:lang w:eastAsia="en-GB"/>
        </w:rPr>
        <w:br/>
        <w:t>Thou dost give peace, thy presence maketh right;</w:t>
      </w:r>
      <w:r w:rsidRPr="00D31615">
        <w:rPr>
          <w:lang w:eastAsia="en-GB"/>
        </w:rPr>
        <w:br/>
        <w:t>Thou with thy favour all things dost enfold,</w:t>
      </w:r>
      <w:r w:rsidRPr="00D31615">
        <w:rPr>
          <w:lang w:eastAsia="en-GB"/>
        </w:rPr>
        <w:br/>
        <w:t>With thine all-kindness free from harm wilt hold.</w:t>
      </w:r>
    </w:p>
    <w:p w14:paraId="19968EA0" w14:textId="3F680923" w:rsidR="00D31615" w:rsidRPr="00D31615" w:rsidRDefault="00D31615" w:rsidP="00D31615">
      <w:pPr>
        <w:jc w:val="center"/>
        <w:rPr>
          <w:lang w:eastAsia="en-GB"/>
        </w:rPr>
      </w:pPr>
      <w:r w:rsidRPr="00D31615">
        <w:rPr>
          <w:lang w:eastAsia="en-GB"/>
        </w:rPr>
        <w:t>Hope of all comfort, splendour of all aid,</w:t>
      </w:r>
      <w:r w:rsidRPr="00D31615">
        <w:rPr>
          <w:lang w:eastAsia="en-GB"/>
        </w:rPr>
        <w:br/>
        <w:t>That dost not fail nor leave the heart afraid:</w:t>
      </w:r>
      <w:r w:rsidRPr="00D31615">
        <w:rPr>
          <w:lang w:eastAsia="en-GB"/>
        </w:rPr>
        <w:br/>
        <w:t>To all that cry thou dost all help accord,</w:t>
      </w:r>
      <w:r w:rsidRPr="00D31615">
        <w:rPr>
          <w:lang w:eastAsia="en-GB"/>
        </w:rPr>
        <w:br/>
        <w:t>The angels' armour, and the saints' reward.</w:t>
      </w:r>
    </w:p>
    <w:p w14:paraId="233E1E5F" w14:textId="77777777" w:rsidR="00D31615" w:rsidRDefault="00D31615" w:rsidP="00D31615">
      <w:pPr>
        <w:jc w:val="center"/>
        <w:rPr>
          <w:lang w:eastAsia="en-GB"/>
        </w:rPr>
      </w:pPr>
    </w:p>
    <w:p w14:paraId="296414E2" w14:textId="77777777" w:rsidR="00D31615" w:rsidRDefault="00D31615" w:rsidP="00D31615">
      <w:pPr>
        <w:jc w:val="center"/>
        <w:rPr>
          <w:lang w:eastAsia="en-GB"/>
        </w:rPr>
      </w:pPr>
      <w:r>
        <w:rPr>
          <w:noProof/>
          <w:color w:val="FF0000"/>
          <w:lang w:eastAsia="en-GB"/>
        </w:rPr>
        <w:lastRenderedPageBreak/>
        <w:drawing>
          <wp:anchor distT="0" distB="0" distL="114300" distR="114300" simplePos="0" relativeHeight="251673600" behindDoc="0" locked="0" layoutInCell="1" allowOverlap="1" wp14:anchorId="459DEBCB" wp14:editId="3077499A">
            <wp:simplePos x="0" y="0"/>
            <wp:positionH relativeFrom="margin">
              <wp:align>center</wp:align>
            </wp:positionH>
            <wp:positionV relativeFrom="margin">
              <wp:align>top</wp:align>
            </wp:positionV>
            <wp:extent cx="5228590" cy="922655"/>
            <wp:effectExtent l="0" t="0" r="0" b="0"/>
            <wp:wrapSquare wrapText="bothSides"/>
            <wp:docPr id="999719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8396"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28590" cy="922655"/>
                    </a:xfrm>
                    <a:prstGeom prst="rect">
                      <a:avLst/>
                    </a:prstGeom>
                  </pic:spPr>
                </pic:pic>
              </a:graphicData>
            </a:graphic>
            <wp14:sizeRelH relativeFrom="margin">
              <wp14:pctWidth>0</wp14:pctWidth>
            </wp14:sizeRelH>
            <wp14:sizeRelV relativeFrom="margin">
              <wp14:pctHeight>0</wp14:pctHeight>
            </wp14:sizeRelV>
          </wp:anchor>
        </w:drawing>
      </w:r>
    </w:p>
    <w:p w14:paraId="3FEA4A1F" w14:textId="7BF2B704" w:rsidR="00D31615" w:rsidRPr="00D31615" w:rsidRDefault="00D31615" w:rsidP="00D31615">
      <w:pPr>
        <w:jc w:val="center"/>
        <w:rPr>
          <w:lang w:eastAsia="en-GB"/>
        </w:rPr>
      </w:pPr>
      <w:r w:rsidRPr="00D31615">
        <w:rPr>
          <w:lang w:eastAsia="en-GB"/>
        </w:rPr>
        <w:t>Purest and highest, wisest and most just,</w:t>
      </w:r>
      <w:r w:rsidRPr="00D31615">
        <w:rPr>
          <w:lang w:eastAsia="en-GB"/>
        </w:rPr>
        <w:br/>
        <w:t>There is no truth save only in thy trust;</w:t>
      </w:r>
      <w:r w:rsidRPr="00D31615">
        <w:rPr>
          <w:lang w:eastAsia="en-GB"/>
        </w:rPr>
        <w:br/>
        <w:t>Thou dost the mind from earthly dreams recall,</w:t>
      </w:r>
      <w:r w:rsidRPr="00D31615">
        <w:rPr>
          <w:lang w:eastAsia="en-GB"/>
        </w:rPr>
        <w:br/>
        <w:t>And bring through Christ to him for whom are all.</w:t>
      </w:r>
    </w:p>
    <w:p w14:paraId="0095C766" w14:textId="718E78B1" w:rsidR="00845763" w:rsidRPr="00D31615" w:rsidRDefault="00D31615" w:rsidP="00D31615">
      <w:pPr>
        <w:jc w:val="center"/>
        <w:rPr>
          <w:lang w:eastAsia="en-GB"/>
        </w:rPr>
      </w:pPr>
      <w:r w:rsidRPr="00D31615">
        <w:rPr>
          <w:lang w:eastAsia="en-GB"/>
        </w:rPr>
        <w:t>Eternal glory, all men thee adore,</w:t>
      </w:r>
      <w:r w:rsidRPr="00D31615">
        <w:rPr>
          <w:lang w:eastAsia="en-GB"/>
        </w:rPr>
        <w:br/>
        <w:t>Who art and shalt be worshipped evermore:</w:t>
      </w:r>
      <w:r w:rsidRPr="00D31615">
        <w:rPr>
          <w:lang w:eastAsia="en-GB"/>
        </w:rPr>
        <w:br/>
        <w:t>Us whom thou madest, comfort with thy might,</w:t>
      </w:r>
      <w:r w:rsidRPr="00D31615">
        <w:rPr>
          <w:lang w:eastAsia="en-GB"/>
        </w:rPr>
        <w:br/>
        <w:t>And lead us to enjoy thy heavenly light.</w:t>
      </w:r>
    </w:p>
    <w:p w14:paraId="0D0F375A" w14:textId="77777777" w:rsidR="00845763" w:rsidRPr="00D31615" w:rsidRDefault="00845763" w:rsidP="00845763">
      <w:pPr>
        <w:sectPr w:rsidR="00845763" w:rsidRPr="00D31615" w:rsidSect="00845763">
          <w:footerReference w:type="first" r:id="rId19"/>
          <w:type w:val="continuous"/>
          <w:pgSz w:w="8420" w:h="11907" w:code="8"/>
          <w:pgMar w:top="720" w:right="720" w:bottom="720" w:left="720" w:header="708" w:footer="0" w:gutter="0"/>
          <w:cols w:space="708"/>
          <w:titlePg/>
          <w:docGrid w:linePitch="360"/>
        </w:sectPr>
      </w:pPr>
    </w:p>
    <w:p w14:paraId="1BCB3103" w14:textId="7AD130F5" w:rsidR="00845763" w:rsidRPr="00D31615" w:rsidRDefault="00845763" w:rsidP="00845763">
      <w:pPr>
        <w:spacing w:after="0"/>
        <w:jc w:val="left"/>
        <w:rPr>
          <w:b/>
          <w:bCs/>
          <w:lang w:eastAsia="en-GB"/>
        </w:rPr>
      </w:pPr>
      <w:r w:rsidRPr="00D31615">
        <w:rPr>
          <w:b/>
          <w:bCs/>
          <w:lang w:eastAsia="en-GB"/>
        </w:rPr>
        <w:t xml:space="preserve">TUNE: </w:t>
      </w:r>
      <w:r w:rsidR="00D31615" w:rsidRPr="00D31615">
        <w:rPr>
          <w:b/>
          <w:bCs/>
          <w:lang w:eastAsia="en-GB"/>
        </w:rPr>
        <w:t>SONG 22</w:t>
      </w:r>
    </w:p>
    <w:p w14:paraId="5D240514" w14:textId="5EBE544D" w:rsidR="00845763" w:rsidRPr="00D31615" w:rsidRDefault="00D31615" w:rsidP="00845763">
      <w:pPr>
        <w:spacing w:after="0"/>
        <w:jc w:val="left"/>
        <w:rPr>
          <w:lang w:eastAsia="en-GB"/>
        </w:rPr>
      </w:pPr>
      <w:r w:rsidRPr="00D31615">
        <w:rPr>
          <w:lang w:eastAsia="en-GB"/>
        </w:rPr>
        <w:t>Orlando Gibbons (1583-1625)</w:t>
      </w:r>
    </w:p>
    <w:p w14:paraId="7D05E651" w14:textId="77777777" w:rsidR="00D31615" w:rsidRPr="00D31615" w:rsidRDefault="00D31615" w:rsidP="00845763">
      <w:pPr>
        <w:spacing w:after="0"/>
        <w:jc w:val="left"/>
        <w:rPr>
          <w:lang w:eastAsia="en-GB"/>
        </w:rPr>
      </w:pPr>
    </w:p>
    <w:p w14:paraId="49E3BD23" w14:textId="3BBCE918" w:rsidR="00845763" w:rsidRPr="00D31615" w:rsidRDefault="00845763" w:rsidP="00845763">
      <w:pPr>
        <w:spacing w:after="0"/>
        <w:jc w:val="right"/>
        <w:rPr>
          <w:b/>
          <w:bCs/>
          <w:lang w:eastAsia="en-GB"/>
        </w:rPr>
      </w:pPr>
      <w:r w:rsidRPr="00D31615">
        <w:rPr>
          <w:b/>
          <w:bCs/>
          <w:lang w:eastAsia="en-GB"/>
        </w:rPr>
        <w:t>TEXT:</w:t>
      </w:r>
    </w:p>
    <w:p w14:paraId="40DBBEA2" w14:textId="50C93950" w:rsidR="00845763" w:rsidRPr="00D31615" w:rsidRDefault="00D31615" w:rsidP="00845763">
      <w:pPr>
        <w:spacing w:after="0"/>
        <w:jc w:val="right"/>
        <w:rPr>
          <w:lang w:eastAsia="en-GB"/>
        </w:rPr>
      </w:pPr>
      <w:r w:rsidRPr="00D31615">
        <w:rPr>
          <w:lang w:eastAsia="en-GB"/>
        </w:rPr>
        <w:t>Robert Bridges (1844-1930)</w:t>
      </w:r>
    </w:p>
    <w:p w14:paraId="2ADA62C0" w14:textId="5977D438" w:rsidR="00D31615" w:rsidRPr="00D31615" w:rsidRDefault="00D31615" w:rsidP="00845763">
      <w:pPr>
        <w:spacing w:after="0"/>
        <w:jc w:val="right"/>
        <w:rPr>
          <w:lang w:eastAsia="en-GB"/>
        </w:rPr>
      </w:pPr>
      <w:r w:rsidRPr="00D31615">
        <w:rPr>
          <w:lang w:eastAsia="en-GB"/>
        </w:rPr>
        <w:t>based on a 12</w:t>
      </w:r>
      <w:r w:rsidRPr="00D31615">
        <w:rPr>
          <w:vertAlign w:val="superscript"/>
          <w:lang w:eastAsia="en-GB"/>
        </w:rPr>
        <w:t>th</w:t>
      </w:r>
      <w:r w:rsidRPr="00D31615">
        <w:rPr>
          <w:lang w:eastAsia="en-GB"/>
        </w:rPr>
        <w:t>-century Latin hymn</w:t>
      </w:r>
    </w:p>
    <w:p w14:paraId="492D1B4D" w14:textId="77777777" w:rsidR="00845763" w:rsidRPr="00D31615" w:rsidRDefault="00845763" w:rsidP="00845763">
      <w:pPr>
        <w:rPr>
          <w:b/>
          <w:bCs/>
          <w:szCs w:val="26"/>
        </w:rPr>
        <w:sectPr w:rsidR="00845763" w:rsidRPr="00D31615" w:rsidSect="00845763">
          <w:type w:val="continuous"/>
          <w:pgSz w:w="8420" w:h="11907" w:code="8"/>
          <w:pgMar w:top="720" w:right="720" w:bottom="720" w:left="720" w:header="708" w:footer="0" w:gutter="0"/>
          <w:cols w:num="2" w:space="708"/>
          <w:titlePg/>
          <w:docGrid w:linePitch="360"/>
        </w:sectPr>
      </w:pPr>
    </w:p>
    <w:p w14:paraId="627D39A1" w14:textId="2C19F519" w:rsidR="00845763" w:rsidRPr="00D31615" w:rsidRDefault="00845763" w:rsidP="00845763">
      <w:pPr>
        <w:pBdr>
          <w:bottom w:val="single" w:sz="18" w:space="1" w:color="BFBFBF" w:themeColor="background1" w:themeShade="BF"/>
        </w:pBdr>
        <w:spacing w:after="0"/>
        <w:rPr>
          <w:b/>
          <w:bCs/>
          <w:szCs w:val="18"/>
        </w:rPr>
      </w:pPr>
    </w:p>
    <w:p w14:paraId="7918BB76" w14:textId="20D7899F" w:rsidR="00845763" w:rsidRPr="004C15BB" w:rsidRDefault="00845763" w:rsidP="00845763">
      <w:pPr>
        <w:pBdr>
          <w:bottom w:val="single" w:sz="18" w:space="1" w:color="BFBFBF" w:themeColor="background1" w:themeShade="BF"/>
        </w:pBdr>
        <w:rPr>
          <w:b/>
          <w:bCs/>
          <w:sz w:val="24"/>
          <w:szCs w:val="24"/>
        </w:rPr>
      </w:pPr>
      <w:r w:rsidRPr="004C15BB">
        <w:rPr>
          <w:b/>
          <w:bCs/>
          <w:sz w:val="24"/>
          <w:szCs w:val="24"/>
        </w:rPr>
        <w:t>THE PRAYER OVER THE GIFTS</w:t>
      </w:r>
    </w:p>
    <w:p w14:paraId="4B056C4D" w14:textId="77777777" w:rsidR="007F5910" w:rsidRDefault="007F5910" w:rsidP="007F5910">
      <w:pPr>
        <w:spacing w:after="0"/>
        <w:ind w:left="720"/>
      </w:pPr>
      <w:r>
        <w:t>Blessèd be God,</w:t>
      </w:r>
    </w:p>
    <w:p w14:paraId="2A18A309" w14:textId="77777777" w:rsidR="007F5910" w:rsidRDefault="007F5910" w:rsidP="007F5910">
      <w:pPr>
        <w:spacing w:after="0"/>
        <w:ind w:left="720"/>
      </w:pPr>
      <w:r>
        <w:t>by whose grace creation is renewed,</w:t>
      </w:r>
    </w:p>
    <w:p w14:paraId="0E335AAD" w14:textId="77777777" w:rsidR="007F5910" w:rsidRDefault="007F5910" w:rsidP="007F5910">
      <w:pPr>
        <w:spacing w:after="0"/>
        <w:ind w:left="720"/>
      </w:pPr>
      <w:r>
        <w:t>by whose love heaven is opened,</w:t>
      </w:r>
    </w:p>
    <w:p w14:paraId="632A607C" w14:textId="77777777" w:rsidR="007F5910" w:rsidRDefault="007F5910" w:rsidP="007F5910">
      <w:pPr>
        <w:spacing w:after="0"/>
        <w:ind w:left="720"/>
      </w:pPr>
      <w:r>
        <w:t>by whose mercy we offer our sacrifice of praise.</w:t>
      </w:r>
    </w:p>
    <w:p w14:paraId="6BC45361" w14:textId="77777777" w:rsidR="007F5910" w:rsidRDefault="007F5910" w:rsidP="007F5910">
      <w:pPr>
        <w:spacing w:after="0"/>
        <w:ind w:left="720"/>
      </w:pPr>
      <w:r>
        <w:t>Blessèd be God for ever.</w:t>
      </w:r>
    </w:p>
    <w:p w14:paraId="65BFA460" w14:textId="77777777" w:rsidR="007F5910" w:rsidRDefault="007F5910" w:rsidP="007F5910">
      <w:pPr>
        <w:spacing w:after="0"/>
        <w:rPr>
          <w:b/>
          <w:bCs/>
        </w:rPr>
      </w:pPr>
      <w:r>
        <w:rPr>
          <w:b/>
          <w:bCs/>
        </w:rPr>
        <w:t>All</w:t>
      </w:r>
      <w:r>
        <w:rPr>
          <w:b/>
          <w:bCs/>
        </w:rPr>
        <w:tab/>
        <w:t>Amen.</w:t>
      </w:r>
    </w:p>
    <w:p w14:paraId="05290918" w14:textId="3B00B4D7" w:rsidR="00845763" w:rsidRDefault="00845763" w:rsidP="00845763">
      <w:pPr>
        <w:spacing w:after="0"/>
        <w:rPr>
          <w:b/>
          <w:bCs/>
          <w:szCs w:val="20"/>
        </w:rPr>
      </w:pPr>
    </w:p>
    <w:p w14:paraId="124E880E" w14:textId="77777777" w:rsidR="00845763" w:rsidRPr="00C04648" w:rsidRDefault="00845763" w:rsidP="00845763">
      <w:pPr>
        <w:pBdr>
          <w:bottom w:val="single" w:sz="18" w:space="1" w:color="BFBFBF" w:themeColor="background1" w:themeShade="BF"/>
        </w:pBdr>
        <w:rPr>
          <w:b/>
          <w:bCs/>
          <w:sz w:val="24"/>
          <w:szCs w:val="24"/>
        </w:rPr>
      </w:pPr>
      <w:bookmarkStart w:id="6" w:name="_Hlk117687027"/>
      <w:r w:rsidRPr="00C04648">
        <w:rPr>
          <w:b/>
          <w:bCs/>
          <w:sz w:val="24"/>
          <w:szCs w:val="24"/>
        </w:rPr>
        <w:t>THE EUCHARISTIC PRAYER</w:t>
      </w:r>
    </w:p>
    <w:bookmarkEnd w:id="6"/>
    <w:p w14:paraId="69C64C9D" w14:textId="77777777" w:rsidR="00845763" w:rsidRPr="007C5082" w:rsidRDefault="00845763" w:rsidP="00845763">
      <w:pPr>
        <w:spacing w:after="0"/>
        <w:ind w:firstLine="720"/>
        <w:rPr>
          <w:szCs w:val="18"/>
        </w:rPr>
      </w:pPr>
      <w:r w:rsidRPr="007C5082">
        <w:rPr>
          <w:szCs w:val="18"/>
        </w:rPr>
        <w:t>The Lord be with you</w:t>
      </w:r>
    </w:p>
    <w:p w14:paraId="77760078" w14:textId="77777777" w:rsidR="00845763" w:rsidRPr="007C5082" w:rsidRDefault="00845763" w:rsidP="00845763">
      <w:pPr>
        <w:spacing w:after="0"/>
        <w:rPr>
          <w:b/>
          <w:bCs/>
          <w:szCs w:val="18"/>
        </w:rPr>
      </w:pPr>
      <w:r w:rsidRPr="007C5082">
        <w:rPr>
          <w:b/>
          <w:bCs/>
          <w:szCs w:val="18"/>
        </w:rPr>
        <w:t>All</w:t>
      </w:r>
      <w:r w:rsidRPr="007C5082">
        <w:rPr>
          <w:b/>
          <w:bCs/>
          <w:szCs w:val="18"/>
        </w:rPr>
        <w:tab/>
        <w:t>and also with you.</w:t>
      </w:r>
    </w:p>
    <w:p w14:paraId="04FCE8D8" w14:textId="77777777" w:rsidR="00845763" w:rsidRPr="007C5082" w:rsidRDefault="00845763" w:rsidP="00845763">
      <w:pPr>
        <w:spacing w:after="0"/>
        <w:ind w:firstLine="720"/>
        <w:rPr>
          <w:szCs w:val="18"/>
        </w:rPr>
      </w:pPr>
      <w:r w:rsidRPr="007C5082">
        <w:rPr>
          <w:szCs w:val="18"/>
        </w:rPr>
        <w:t>Lift up your hearts.</w:t>
      </w:r>
    </w:p>
    <w:p w14:paraId="757D53A6" w14:textId="77777777" w:rsidR="00845763" w:rsidRPr="007C5082" w:rsidRDefault="00845763" w:rsidP="00845763">
      <w:pPr>
        <w:spacing w:after="0"/>
        <w:rPr>
          <w:b/>
          <w:bCs/>
          <w:szCs w:val="18"/>
        </w:rPr>
      </w:pPr>
      <w:r w:rsidRPr="007C5082">
        <w:rPr>
          <w:b/>
          <w:bCs/>
          <w:szCs w:val="18"/>
        </w:rPr>
        <w:t>All</w:t>
      </w:r>
      <w:r w:rsidRPr="007C5082">
        <w:rPr>
          <w:b/>
          <w:bCs/>
          <w:szCs w:val="18"/>
        </w:rPr>
        <w:tab/>
        <w:t>We lift them to the Lord.</w:t>
      </w:r>
    </w:p>
    <w:p w14:paraId="63FEF573" w14:textId="77777777" w:rsidR="00845763" w:rsidRPr="007C5082" w:rsidRDefault="00845763" w:rsidP="00845763">
      <w:pPr>
        <w:spacing w:after="0"/>
        <w:ind w:firstLine="720"/>
        <w:rPr>
          <w:szCs w:val="18"/>
        </w:rPr>
      </w:pPr>
      <w:r w:rsidRPr="007C5082">
        <w:rPr>
          <w:szCs w:val="18"/>
        </w:rPr>
        <w:t>Let us give thanks to the Lord our God.</w:t>
      </w:r>
    </w:p>
    <w:p w14:paraId="471B1737" w14:textId="77777777" w:rsidR="00845763" w:rsidRPr="007C5082" w:rsidRDefault="00845763" w:rsidP="00845763">
      <w:pPr>
        <w:rPr>
          <w:b/>
          <w:bCs/>
          <w:szCs w:val="18"/>
        </w:rPr>
      </w:pPr>
      <w:r w:rsidRPr="007C5082">
        <w:rPr>
          <w:b/>
          <w:bCs/>
          <w:szCs w:val="18"/>
        </w:rPr>
        <w:t>All</w:t>
      </w:r>
      <w:r w:rsidRPr="007C5082">
        <w:rPr>
          <w:b/>
          <w:bCs/>
          <w:szCs w:val="18"/>
        </w:rPr>
        <w:tab/>
        <w:t>It is right to give thanks and praise.</w:t>
      </w:r>
    </w:p>
    <w:p w14:paraId="34D9CA32" w14:textId="77777777" w:rsidR="00D31615" w:rsidRDefault="00D31615" w:rsidP="007F5910">
      <w:pPr>
        <w:spacing w:after="0"/>
        <w:ind w:left="720"/>
      </w:pPr>
    </w:p>
    <w:p w14:paraId="72D9AA1B" w14:textId="77777777" w:rsidR="00D31615" w:rsidRDefault="00D31615" w:rsidP="007F5910">
      <w:pPr>
        <w:spacing w:after="0"/>
        <w:ind w:left="720"/>
      </w:pPr>
    </w:p>
    <w:p w14:paraId="2B4CF369" w14:textId="77777777" w:rsidR="00D31615" w:rsidRDefault="00D31615" w:rsidP="007F5910">
      <w:pPr>
        <w:spacing w:after="0"/>
        <w:ind w:left="720"/>
      </w:pPr>
    </w:p>
    <w:p w14:paraId="4C1A7D06" w14:textId="77777777" w:rsidR="00D31615" w:rsidRDefault="00D31615" w:rsidP="007F5910">
      <w:pPr>
        <w:spacing w:after="0"/>
        <w:ind w:left="720"/>
      </w:pPr>
    </w:p>
    <w:p w14:paraId="0C1D10EE" w14:textId="77777777" w:rsidR="00D31615" w:rsidRDefault="00D31615" w:rsidP="007F5910">
      <w:pPr>
        <w:spacing w:after="0"/>
        <w:ind w:left="720"/>
      </w:pPr>
    </w:p>
    <w:p w14:paraId="1351696B" w14:textId="77777777" w:rsidR="00D31615" w:rsidRDefault="00D31615" w:rsidP="007F5910">
      <w:pPr>
        <w:spacing w:after="0"/>
        <w:ind w:left="720"/>
      </w:pPr>
    </w:p>
    <w:p w14:paraId="7A83EB1A" w14:textId="521F3C19" w:rsidR="007F5910" w:rsidRPr="003703E3" w:rsidRDefault="007F5910" w:rsidP="007F5910">
      <w:pPr>
        <w:spacing w:after="0"/>
        <w:ind w:left="720"/>
      </w:pPr>
      <w:r w:rsidRPr="003703E3">
        <w:lastRenderedPageBreak/>
        <w:t>It is indeed right, our duty and our joy,</w:t>
      </w:r>
    </w:p>
    <w:p w14:paraId="31DF4326" w14:textId="77777777" w:rsidR="007F5910" w:rsidRPr="003703E3" w:rsidRDefault="007F5910" w:rsidP="007F5910">
      <w:pPr>
        <w:spacing w:after="0"/>
        <w:ind w:left="720"/>
      </w:pPr>
      <w:r w:rsidRPr="003703E3">
        <w:t>always and everywhere to give you thanks,</w:t>
      </w:r>
    </w:p>
    <w:p w14:paraId="5D1FE8A3" w14:textId="77777777" w:rsidR="007F5910" w:rsidRPr="003703E3" w:rsidRDefault="007F5910" w:rsidP="007F5910">
      <w:pPr>
        <w:spacing w:after="0"/>
        <w:ind w:left="720"/>
      </w:pPr>
      <w:r w:rsidRPr="003703E3">
        <w:t>holy Father, almighty and eternal God,</w:t>
      </w:r>
    </w:p>
    <w:p w14:paraId="2C2C9B45" w14:textId="77777777" w:rsidR="007F5910" w:rsidRPr="003703E3" w:rsidRDefault="007F5910" w:rsidP="007F5910">
      <w:pPr>
        <w:ind w:left="720"/>
      </w:pPr>
      <w:r w:rsidRPr="003703E3">
        <w:t>through Jesus Christ our Lord.</w:t>
      </w:r>
    </w:p>
    <w:p w14:paraId="464D68AD" w14:textId="77777777" w:rsidR="007F5910" w:rsidRPr="003703E3" w:rsidRDefault="007F5910" w:rsidP="007F5910">
      <w:pPr>
        <w:spacing w:after="0"/>
        <w:ind w:left="720"/>
      </w:pPr>
      <w:r w:rsidRPr="003703E3">
        <w:t>For he is our great high priest</w:t>
      </w:r>
    </w:p>
    <w:p w14:paraId="22B5A10C" w14:textId="77777777" w:rsidR="007F5910" w:rsidRPr="003703E3" w:rsidRDefault="007F5910" w:rsidP="007F5910">
      <w:pPr>
        <w:spacing w:after="0"/>
        <w:ind w:left="720"/>
      </w:pPr>
      <w:r w:rsidRPr="003703E3">
        <w:t>who has entered once for all</w:t>
      </w:r>
    </w:p>
    <w:p w14:paraId="2CF007ED" w14:textId="77777777" w:rsidR="007F5910" w:rsidRPr="003703E3" w:rsidRDefault="007F5910" w:rsidP="007F5910">
      <w:pPr>
        <w:spacing w:after="0"/>
        <w:ind w:left="720"/>
      </w:pPr>
      <w:r w:rsidRPr="003703E3">
        <w:t>into the heavenly sanctuary,</w:t>
      </w:r>
    </w:p>
    <w:p w14:paraId="0F6CDC47" w14:textId="77777777" w:rsidR="007F5910" w:rsidRPr="003703E3" w:rsidRDefault="007F5910" w:rsidP="007F5910">
      <w:pPr>
        <w:spacing w:after="0"/>
        <w:ind w:left="720"/>
      </w:pPr>
      <w:r w:rsidRPr="003703E3">
        <w:t>evermore to pour upon your Church</w:t>
      </w:r>
    </w:p>
    <w:p w14:paraId="5E4B46B7" w14:textId="77777777" w:rsidR="007F5910" w:rsidRPr="003703E3" w:rsidRDefault="007F5910" w:rsidP="007F5910">
      <w:pPr>
        <w:spacing w:after="0"/>
        <w:ind w:left="720"/>
      </w:pPr>
      <w:r w:rsidRPr="003703E3">
        <w:t>the grace and comfort of your Holy Spirit.</w:t>
      </w:r>
    </w:p>
    <w:p w14:paraId="08E4B9CB" w14:textId="77777777" w:rsidR="007F5910" w:rsidRPr="003703E3" w:rsidRDefault="007F5910" w:rsidP="007F5910">
      <w:pPr>
        <w:spacing w:after="0"/>
        <w:ind w:left="720"/>
      </w:pPr>
      <w:r w:rsidRPr="003703E3">
        <w:t>He is the one who has gone before us,</w:t>
      </w:r>
    </w:p>
    <w:p w14:paraId="49B85605" w14:textId="77777777" w:rsidR="007F5910" w:rsidRPr="003703E3" w:rsidRDefault="007F5910" w:rsidP="007F5910">
      <w:pPr>
        <w:spacing w:after="0"/>
        <w:ind w:left="720"/>
      </w:pPr>
      <w:r w:rsidRPr="003703E3">
        <w:t>who calls us to be united in prayer</w:t>
      </w:r>
    </w:p>
    <w:p w14:paraId="3FC8DD46" w14:textId="77777777" w:rsidR="007F5910" w:rsidRPr="003703E3" w:rsidRDefault="007F5910" w:rsidP="007F5910">
      <w:pPr>
        <w:spacing w:after="0"/>
        <w:ind w:left="720"/>
      </w:pPr>
      <w:r w:rsidRPr="003703E3">
        <w:t>as were his disciples in the upper room</w:t>
      </w:r>
    </w:p>
    <w:p w14:paraId="17DDB002" w14:textId="77777777" w:rsidR="007F5910" w:rsidRPr="003703E3" w:rsidRDefault="007F5910" w:rsidP="007F5910">
      <w:pPr>
        <w:spacing w:after="0"/>
        <w:ind w:left="720"/>
      </w:pPr>
      <w:r w:rsidRPr="003703E3">
        <w:t>while they awaited his promised gift,</w:t>
      </w:r>
    </w:p>
    <w:p w14:paraId="2EB5ED95" w14:textId="77777777" w:rsidR="007F5910" w:rsidRPr="003703E3" w:rsidRDefault="007F5910" w:rsidP="007F5910">
      <w:pPr>
        <w:ind w:left="720"/>
      </w:pPr>
      <w:r w:rsidRPr="003703E3">
        <w:t>the life-giving Spirit of Pentecost.</w:t>
      </w:r>
    </w:p>
    <w:p w14:paraId="14683118" w14:textId="77777777" w:rsidR="007F5910" w:rsidRPr="003703E3" w:rsidRDefault="007F5910" w:rsidP="007F5910">
      <w:pPr>
        <w:spacing w:after="0"/>
        <w:ind w:left="720"/>
      </w:pPr>
      <w:r w:rsidRPr="003703E3">
        <w:t>Therefore all creation yearns with eager longing</w:t>
      </w:r>
    </w:p>
    <w:p w14:paraId="7C300F87" w14:textId="77777777" w:rsidR="007F5910" w:rsidRDefault="007F5910" w:rsidP="007F5910">
      <w:pPr>
        <w:ind w:left="720"/>
      </w:pPr>
      <w:r w:rsidRPr="003703E3">
        <w:t>as angels and archangels sing the endless hymn of praise:</w:t>
      </w:r>
    </w:p>
    <w:p w14:paraId="11E1440F" w14:textId="77777777" w:rsidR="00845763" w:rsidRPr="00C04648" w:rsidRDefault="00845763" w:rsidP="00845763">
      <w:pPr>
        <w:rPr>
          <w:i/>
          <w:iCs/>
          <w:szCs w:val="20"/>
          <w:lang w:eastAsia="en-GB"/>
        </w:rPr>
        <w:sectPr w:rsidR="00845763" w:rsidRPr="00C04648" w:rsidSect="00845763">
          <w:type w:val="continuous"/>
          <w:pgSz w:w="8420" w:h="11907" w:code="8"/>
          <w:pgMar w:top="720" w:right="720" w:bottom="720" w:left="720" w:header="708" w:footer="0" w:gutter="0"/>
          <w:cols w:space="708"/>
          <w:titlePg/>
          <w:docGrid w:linePitch="360"/>
        </w:sectPr>
      </w:pPr>
      <w:r w:rsidRPr="00C04648">
        <w:rPr>
          <w:i/>
          <w:iCs/>
          <w:szCs w:val="20"/>
          <w:lang w:eastAsia="en-GB"/>
        </w:rPr>
        <w:t>The Choir sings:</w:t>
      </w:r>
    </w:p>
    <w:p w14:paraId="09FC9E63" w14:textId="77777777" w:rsidR="00845763" w:rsidRPr="00C04648" w:rsidRDefault="00845763" w:rsidP="00845763">
      <w:pPr>
        <w:spacing w:after="0"/>
        <w:ind w:left="720"/>
        <w:jc w:val="left"/>
        <w:rPr>
          <w:szCs w:val="20"/>
          <w:lang w:eastAsia="en-GB"/>
        </w:rPr>
      </w:pPr>
      <w:r w:rsidRPr="00C04648">
        <w:rPr>
          <w:szCs w:val="20"/>
          <w:lang w:eastAsia="en-GB"/>
        </w:rPr>
        <w:t>Sanctus, sanctus, sanctus</w:t>
      </w:r>
    </w:p>
    <w:p w14:paraId="3B54F283" w14:textId="77777777" w:rsidR="00845763" w:rsidRPr="00C04648" w:rsidRDefault="00845763" w:rsidP="00845763">
      <w:pPr>
        <w:spacing w:after="0"/>
        <w:ind w:left="720"/>
        <w:jc w:val="left"/>
        <w:rPr>
          <w:szCs w:val="20"/>
          <w:lang w:eastAsia="en-GB"/>
        </w:rPr>
      </w:pPr>
      <w:r w:rsidRPr="00C04648">
        <w:rPr>
          <w:szCs w:val="20"/>
          <w:lang w:eastAsia="en-GB"/>
        </w:rPr>
        <w:t>Dominus Deus Sabaoth.</w:t>
      </w:r>
    </w:p>
    <w:p w14:paraId="44E86E6C" w14:textId="77777777" w:rsidR="00845763" w:rsidRDefault="00845763" w:rsidP="00845763">
      <w:pPr>
        <w:spacing w:after="0"/>
        <w:ind w:left="720"/>
        <w:jc w:val="left"/>
        <w:rPr>
          <w:szCs w:val="20"/>
          <w:lang w:eastAsia="en-GB"/>
        </w:rPr>
      </w:pPr>
      <w:r w:rsidRPr="00C04648">
        <w:rPr>
          <w:szCs w:val="20"/>
          <w:lang w:eastAsia="en-GB"/>
        </w:rPr>
        <w:t>Pleni sunt caeli et terra</w:t>
      </w:r>
    </w:p>
    <w:p w14:paraId="23E0EF1E" w14:textId="77777777" w:rsidR="00845763" w:rsidRPr="00C04648" w:rsidRDefault="00845763" w:rsidP="00845763">
      <w:pPr>
        <w:spacing w:after="0"/>
        <w:ind w:left="720"/>
        <w:jc w:val="left"/>
        <w:rPr>
          <w:szCs w:val="20"/>
          <w:lang w:eastAsia="en-GB"/>
        </w:rPr>
      </w:pPr>
      <w:r w:rsidRPr="00C04648">
        <w:rPr>
          <w:szCs w:val="20"/>
          <w:lang w:eastAsia="en-GB"/>
        </w:rPr>
        <w:t>gloria tua.</w:t>
      </w:r>
    </w:p>
    <w:p w14:paraId="07420920" w14:textId="77777777" w:rsidR="00845763" w:rsidRPr="00C04648" w:rsidRDefault="00845763" w:rsidP="00845763">
      <w:pPr>
        <w:spacing w:after="0"/>
        <w:ind w:left="720"/>
        <w:jc w:val="left"/>
        <w:rPr>
          <w:szCs w:val="20"/>
          <w:lang w:eastAsia="en-GB"/>
        </w:rPr>
      </w:pPr>
      <w:r w:rsidRPr="00C04648">
        <w:rPr>
          <w:szCs w:val="20"/>
          <w:lang w:eastAsia="en-GB"/>
        </w:rPr>
        <w:t>Hosanna in excelsis.</w:t>
      </w:r>
    </w:p>
    <w:p w14:paraId="0B64BF16" w14:textId="77777777" w:rsidR="00845763" w:rsidRPr="00C04648" w:rsidRDefault="00845763" w:rsidP="00845763">
      <w:pPr>
        <w:spacing w:after="0"/>
        <w:rPr>
          <w:szCs w:val="20"/>
          <w:lang w:eastAsia="en-GB"/>
        </w:rPr>
      </w:pPr>
      <w:r w:rsidRPr="00C04648">
        <w:rPr>
          <w:szCs w:val="20"/>
          <w:lang w:eastAsia="en-GB"/>
        </w:rPr>
        <w:t>Holy, holy, holy</w:t>
      </w:r>
    </w:p>
    <w:p w14:paraId="330353C8" w14:textId="77777777" w:rsidR="00845763" w:rsidRPr="00C04648" w:rsidRDefault="00845763" w:rsidP="00845763">
      <w:pPr>
        <w:spacing w:after="0"/>
        <w:rPr>
          <w:szCs w:val="20"/>
          <w:lang w:eastAsia="en-GB"/>
        </w:rPr>
      </w:pPr>
      <w:r w:rsidRPr="00C04648">
        <w:rPr>
          <w:szCs w:val="20"/>
          <w:lang w:eastAsia="en-GB"/>
        </w:rPr>
        <w:t>Lord God of Sabaoth.</w:t>
      </w:r>
    </w:p>
    <w:p w14:paraId="21B2009E" w14:textId="77777777" w:rsidR="00845763" w:rsidRPr="00C04648" w:rsidRDefault="00845763" w:rsidP="00845763">
      <w:pPr>
        <w:spacing w:after="0"/>
        <w:jc w:val="left"/>
        <w:rPr>
          <w:szCs w:val="20"/>
          <w:lang w:eastAsia="en-GB"/>
        </w:rPr>
      </w:pPr>
      <w:r w:rsidRPr="00C04648">
        <w:rPr>
          <w:szCs w:val="20"/>
          <w:lang w:eastAsia="en-GB"/>
        </w:rPr>
        <w:t>Heaven and earth</w:t>
      </w:r>
    </w:p>
    <w:p w14:paraId="44CE6286" w14:textId="77777777" w:rsidR="00845763" w:rsidRPr="00C04648" w:rsidRDefault="00845763" w:rsidP="00845763">
      <w:pPr>
        <w:spacing w:after="0"/>
        <w:jc w:val="left"/>
        <w:rPr>
          <w:szCs w:val="20"/>
          <w:lang w:eastAsia="en-GB"/>
        </w:rPr>
      </w:pPr>
      <w:r w:rsidRPr="00C04648">
        <w:rPr>
          <w:szCs w:val="20"/>
          <w:lang w:eastAsia="en-GB"/>
        </w:rPr>
        <w:t>are full of your glory.</w:t>
      </w:r>
    </w:p>
    <w:p w14:paraId="3CA68034" w14:textId="77777777" w:rsidR="00845763" w:rsidRPr="00C04648" w:rsidRDefault="00845763" w:rsidP="00845763">
      <w:pPr>
        <w:spacing w:after="0"/>
        <w:rPr>
          <w:szCs w:val="20"/>
          <w:lang w:eastAsia="en-GB"/>
        </w:rPr>
        <w:sectPr w:rsidR="00845763" w:rsidRPr="00C04648" w:rsidSect="00845763">
          <w:type w:val="continuous"/>
          <w:pgSz w:w="8420" w:h="11907" w:code="8"/>
          <w:pgMar w:top="720" w:right="720" w:bottom="720" w:left="720" w:header="708" w:footer="0" w:gutter="0"/>
          <w:cols w:num="2" w:sep="1" w:space="764"/>
          <w:titlePg/>
          <w:docGrid w:linePitch="360"/>
        </w:sectPr>
      </w:pPr>
      <w:r w:rsidRPr="00C04648">
        <w:rPr>
          <w:szCs w:val="20"/>
          <w:lang w:eastAsia="en-GB"/>
        </w:rPr>
        <w:t>Hosanna in the highest.</w:t>
      </w:r>
    </w:p>
    <w:p w14:paraId="739E07B0" w14:textId="77777777" w:rsidR="00845763" w:rsidRPr="00C04648" w:rsidRDefault="00845763" w:rsidP="00845763">
      <w:pPr>
        <w:spacing w:before="120"/>
        <w:jc w:val="left"/>
        <w:rPr>
          <w:i/>
          <w:szCs w:val="20"/>
        </w:rPr>
      </w:pPr>
      <w:r w:rsidRPr="00C04648">
        <w:rPr>
          <w:i/>
          <w:szCs w:val="20"/>
        </w:rPr>
        <w:t xml:space="preserve">The </w:t>
      </w:r>
      <w:r>
        <w:rPr>
          <w:i/>
          <w:szCs w:val="20"/>
        </w:rPr>
        <w:t xml:space="preserve">President </w:t>
      </w:r>
      <w:r w:rsidRPr="00C04648">
        <w:rPr>
          <w:i/>
          <w:szCs w:val="20"/>
        </w:rPr>
        <w:t>continues:</w:t>
      </w:r>
    </w:p>
    <w:p w14:paraId="487ED369" w14:textId="77777777" w:rsidR="007F5910" w:rsidRPr="008237AD" w:rsidRDefault="007F5910" w:rsidP="007F5910">
      <w:pPr>
        <w:spacing w:after="0"/>
        <w:ind w:left="720"/>
      </w:pPr>
      <w:bookmarkStart w:id="7" w:name="_Hlk163649132"/>
      <w:bookmarkStart w:id="8" w:name="_Hlk117685910"/>
      <w:r w:rsidRPr="008237AD">
        <w:t>We praise and bless you, loving Father,</w:t>
      </w:r>
    </w:p>
    <w:p w14:paraId="44814560" w14:textId="77777777" w:rsidR="007F5910" w:rsidRPr="008237AD" w:rsidRDefault="007F5910" w:rsidP="007F5910">
      <w:pPr>
        <w:spacing w:after="0"/>
        <w:ind w:left="720"/>
      </w:pPr>
      <w:r w:rsidRPr="008237AD">
        <w:t>through Jesus Christ, our Lord;</w:t>
      </w:r>
    </w:p>
    <w:p w14:paraId="2E4F52BC" w14:textId="77777777" w:rsidR="007F5910" w:rsidRPr="008237AD" w:rsidRDefault="007F5910" w:rsidP="007F5910">
      <w:pPr>
        <w:spacing w:after="0"/>
        <w:ind w:left="720"/>
      </w:pPr>
      <w:r w:rsidRPr="008237AD">
        <w:t>and as we obey his command,</w:t>
      </w:r>
    </w:p>
    <w:p w14:paraId="3425CE7D" w14:textId="77777777" w:rsidR="007F5910" w:rsidRPr="008237AD" w:rsidRDefault="007F5910" w:rsidP="007F5910">
      <w:pPr>
        <w:spacing w:after="0"/>
        <w:ind w:left="720"/>
      </w:pPr>
      <w:r w:rsidRPr="008237AD">
        <w:t>send your Holy Spirit,</w:t>
      </w:r>
    </w:p>
    <w:p w14:paraId="296F633C" w14:textId="77777777" w:rsidR="007F5910" w:rsidRPr="008237AD" w:rsidRDefault="007F5910" w:rsidP="007F5910">
      <w:pPr>
        <w:spacing w:after="0"/>
        <w:ind w:left="720"/>
      </w:pPr>
      <w:r w:rsidRPr="008237AD">
        <w:t>that broken bread and wine outpoured</w:t>
      </w:r>
    </w:p>
    <w:p w14:paraId="313EB5C3" w14:textId="77777777" w:rsidR="007F5910" w:rsidRPr="008237AD" w:rsidRDefault="007F5910" w:rsidP="007F5910">
      <w:pPr>
        <w:ind w:left="720"/>
      </w:pPr>
      <w:r w:rsidRPr="008237AD">
        <w:t>may be for us the body and blood of your dear Son.</w:t>
      </w:r>
    </w:p>
    <w:p w14:paraId="4DCFBFD3" w14:textId="77777777" w:rsidR="007F5910" w:rsidRPr="008237AD" w:rsidRDefault="007F5910" w:rsidP="007F5910">
      <w:pPr>
        <w:spacing w:after="0"/>
        <w:ind w:left="720"/>
      </w:pPr>
      <w:r w:rsidRPr="008237AD">
        <w:t>On the night before he died he had supper with his friends</w:t>
      </w:r>
    </w:p>
    <w:p w14:paraId="35FECE28" w14:textId="77777777" w:rsidR="007F5910" w:rsidRPr="008237AD" w:rsidRDefault="007F5910" w:rsidP="007F5910">
      <w:pPr>
        <w:spacing w:after="0"/>
        <w:ind w:left="720"/>
      </w:pPr>
      <w:r w:rsidRPr="008237AD">
        <w:t>and, taking bread, he praised you.</w:t>
      </w:r>
    </w:p>
    <w:p w14:paraId="0B379978" w14:textId="77777777" w:rsidR="007F5910" w:rsidRPr="008237AD" w:rsidRDefault="007F5910" w:rsidP="007F5910">
      <w:pPr>
        <w:spacing w:after="0"/>
        <w:ind w:left="720"/>
      </w:pPr>
      <w:r w:rsidRPr="008237AD">
        <w:t>He broke the bread, gave it to them and said:</w:t>
      </w:r>
    </w:p>
    <w:p w14:paraId="6F074843" w14:textId="77777777" w:rsidR="007F5910" w:rsidRPr="008237AD" w:rsidRDefault="007F5910" w:rsidP="007F5910">
      <w:pPr>
        <w:spacing w:after="0"/>
        <w:ind w:left="720"/>
      </w:pPr>
      <w:r w:rsidRPr="008237AD">
        <w:t>Take, eat; this is my body which is given for you;</w:t>
      </w:r>
    </w:p>
    <w:p w14:paraId="056C30F9" w14:textId="77777777" w:rsidR="007F5910" w:rsidRPr="008237AD" w:rsidRDefault="007F5910" w:rsidP="007F5910">
      <w:pPr>
        <w:ind w:left="720"/>
      </w:pPr>
      <w:r w:rsidRPr="008237AD">
        <w:t>do this in remembrance of me.</w:t>
      </w:r>
    </w:p>
    <w:p w14:paraId="229F7309" w14:textId="77777777" w:rsidR="007F5910" w:rsidRPr="008237AD" w:rsidRDefault="007F5910" w:rsidP="007F5910">
      <w:pPr>
        <w:spacing w:after="0"/>
        <w:ind w:left="720"/>
      </w:pPr>
      <w:r w:rsidRPr="008237AD">
        <w:t>When supper was ended he took the cup of wine.</w:t>
      </w:r>
    </w:p>
    <w:p w14:paraId="5A0CEB0C" w14:textId="77777777" w:rsidR="007F5910" w:rsidRPr="008237AD" w:rsidRDefault="007F5910" w:rsidP="007F5910">
      <w:pPr>
        <w:spacing w:after="0"/>
        <w:ind w:left="720"/>
      </w:pPr>
      <w:r w:rsidRPr="008237AD">
        <w:t>Again he praised you, gave it to them and said:</w:t>
      </w:r>
    </w:p>
    <w:p w14:paraId="3CA20FD7" w14:textId="77777777" w:rsidR="007F5910" w:rsidRPr="008237AD" w:rsidRDefault="007F5910" w:rsidP="007F5910">
      <w:pPr>
        <w:spacing w:after="0"/>
        <w:ind w:left="720"/>
      </w:pPr>
      <w:r w:rsidRPr="008237AD">
        <w:t>Drink this, all of you;</w:t>
      </w:r>
    </w:p>
    <w:p w14:paraId="304674D6" w14:textId="77777777" w:rsidR="007F5910" w:rsidRPr="008237AD" w:rsidRDefault="007F5910" w:rsidP="007F5910">
      <w:pPr>
        <w:spacing w:after="0"/>
        <w:ind w:left="720"/>
      </w:pPr>
      <w:r w:rsidRPr="008237AD">
        <w:t>this is my blood of the new covenant,</w:t>
      </w:r>
    </w:p>
    <w:p w14:paraId="19FD0565" w14:textId="77777777" w:rsidR="007F5910" w:rsidRPr="008237AD" w:rsidRDefault="007F5910" w:rsidP="007F5910">
      <w:pPr>
        <w:spacing w:after="0"/>
        <w:ind w:left="720"/>
      </w:pPr>
      <w:r w:rsidRPr="008237AD">
        <w:t>which is shed for you and for many for the forgiveness of sins.</w:t>
      </w:r>
    </w:p>
    <w:p w14:paraId="1AC4AA64" w14:textId="77777777" w:rsidR="007F5910" w:rsidRPr="008237AD" w:rsidRDefault="007F5910" w:rsidP="007F5910">
      <w:pPr>
        <w:ind w:left="720"/>
      </w:pPr>
      <w:r w:rsidRPr="008237AD">
        <w:t>Do this, as often as you drink it, in remembrance of me.</w:t>
      </w:r>
    </w:p>
    <w:p w14:paraId="05C988BC" w14:textId="77777777" w:rsidR="007F5910" w:rsidRPr="008237AD" w:rsidRDefault="007F5910" w:rsidP="007F5910">
      <w:pPr>
        <w:spacing w:after="0"/>
        <w:ind w:left="720"/>
      </w:pPr>
      <w:r w:rsidRPr="008237AD">
        <w:lastRenderedPageBreak/>
        <w:t>So, Father, we remember all that Jesus did,</w:t>
      </w:r>
    </w:p>
    <w:p w14:paraId="1F8F55F0" w14:textId="77777777" w:rsidR="007F5910" w:rsidRPr="008237AD" w:rsidRDefault="007F5910" w:rsidP="007F5910">
      <w:pPr>
        <w:spacing w:after="0"/>
        <w:ind w:left="720"/>
      </w:pPr>
      <w:r w:rsidRPr="008237AD">
        <w:t>in him we plead with confidence his sacrifice</w:t>
      </w:r>
    </w:p>
    <w:p w14:paraId="58E09028" w14:textId="77777777" w:rsidR="007F5910" w:rsidRPr="008237AD" w:rsidRDefault="007F5910" w:rsidP="007F5910">
      <w:pPr>
        <w:spacing w:after="0"/>
        <w:ind w:left="720"/>
      </w:pPr>
      <w:r w:rsidRPr="008237AD">
        <w:t>made once for all upon the cross.</w:t>
      </w:r>
    </w:p>
    <w:p w14:paraId="3A0742AC" w14:textId="77777777" w:rsidR="007F5910" w:rsidRPr="008237AD" w:rsidRDefault="007F5910" w:rsidP="007F5910">
      <w:pPr>
        <w:spacing w:after="0"/>
        <w:ind w:left="720"/>
      </w:pPr>
      <w:r w:rsidRPr="008237AD">
        <w:t>Bringing before you the bread of life and cup of salvation,</w:t>
      </w:r>
    </w:p>
    <w:p w14:paraId="439588CA" w14:textId="77777777" w:rsidR="007F5910" w:rsidRPr="008237AD" w:rsidRDefault="007F5910" w:rsidP="007F5910">
      <w:pPr>
        <w:spacing w:after="0"/>
        <w:ind w:left="720"/>
      </w:pPr>
      <w:r w:rsidRPr="008237AD">
        <w:t>we proclaim his death and resurrection</w:t>
      </w:r>
    </w:p>
    <w:p w14:paraId="5AAD9216" w14:textId="77777777" w:rsidR="007F5910" w:rsidRDefault="007F5910" w:rsidP="007F5910">
      <w:pPr>
        <w:ind w:left="720"/>
      </w:pPr>
      <w:r w:rsidRPr="008237AD">
        <w:t>until he comes in glory.</w:t>
      </w:r>
    </w:p>
    <w:p w14:paraId="4FCA34A0" w14:textId="51AFD34A" w:rsidR="007F5910" w:rsidRPr="00875C8C" w:rsidRDefault="003D740B" w:rsidP="007F5910">
      <w:pPr>
        <w:spacing w:after="0"/>
        <w:ind w:firstLine="720"/>
      </w:pPr>
      <w:r>
        <w:t>Great is the mystery of faith:</w:t>
      </w:r>
    </w:p>
    <w:p w14:paraId="1B51C7C7" w14:textId="17975C20" w:rsidR="007F5910" w:rsidRDefault="007F5910" w:rsidP="007F5910">
      <w:pPr>
        <w:spacing w:after="0"/>
        <w:ind w:left="720" w:hanging="720"/>
        <w:rPr>
          <w:b/>
          <w:bCs/>
        </w:rPr>
      </w:pPr>
      <w:r w:rsidRPr="00E37E5F">
        <w:rPr>
          <w:b/>
          <w:bCs/>
        </w:rPr>
        <w:t>All</w:t>
      </w:r>
      <w:r w:rsidRPr="00E37E5F">
        <w:rPr>
          <w:b/>
          <w:bCs/>
        </w:rPr>
        <w:tab/>
      </w:r>
      <w:r w:rsidR="003D740B">
        <w:rPr>
          <w:b/>
          <w:bCs/>
        </w:rPr>
        <w:t>Christ has died:</w:t>
      </w:r>
    </w:p>
    <w:p w14:paraId="2B69D51E" w14:textId="5926DCDB" w:rsidR="007F5910" w:rsidRDefault="003D740B" w:rsidP="007F5910">
      <w:pPr>
        <w:spacing w:after="0"/>
        <w:ind w:left="720"/>
        <w:rPr>
          <w:b/>
          <w:bCs/>
        </w:rPr>
      </w:pPr>
      <w:r>
        <w:rPr>
          <w:b/>
          <w:bCs/>
        </w:rPr>
        <w:t>Christ is risen:</w:t>
      </w:r>
    </w:p>
    <w:p w14:paraId="16219FBD" w14:textId="71F2E3F8" w:rsidR="007F5910" w:rsidRPr="00E37E5F" w:rsidRDefault="003D740B" w:rsidP="007F5910">
      <w:pPr>
        <w:ind w:left="720"/>
        <w:rPr>
          <w:b/>
          <w:bCs/>
        </w:rPr>
      </w:pPr>
      <w:r>
        <w:rPr>
          <w:b/>
          <w:bCs/>
        </w:rPr>
        <w:t>Christ will come again.</w:t>
      </w:r>
    </w:p>
    <w:p w14:paraId="22F9E636" w14:textId="77777777" w:rsidR="007F5910" w:rsidRPr="0007318C" w:rsidRDefault="007F5910" w:rsidP="007F5910">
      <w:pPr>
        <w:spacing w:after="0"/>
        <w:ind w:left="720"/>
      </w:pPr>
      <w:r w:rsidRPr="0007318C">
        <w:t>Lord of all life,</w:t>
      </w:r>
    </w:p>
    <w:p w14:paraId="68016335" w14:textId="77777777" w:rsidR="007F5910" w:rsidRPr="0007318C" w:rsidRDefault="007F5910" w:rsidP="007F5910">
      <w:pPr>
        <w:spacing w:after="0"/>
        <w:ind w:left="720"/>
      </w:pPr>
      <w:r w:rsidRPr="0007318C">
        <w:t>help us to work together for that day</w:t>
      </w:r>
    </w:p>
    <w:p w14:paraId="1847CDEF" w14:textId="77777777" w:rsidR="007F5910" w:rsidRPr="0007318C" w:rsidRDefault="007F5910" w:rsidP="007F5910">
      <w:pPr>
        <w:spacing w:after="0"/>
        <w:ind w:left="720"/>
      </w:pPr>
      <w:r w:rsidRPr="0007318C">
        <w:t>when your kingdom comes</w:t>
      </w:r>
    </w:p>
    <w:p w14:paraId="15B40FF6" w14:textId="77777777" w:rsidR="007F5910" w:rsidRPr="0007318C" w:rsidRDefault="007F5910" w:rsidP="007F5910">
      <w:pPr>
        <w:spacing w:after="0"/>
        <w:ind w:left="720"/>
      </w:pPr>
      <w:r w:rsidRPr="0007318C">
        <w:t>and justice and mercy will be seen in all the earth.</w:t>
      </w:r>
    </w:p>
    <w:p w14:paraId="37D50471" w14:textId="77777777" w:rsidR="007F5910" w:rsidRPr="0007318C" w:rsidRDefault="007F5910" w:rsidP="007F5910">
      <w:pPr>
        <w:spacing w:after="0"/>
        <w:ind w:left="720"/>
      </w:pPr>
      <w:r w:rsidRPr="0007318C">
        <w:t>Look with favour on your people,</w:t>
      </w:r>
    </w:p>
    <w:p w14:paraId="0218461C" w14:textId="77777777" w:rsidR="007F5910" w:rsidRPr="0007318C" w:rsidRDefault="007F5910" w:rsidP="007F5910">
      <w:pPr>
        <w:spacing w:after="0"/>
        <w:ind w:left="720"/>
      </w:pPr>
      <w:r w:rsidRPr="0007318C">
        <w:t>gather us in your loving arms</w:t>
      </w:r>
    </w:p>
    <w:p w14:paraId="78465897" w14:textId="77777777" w:rsidR="007F5910" w:rsidRPr="0007318C" w:rsidRDefault="007F5910" w:rsidP="007F5910">
      <w:pPr>
        <w:spacing w:after="0"/>
        <w:ind w:left="720"/>
      </w:pPr>
      <w:r w:rsidRPr="0007318C">
        <w:t>and bring us with the Bless</w:t>
      </w:r>
      <w:r>
        <w:t>è</w:t>
      </w:r>
      <w:r w:rsidRPr="0007318C">
        <w:t>d Virgin Mary and all the saints</w:t>
      </w:r>
    </w:p>
    <w:p w14:paraId="3DC19072" w14:textId="77777777" w:rsidR="007F5910" w:rsidRPr="0007318C" w:rsidRDefault="007F5910" w:rsidP="007F5910">
      <w:pPr>
        <w:ind w:left="720"/>
      </w:pPr>
      <w:r w:rsidRPr="0007318C">
        <w:t>to feast at your table in heaven.</w:t>
      </w:r>
    </w:p>
    <w:p w14:paraId="45CF2C12" w14:textId="77777777" w:rsidR="007F5910" w:rsidRPr="0007318C" w:rsidRDefault="007F5910" w:rsidP="007F5910">
      <w:pPr>
        <w:spacing w:after="0"/>
        <w:ind w:left="720"/>
      </w:pPr>
      <w:r w:rsidRPr="0007318C">
        <w:t>Through Christ, and with Christ, and in Christ,</w:t>
      </w:r>
    </w:p>
    <w:p w14:paraId="37DA9365" w14:textId="77777777" w:rsidR="007F5910" w:rsidRPr="0007318C" w:rsidRDefault="007F5910" w:rsidP="007F5910">
      <w:pPr>
        <w:spacing w:after="0"/>
        <w:ind w:left="720"/>
      </w:pPr>
      <w:r w:rsidRPr="0007318C">
        <w:t>in the unity of the Holy Spirit,</w:t>
      </w:r>
    </w:p>
    <w:p w14:paraId="57554FE6" w14:textId="77777777" w:rsidR="007F5910" w:rsidRPr="0007318C" w:rsidRDefault="007F5910" w:rsidP="007F5910">
      <w:pPr>
        <w:spacing w:after="0"/>
        <w:ind w:left="720"/>
      </w:pPr>
      <w:r w:rsidRPr="0007318C">
        <w:t>all honour and glory are yours, O loving Father,</w:t>
      </w:r>
    </w:p>
    <w:p w14:paraId="7EE70BF5" w14:textId="77777777" w:rsidR="007F5910" w:rsidRPr="0007318C" w:rsidRDefault="007F5910" w:rsidP="007F5910">
      <w:pPr>
        <w:spacing w:after="0"/>
        <w:ind w:left="720"/>
      </w:pPr>
      <w:r w:rsidRPr="0007318C">
        <w:t>for ever and ever.</w:t>
      </w:r>
    </w:p>
    <w:p w14:paraId="00C2BB4E" w14:textId="77777777" w:rsidR="007F5910" w:rsidRDefault="007F5910" w:rsidP="007F5910">
      <w:pPr>
        <w:spacing w:after="0"/>
        <w:rPr>
          <w:b/>
          <w:bCs/>
        </w:rPr>
      </w:pPr>
      <w:r w:rsidRPr="00901667">
        <w:rPr>
          <w:b/>
          <w:bCs/>
        </w:rPr>
        <w:t>All</w:t>
      </w:r>
      <w:r w:rsidRPr="00901667">
        <w:rPr>
          <w:b/>
          <w:bCs/>
        </w:rPr>
        <w:tab/>
        <w:t>Amen.</w:t>
      </w:r>
    </w:p>
    <w:p w14:paraId="5B37007F" w14:textId="77777777" w:rsidR="00F42289" w:rsidRPr="003B65E5" w:rsidRDefault="00F42289" w:rsidP="00845763">
      <w:pPr>
        <w:spacing w:after="0"/>
        <w:rPr>
          <w:b/>
          <w:szCs w:val="20"/>
        </w:rPr>
      </w:pPr>
    </w:p>
    <w:bookmarkEnd w:id="7"/>
    <w:p w14:paraId="681AFB00" w14:textId="77777777" w:rsidR="00845763" w:rsidRPr="00C04648" w:rsidRDefault="00845763" w:rsidP="00845763">
      <w:pPr>
        <w:pBdr>
          <w:bottom w:val="single" w:sz="18" w:space="1" w:color="BFBFBF" w:themeColor="background1" w:themeShade="BF"/>
        </w:pBdr>
        <w:rPr>
          <w:b/>
          <w:bCs/>
          <w:sz w:val="24"/>
          <w:szCs w:val="24"/>
        </w:rPr>
      </w:pPr>
      <w:r w:rsidRPr="00C04648">
        <w:rPr>
          <w:b/>
          <w:bCs/>
          <w:sz w:val="24"/>
          <w:szCs w:val="24"/>
        </w:rPr>
        <w:t>THE LORD</w:t>
      </w:r>
      <w:r>
        <w:rPr>
          <w:b/>
          <w:bCs/>
          <w:sz w:val="24"/>
          <w:szCs w:val="24"/>
        </w:rPr>
        <w:t>’</w:t>
      </w:r>
      <w:r w:rsidRPr="00C04648">
        <w:rPr>
          <w:b/>
          <w:bCs/>
          <w:sz w:val="24"/>
          <w:szCs w:val="24"/>
        </w:rPr>
        <w:t>S PRAYER</w:t>
      </w:r>
    </w:p>
    <w:p w14:paraId="1F72CBCF" w14:textId="62DA5A03" w:rsidR="003B65E5" w:rsidRDefault="003B65E5" w:rsidP="003B65E5">
      <w:pPr>
        <w:ind w:left="720"/>
      </w:pPr>
      <w:r>
        <w:t>Rejoicing in God’s new creation, as our Saviour taught us so we pray.</w:t>
      </w:r>
    </w:p>
    <w:p w14:paraId="4729B3A5" w14:textId="77777777" w:rsidR="00845763" w:rsidRPr="007C5B13" w:rsidRDefault="00845763" w:rsidP="00845763">
      <w:pPr>
        <w:rPr>
          <w:i/>
          <w:iCs/>
        </w:rPr>
      </w:pPr>
      <w:r>
        <w:rPr>
          <w:i/>
          <w:iCs/>
        </w:rPr>
        <w:t>Please pray in whichever language you feel most comfortable.</w:t>
      </w:r>
    </w:p>
    <w:p w14:paraId="25DD9949" w14:textId="77777777" w:rsidR="00845763" w:rsidRDefault="00845763" w:rsidP="00845763">
      <w:pPr>
        <w:spacing w:after="0"/>
        <w:ind w:left="720" w:hanging="720"/>
        <w:jc w:val="left"/>
        <w:rPr>
          <w:b/>
          <w:bCs/>
          <w:szCs w:val="20"/>
        </w:rPr>
        <w:sectPr w:rsidR="00845763" w:rsidSect="00845763">
          <w:footerReference w:type="first" r:id="rId20"/>
          <w:type w:val="continuous"/>
          <w:pgSz w:w="8420" w:h="11907" w:code="8"/>
          <w:pgMar w:top="720" w:right="720" w:bottom="720" w:left="720" w:header="708" w:footer="0" w:gutter="0"/>
          <w:cols w:space="708"/>
          <w:titlePg/>
          <w:docGrid w:linePitch="360"/>
        </w:sectPr>
      </w:pPr>
    </w:p>
    <w:p w14:paraId="414E3EEA" w14:textId="77777777" w:rsidR="00845763" w:rsidRPr="00C04648" w:rsidRDefault="00845763" w:rsidP="00845763">
      <w:pPr>
        <w:spacing w:after="0"/>
        <w:ind w:left="720" w:hanging="720"/>
        <w:jc w:val="left"/>
        <w:rPr>
          <w:b/>
          <w:bCs/>
          <w:szCs w:val="20"/>
        </w:rPr>
      </w:pPr>
      <w:r w:rsidRPr="00C04648">
        <w:rPr>
          <w:b/>
          <w:bCs/>
          <w:szCs w:val="20"/>
        </w:rPr>
        <w:t>All</w:t>
      </w:r>
      <w:r w:rsidRPr="00C04648">
        <w:rPr>
          <w:b/>
          <w:bCs/>
          <w:szCs w:val="20"/>
        </w:rPr>
        <w:tab/>
        <w:t>Our Father in heaven,</w:t>
      </w:r>
      <w:r w:rsidRPr="00C04648">
        <w:rPr>
          <w:b/>
          <w:bCs/>
          <w:szCs w:val="20"/>
        </w:rPr>
        <w:br/>
        <w:t>hallowed be your name,</w:t>
      </w:r>
      <w:r w:rsidRPr="00C04648">
        <w:rPr>
          <w:b/>
          <w:bCs/>
          <w:szCs w:val="20"/>
        </w:rPr>
        <w:br/>
        <w:t>your kingdom come,</w:t>
      </w:r>
      <w:r w:rsidRPr="00C04648">
        <w:rPr>
          <w:b/>
          <w:bCs/>
          <w:szCs w:val="20"/>
        </w:rPr>
        <w:br/>
        <w:t>your will be done,</w:t>
      </w:r>
      <w:r w:rsidRPr="00C04648">
        <w:rPr>
          <w:b/>
          <w:bCs/>
          <w:szCs w:val="20"/>
        </w:rPr>
        <w:br/>
        <w:t>on earth as in heaven.</w:t>
      </w:r>
      <w:r w:rsidRPr="00C04648">
        <w:rPr>
          <w:b/>
          <w:bCs/>
          <w:szCs w:val="20"/>
        </w:rPr>
        <w:br/>
        <w:t>Give us today our daily bread,</w:t>
      </w:r>
      <w:r w:rsidRPr="00C04648">
        <w:rPr>
          <w:b/>
          <w:bCs/>
          <w:szCs w:val="20"/>
        </w:rPr>
        <w:br/>
        <w:t>Forgive us our sins</w:t>
      </w:r>
      <w:r w:rsidRPr="00C04648">
        <w:rPr>
          <w:b/>
          <w:bCs/>
          <w:szCs w:val="20"/>
        </w:rPr>
        <w:br/>
        <w:t>as we forgive those who sin against us.</w:t>
      </w:r>
      <w:r w:rsidRPr="00C04648">
        <w:rPr>
          <w:b/>
          <w:bCs/>
          <w:szCs w:val="20"/>
        </w:rPr>
        <w:br/>
        <w:t>Lead us not into temptation</w:t>
      </w:r>
      <w:r w:rsidRPr="00C04648">
        <w:rPr>
          <w:b/>
          <w:bCs/>
          <w:szCs w:val="20"/>
        </w:rPr>
        <w:br/>
        <w:t>but deliver us from evil.</w:t>
      </w:r>
    </w:p>
    <w:p w14:paraId="71D07617" w14:textId="77777777" w:rsidR="00845763" w:rsidRPr="00C04648" w:rsidRDefault="00845763" w:rsidP="00845763">
      <w:pPr>
        <w:spacing w:after="0"/>
        <w:ind w:left="720"/>
        <w:jc w:val="left"/>
        <w:rPr>
          <w:b/>
          <w:bCs/>
          <w:szCs w:val="20"/>
        </w:rPr>
      </w:pPr>
      <w:r w:rsidRPr="00C04648">
        <w:rPr>
          <w:b/>
          <w:bCs/>
          <w:szCs w:val="20"/>
        </w:rPr>
        <w:t>For the kingdom, the power,</w:t>
      </w:r>
      <w:r w:rsidRPr="00C04648">
        <w:rPr>
          <w:b/>
          <w:bCs/>
          <w:szCs w:val="20"/>
        </w:rPr>
        <w:br/>
        <w:t>and the glory are yours</w:t>
      </w:r>
      <w:r w:rsidRPr="00C04648">
        <w:rPr>
          <w:b/>
          <w:bCs/>
          <w:szCs w:val="20"/>
        </w:rPr>
        <w:br/>
        <w:t xml:space="preserve">now and for ever. </w:t>
      </w:r>
    </w:p>
    <w:p w14:paraId="654F3D73" w14:textId="77777777" w:rsidR="00845763" w:rsidRDefault="00845763" w:rsidP="00845763">
      <w:pPr>
        <w:spacing w:after="0"/>
        <w:ind w:left="720"/>
        <w:jc w:val="left"/>
        <w:rPr>
          <w:b/>
          <w:bCs/>
          <w:szCs w:val="20"/>
        </w:rPr>
      </w:pPr>
      <w:r w:rsidRPr="00C04648">
        <w:rPr>
          <w:b/>
          <w:bCs/>
          <w:szCs w:val="20"/>
        </w:rPr>
        <w:t>Amen.</w:t>
      </w:r>
    </w:p>
    <w:p w14:paraId="2BF5509A" w14:textId="77777777" w:rsidR="00845763" w:rsidRPr="00C52747" w:rsidRDefault="00845763" w:rsidP="00845763">
      <w:pPr>
        <w:spacing w:after="0"/>
        <w:jc w:val="left"/>
        <w:rPr>
          <w:szCs w:val="20"/>
        </w:rPr>
      </w:pPr>
      <w:r w:rsidRPr="00C52747">
        <w:rPr>
          <w:szCs w:val="20"/>
        </w:rPr>
        <w:t>Baba wa…</w:t>
      </w:r>
    </w:p>
    <w:p w14:paraId="7D21E607" w14:textId="77777777" w:rsidR="00845763" w:rsidRPr="00C52747" w:rsidRDefault="00845763" w:rsidP="00845763">
      <w:pPr>
        <w:spacing w:after="0"/>
        <w:jc w:val="left"/>
        <w:rPr>
          <w:szCs w:val="20"/>
        </w:rPr>
      </w:pPr>
      <w:r w:rsidRPr="00C52747">
        <w:rPr>
          <w:szCs w:val="20"/>
        </w:rPr>
        <w:t>Notre Père…</w:t>
      </w:r>
    </w:p>
    <w:p w14:paraId="1882A2B1" w14:textId="77777777" w:rsidR="00845763" w:rsidRPr="00C52747" w:rsidRDefault="00845763" w:rsidP="00845763">
      <w:pPr>
        <w:spacing w:after="0"/>
        <w:jc w:val="left"/>
        <w:rPr>
          <w:rFonts w:ascii="UD Digi Kyokasho N-B" w:eastAsia="UD Digi Kyokasho N-B"/>
          <w:sz w:val="16"/>
          <w:szCs w:val="18"/>
        </w:rPr>
      </w:pPr>
      <w:r w:rsidRPr="00C52747">
        <w:rPr>
          <w:rFonts w:ascii="MS Gothic" w:eastAsia="MS Gothic" w:hAnsi="MS Gothic" w:cs="MS Gothic" w:hint="eastAsia"/>
          <w:sz w:val="16"/>
          <w:szCs w:val="18"/>
        </w:rPr>
        <w:t>天におられる私たちの父よ</w:t>
      </w:r>
      <w:r w:rsidRPr="00C52747">
        <w:rPr>
          <w:rFonts w:eastAsia="MS Gothic" w:cs="MS Gothic"/>
          <w:sz w:val="16"/>
          <w:szCs w:val="18"/>
        </w:rPr>
        <w:t>…</w:t>
      </w:r>
    </w:p>
    <w:p w14:paraId="66A8156C" w14:textId="77777777" w:rsidR="00845763" w:rsidRPr="00C52747" w:rsidRDefault="00845763" w:rsidP="00845763">
      <w:pPr>
        <w:spacing w:after="0"/>
        <w:jc w:val="left"/>
        <w:rPr>
          <w:rFonts w:ascii="Times New Roman" w:hAnsi="Times New Roman" w:cs="Times New Roman"/>
          <w:szCs w:val="20"/>
        </w:rPr>
      </w:pPr>
      <w:r w:rsidRPr="00C52747">
        <w:rPr>
          <w:szCs w:val="20"/>
        </w:rPr>
        <w:t>Nna anyi</w:t>
      </w:r>
      <w:r w:rsidRPr="00C52747">
        <w:rPr>
          <w:rFonts w:ascii="Times New Roman" w:hAnsi="Times New Roman" w:cs="Times New Roman"/>
          <w:color w:val="FFFFFF" w:themeColor="background1"/>
          <w:szCs w:val="20"/>
        </w:rPr>
        <w:t>ׅ</w:t>
      </w:r>
      <w:r w:rsidRPr="00C52747">
        <w:rPr>
          <w:rFonts w:ascii="Times New Roman" w:hAnsi="Times New Roman" w:cs="Times New Roman"/>
          <w:szCs w:val="20"/>
        </w:rPr>
        <w:t>ִ…</w:t>
      </w:r>
    </w:p>
    <w:p w14:paraId="594AC81E" w14:textId="77777777" w:rsidR="00845763" w:rsidRPr="00C52747" w:rsidRDefault="00845763" w:rsidP="00845763">
      <w:pPr>
        <w:spacing w:after="0"/>
        <w:jc w:val="left"/>
        <w:rPr>
          <w:szCs w:val="20"/>
        </w:rPr>
      </w:pPr>
      <w:r w:rsidRPr="00C52747">
        <w:rPr>
          <w:szCs w:val="20"/>
        </w:rPr>
        <w:t>Fader vår…</w:t>
      </w:r>
    </w:p>
    <w:p w14:paraId="24EC18B7" w14:textId="77777777" w:rsidR="00845763" w:rsidRPr="00C52747" w:rsidRDefault="00845763" w:rsidP="00845763">
      <w:pPr>
        <w:spacing w:after="0"/>
        <w:jc w:val="left"/>
        <w:rPr>
          <w:szCs w:val="20"/>
        </w:rPr>
      </w:pPr>
      <w:r w:rsidRPr="00C52747">
        <w:rPr>
          <w:szCs w:val="20"/>
        </w:rPr>
        <w:t>Pai nosso…</w:t>
      </w:r>
    </w:p>
    <w:p w14:paraId="107CFAF3" w14:textId="77777777" w:rsidR="00845763" w:rsidRPr="00C52747" w:rsidRDefault="00845763" w:rsidP="00845763">
      <w:pPr>
        <w:spacing w:after="0"/>
        <w:jc w:val="left"/>
        <w:rPr>
          <w:rFonts w:ascii="Nirmala UI" w:hAnsi="Nirmala UI" w:cs="Nirmala UI"/>
          <w:sz w:val="16"/>
          <w:szCs w:val="18"/>
        </w:rPr>
      </w:pPr>
      <w:r w:rsidRPr="00C52747">
        <w:rPr>
          <w:rFonts w:ascii="Nirmala UI" w:hAnsi="Nirmala UI" w:cs="Nirmala UI"/>
          <w:sz w:val="16"/>
          <w:szCs w:val="18"/>
        </w:rPr>
        <w:t>हे</w:t>
      </w:r>
      <w:r w:rsidRPr="00C52747">
        <w:rPr>
          <w:sz w:val="16"/>
          <w:szCs w:val="18"/>
        </w:rPr>
        <w:t xml:space="preserve"> </w:t>
      </w:r>
      <w:r w:rsidRPr="00C52747">
        <w:rPr>
          <w:rFonts w:ascii="Nirmala UI" w:hAnsi="Nirmala UI" w:cs="Nirmala UI"/>
          <w:sz w:val="16"/>
          <w:szCs w:val="18"/>
        </w:rPr>
        <w:t>हमारे</w:t>
      </w:r>
      <w:r w:rsidRPr="00C52747">
        <w:rPr>
          <w:sz w:val="16"/>
          <w:szCs w:val="18"/>
        </w:rPr>
        <w:t xml:space="preserve"> </w:t>
      </w:r>
      <w:r w:rsidRPr="00C52747">
        <w:rPr>
          <w:rFonts w:ascii="Nirmala UI" w:hAnsi="Nirmala UI" w:cs="Nirmala UI"/>
          <w:sz w:val="16"/>
          <w:szCs w:val="18"/>
        </w:rPr>
        <w:t>स्वर्गबासी</w:t>
      </w:r>
      <w:r w:rsidRPr="00C52747">
        <w:rPr>
          <w:sz w:val="16"/>
          <w:szCs w:val="18"/>
        </w:rPr>
        <w:t xml:space="preserve"> </w:t>
      </w:r>
      <w:r w:rsidRPr="00C52747">
        <w:rPr>
          <w:rFonts w:ascii="Nirmala UI" w:hAnsi="Nirmala UI" w:cs="Nirmala UI"/>
          <w:sz w:val="16"/>
          <w:szCs w:val="18"/>
        </w:rPr>
        <w:t>पिता</w:t>
      </w:r>
      <w:r w:rsidRPr="00C52747">
        <w:rPr>
          <w:rFonts w:cs="Nirmala UI"/>
          <w:sz w:val="16"/>
          <w:szCs w:val="18"/>
        </w:rPr>
        <w:t>…</w:t>
      </w:r>
    </w:p>
    <w:p w14:paraId="25B40748" w14:textId="77777777" w:rsidR="00845763" w:rsidRPr="00C52747" w:rsidRDefault="00845763" w:rsidP="00845763">
      <w:pPr>
        <w:spacing w:after="0"/>
        <w:jc w:val="left"/>
        <w:rPr>
          <w:szCs w:val="20"/>
        </w:rPr>
      </w:pPr>
      <w:r w:rsidRPr="00C52747">
        <w:rPr>
          <w:szCs w:val="20"/>
        </w:rPr>
        <w:t>Padre nuestro…</w:t>
      </w:r>
    </w:p>
    <w:p w14:paraId="0688282E" w14:textId="77777777" w:rsidR="00845763" w:rsidRPr="00C52747" w:rsidRDefault="00845763" w:rsidP="00845763">
      <w:pPr>
        <w:spacing w:after="0"/>
        <w:jc w:val="left"/>
        <w:rPr>
          <w:rFonts w:ascii="MS Gothic" w:eastAsia="MS Gothic" w:hAnsi="MS Gothic" w:cs="MS Gothic"/>
          <w:sz w:val="16"/>
          <w:szCs w:val="18"/>
        </w:rPr>
      </w:pPr>
      <w:r w:rsidRPr="00C52747">
        <w:rPr>
          <w:rFonts w:ascii="MS Gothic" w:eastAsia="MS Gothic" w:hAnsi="MS Gothic" w:cs="MS Gothic" w:hint="eastAsia"/>
          <w:sz w:val="16"/>
          <w:szCs w:val="18"/>
        </w:rPr>
        <w:t>我們在天上的父</w:t>
      </w:r>
      <w:r w:rsidRPr="00C52747">
        <w:rPr>
          <w:rFonts w:eastAsia="MS Gothic" w:cs="MS Gothic"/>
          <w:sz w:val="16"/>
          <w:szCs w:val="18"/>
        </w:rPr>
        <w:t>…</w:t>
      </w:r>
    </w:p>
    <w:p w14:paraId="307A2A14" w14:textId="77777777" w:rsidR="00845763" w:rsidRPr="00C52747" w:rsidRDefault="00845763" w:rsidP="00845763">
      <w:pPr>
        <w:spacing w:after="0"/>
        <w:jc w:val="left"/>
        <w:rPr>
          <w:rFonts w:ascii="Source Sans Pro" w:eastAsia="MS Gothic" w:hAnsi="Source Sans Pro" w:cs="Cambria"/>
          <w:sz w:val="20"/>
          <w:szCs w:val="22"/>
        </w:rPr>
      </w:pPr>
      <w:r w:rsidRPr="00C52747">
        <w:rPr>
          <w:rFonts w:ascii="Source Sans Pro" w:eastAsia="MS Gothic" w:hAnsi="Source Sans Pro" w:cs="Cambria"/>
          <w:sz w:val="20"/>
          <w:szCs w:val="22"/>
        </w:rPr>
        <w:t>Отче наш</w:t>
      </w:r>
      <w:r w:rsidRPr="00C52747">
        <w:rPr>
          <w:rFonts w:eastAsia="MS Gothic" w:cs="Cambria"/>
          <w:sz w:val="20"/>
          <w:szCs w:val="22"/>
        </w:rPr>
        <w:t>…</w:t>
      </w:r>
    </w:p>
    <w:p w14:paraId="59AD1209" w14:textId="77777777" w:rsidR="00845763" w:rsidRPr="00C52747" w:rsidRDefault="00845763" w:rsidP="00845763">
      <w:pPr>
        <w:spacing w:after="0"/>
        <w:jc w:val="left"/>
        <w:rPr>
          <w:rFonts w:ascii="Malgun Gothic" w:eastAsia="Malgun Gothic" w:hAnsi="Malgun Gothic" w:cs="Malgun Gothic"/>
          <w:sz w:val="16"/>
          <w:szCs w:val="18"/>
        </w:rPr>
      </w:pPr>
      <w:r w:rsidRPr="00C52747">
        <w:rPr>
          <w:rFonts w:ascii="Malgun Gothic" w:eastAsia="Malgun Gothic" w:hAnsi="Malgun Gothic" w:cs="Malgun Gothic" w:hint="eastAsia"/>
          <w:sz w:val="16"/>
          <w:szCs w:val="18"/>
        </w:rPr>
        <w:t>하늘에</w:t>
      </w:r>
      <w:r w:rsidRPr="00C52747">
        <w:rPr>
          <w:rFonts w:ascii="UD Digi Kyokasho N-B" w:eastAsia="UD Digi Kyokasho N-B" w:cs="MS Gothic" w:hint="eastAsia"/>
          <w:sz w:val="16"/>
          <w:szCs w:val="18"/>
        </w:rPr>
        <w:t xml:space="preserve"> </w:t>
      </w:r>
      <w:r w:rsidRPr="00C52747">
        <w:rPr>
          <w:rFonts w:ascii="Malgun Gothic" w:eastAsia="Malgun Gothic" w:hAnsi="Malgun Gothic" w:cs="Malgun Gothic" w:hint="eastAsia"/>
          <w:sz w:val="16"/>
          <w:szCs w:val="18"/>
        </w:rPr>
        <w:t>계신</w:t>
      </w:r>
      <w:r w:rsidRPr="00C52747">
        <w:rPr>
          <w:rFonts w:ascii="UD Digi Kyokasho N-B" w:eastAsia="UD Digi Kyokasho N-B" w:cs="MS Gothic" w:hint="eastAsia"/>
          <w:sz w:val="16"/>
          <w:szCs w:val="18"/>
        </w:rPr>
        <w:t xml:space="preserve"> </w:t>
      </w:r>
      <w:r w:rsidRPr="00C52747">
        <w:rPr>
          <w:rFonts w:ascii="Malgun Gothic" w:eastAsia="Malgun Gothic" w:hAnsi="Malgun Gothic" w:cs="Malgun Gothic" w:hint="eastAsia"/>
          <w:sz w:val="16"/>
          <w:szCs w:val="18"/>
        </w:rPr>
        <w:t>우리</w:t>
      </w:r>
      <w:r w:rsidRPr="00C52747">
        <w:rPr>
          <w:rFonts w:ascii="UD Digi Kyokasho N-B" w:eastAsia="UD Digi Kyokasho N-B" w:cs="MS Gothic" w:hint="eastAsia"/>
          <w:sz w:val="16"/>
          <w:szCs w:val="18"/>
        </w:rPr>
        <w:t xml:space="preserve"> </w:t>
      </w:r>
      <w:r w:rsidRPr="00C52747">
        <w:rPr>
          <w:rFonts w:ascii="Malgun Gothic" w:eastAsia="Malgun Gothic" w:hAnsi="Malgun Gothic" w:cs="Malgun Gothic" w:hint="eastAsia"/>
          <w:sz w:val="16"/>
          <w:szCs w:val="18"/>
        </w:rPr>
        <w:t>아버지</w:t>
      </w:r>
      <w:r w:rsidRPr="00C52747">
        <w:rPr>
          <w:rFonts w:ascii="Malgun Gothic" w:eastAsia="Malgun Gothic" w:hAnsi="Malgun Gothic" w:cs="Malgun Gothic"/>
          <w:sz w:val="16"/>
          <w:szCs w:val="18"/>
        </w:rPr>
        <w:t>…</w:t>
      </w:r>
    </w:p>
    <w:p w14:paraId="5F99DC21" w14:textId="77777777" w:rsidR="00845763" w:rsidRDefault="00845763" w:rsidP="00845763">
      <w:pPr>
        <w:spacing w:after="0"/>
        <w:jc w:val="left"/>
        <w:rPr>
          <w:rFonts w:eastAsia="UD Digi Kyokasho N-B" w:cs="Cambria"/>
          <w:szCs w:val="20"/>
        </w:rPr>
      </w:pPr>
      <w:r w:rsidRPr="00C52747">
        <w:rPr>
          <w:rFonts w:ascii="Trebuchet MS" w:eastAsia="UD Digi Kyokasho N-B" w:hAnsi="Trebuchet MS" w:cs="Cambria"/>
          <w:szCs w:val="20"/>
        </w:rPr>
        <w:t>Πάτερ</w:t>
      </w:r>
      <w:r w:rsidRPr="00C52747">
        <w:rPr>
          <w:rFonts w:ascii="Trebuchet MS" w:eastAsia="UD Digi Kyokasho N-B" w:hAnsi="Trebuchet MS" w:cs="Nirmala UI"/>
          <w:szCs w:val="20"/>
        </w:rPr>
        <w:t xml:space="preserve"> </w:t>
      </w:r>
      <w:r w:rsidRPr="00C52747">
        <w:rPr>
          <w:rFonts w:ascii="Arial" w:eastAsia="UD Digi Kyokasho N-B" w:hAnsi="Arial" w:cs="Arial"/>
          <w:szCs w:val="20"/>
        </w:rPr>
        <w:t>ἡ</w:t>
      </w:r>
      <w:r w:rsidRPr="00C52747">
        <w:rPr>
          <w:rFonts w:ascii="Trebuchet MS" w:eastAsia="UD Digi Kyokasho N-B" w:hAnsi="Trebuchet MS" w:cs="Nirmala UI"/>
          <w:szCs w:val="20"/>
        </w:rPr>
        <w:t>μ</w:t>
      </w:r>
      <w:r w:rsidRPr="00C52747">
        <w:rPr>
          <w:rFonts w:ascii="Arial" w:eastAsia="UD Digi Kyokasho N-B" w:hAnsi="Arial" w:cs="Arial"/>
          <w:szCs w:val="20"/>
        </w:rPr>
        <w:t>ῶ</w:t>
      </w:r>
      <w:r w:rsidRPr="00C52747">
        <w:rPr>
          <w:rFonts w:ascii="Trebuchet MS" w:eastAsia="UD Digi Kyokasho N-B" w:hAnsi="Trebuchet MS" w:cs="Cambria"/>
          <w:szCs w:val="20"/>
        </w:rPr>
        <w:t>ν</w:t>
      </w:r>
      <w:r w:rsidRPr="00C52747">
        <w:rPr>
          <w:rFonts w:eastAsia="UD Digi Kyokasho N-B" w:cs="Cambria"/>
          <w:szCs w:val="20"/>
        </w:rPr>
        <w:t>…</w:t>
      </w:r>
    </w:p>
    <w:p w14:paraId="2C9EB74E" w14:textId="77777777" w:rsidR="00845763" w:rsidRPr="00C52747" w:rsidRDefault="00845763" w:rsidP="00845763">
      <w:pPr>
        <w:spacing w:after="0"/>
        <w:jc w:val="left"/>
        <w:rPr>
          <w:rFonts w:ascii="Trebuchet MS" w:eastAsia="UD Digi Kyokasho N-B" w:hAnsi="Trebuchet MS" w:cs="Cambria"/>
          <w:szCs w:val="20"/>
        </w:rPr>
      </w:pPr>
      <w:r w:rsidRPr="00C52747">
        <w:rPr>
          <w:rFonts w:ascii="Arial" w:eastAsia="UD Digi Kyokasho N-B" w:hAnsi="Arial" w:cs="Arial"/>
          <w:szCs w:val="20"/>
        </w:rPr>
        <w:t>اے</w:t>
      </w:r>
      <w:r w:rsidRPr="00C52747">
        <w:rPr>
          <w:rFonts w:ascii="Trebuchet MS" w:eastAsia="UD Digi Kyokasho N-B" w:hAnsi="Trebuchet MS" w:cs="Cambria"/>
          <w:szCs w:val="20"/>
        </w:rPr>
        <w:t xml:space="preserve"> </w:t>
      </w:r>
      <w:r w:rsidRPr="00C52747">
        <w:rPr>
          <w:rFonts w:ascii="Arial" w:eastAsia="UD Digi Kyokasho N-B" w:hAnsi="Arial" w:cs="Arial"/>
          <w:szCs w:val="20"/>
        </w:rPr>
        <w:t>ہمارے</w:t>
      </w:r>
      <w:r w:rsidRPr="00C52747">
        <w:rPr>
          <w:rFonts w:ascii="Trebuchet MS" w:eastAsia="UD Digi Kyokasho N-B" w:hAnsi="Trebuchet MS" w:cs="Cambria"/>
          <w:szCs w:val="20"/>
        </w:rPr>
        <w:t xml:space="preserve"> </w:t>
      </w:r>
      <w:r w:rsidRPr="00C52747">
        <w:rPr>
          <w:rFonts w:ascii="Arial" w:eastAsia="UD Digi Kyokasho N-B" w:hAnsi="Arial" w:cs="Arial"/>
          <w:szCs w:val="20"/>
        </w:rPr>
        <w:t>باپ</w:t>
      </w:r>
    </w:p>
    <w:p w14:paraId="5FEAF297" w14:textId="77777777" w:rsidR="00845763" w:rsidRDefault="00845763" w:rsidP="00845763">
      <w:pPr>
        <w:spacing w:after="0"/>
        <w:ind w:left="720"/>
        <w:jc w:val="left"/>
        <w:rPr>
          <w:rFonts w:ascii="Trebuchet MS" w:eastAsia="UD Digi Kyokasho N-B" w:hAnsi="Trebuchet MS" w:cs="Nirmala UI"/>
          <w:b/>
          <w:bCs/>
          <w:szCs w:val="20"/>
        </w:rPr>
        <w:sectPr w:rsidR="00845763" w:rsidSect="00845763">
          <w:type w:val="continuous"/>
          <w:pgSz w:w="8420" w:h="11907" w:code="8"/>
          <w:pgMar w:top="720" w:right="720" w:bottom="720" w:left="720" w:header="708" w:footer="0" w:gutter="0"/>
          <w:cols w:num="2" w:space="58" w:equalWidth="0">
            <w:col w:w="4139" w:space="58"/>
            <w:col w:w="2783"/>
          </w:cols>
          <w:titlePg/>
          <w:docGrid w:linePitch="360"/>
        </w:sectPr>
      </w:pPr>
    </w:p>
    <w:p w14:paraId="118A4153" w14:textId="77777777" w:rsidR="00845763" w:rsidRPr="00C04648" w:rsidRDefault="00845763" w:rsidP="00845763">
      <w:pPr>
        <w:pBdr>
          <w:bottom w:val="single" w:sz="18" w:space="1" w:color="BFBFBF" w:themeColor="background1" w:themeShade="BF"/>
        </w:pBdr>
        <w:rPr>
          <w:b/>
          <w:bCs/>
          <w:sz w:val="24"/>
          <w:szCs w:val="24"/>
        </w:rPr>
      </w:pPr>
      <w:r w:rsidRPr="00C04648">
        <w:rPr>
          <w:b/>
          <w:bCs/>
          <w:sz w:val="24"/>
          <w:szCs w:val="24"/>
        </w:rPr>
        <w:lastRenderedPageBreak/>
        <w:t>THE BREAKING OF THE BREAD</w:t>
      </w:r>
    </w:p>
    <w:p w14:paraId="50682CA5" w14:textId="77777777" w:rsidR="007F5910" w:rsidRDefault="007F5910" w:rsidP="007F5910">
      <w:pPr>
        <w:spacing w:after="0"/>
        <w:ind w:left="720"/>
      </w:pPr>
      <w:r>
        <w:t>We break this bread</w:t>
      </w:r>
    </w:p>
    <w:p w14:paraId="4785A92F" w14:textId="77777777" w:rsidR="007F5910" w:rsidRPr="00E514A8" w:rsidRDefault="007F5910" w:rsidP="007F5910">
      <w:pPr>
        <w:spacing w:after="0"/>
        <w:ind w:left="720"/>
      </w:pPr>
      <w:r>
        <w:t>to share in the body of Christ.</w:t>
      </w:r>
    </w:p>
    <w:p w14:paraId="6DB83CF3" w14:textId="77777777" w:rsidR="007F5910" w:rsidRDefault="007F5910" w:rsidP="007F5910">
      <w:pPr>
        <w:spacing w:after="0"/>
        <w:ind w:left="720" w:hanging="720"/>
        <w:rPr>
          <w:b/>
          <w:bCs/>
        </w:rPr>
      </w:pPr>
      <w:r w:rsidRPr="00E37E5F">
        <w:rPr>
          <w:b/>
          <w:bCs/>
        </w:rPr>
        <w:t>All</w:t>
      </w:r>
      <w:r w:rsidRPr="00E37E5F">
        <w:rPr>
          <w:b/>
          <w:bCs/>
        </w:rPr>
        <w:tab/>
      </w:r>
      <w:r>
        <w:rPr>
          <w:b/>
          <w:bCs/>
        </w:rPr>
        <w:t>Though we are many, we are one body,</w:t>
      </w:r>
    </w:p>
    <w:p w14:paraId="50071E0D" w14:textId="77777777" w:rsidR="007F5910" w:rsidRDefault="007F5910" w:rsidP="007F5910">
      <w:pPr>
        <w:spacing w:after="0"/>
        <w:ind w:left="720" w:hanging="720"/>
        <w:rPr>
          <w:b/>
          <w:bCs/>
        </w:rPr>
      </w:pPr>
      <w:r>
        <w:rPr>
          <w:b/>
          <w:bCs/>
        </w:rPr>
        <w:tab/>
        <w:t>because we all share in one bread.</w:t>
      </w:r>
    </w:p>
    <w:p w14:paraId="0697FFEE" w14:textId="77777777" w:rsidR="00845763" w:rsidRPr="000A6A01" w:rsidRDefault="00845763" w:rsidP="007F5910">
      <w:pPr>
        <w:spacing w:after="0"/>
        <w:rPr>
          <w:b/>
          <w:bCs/>
        </w:rPr>
      </w:pPr>
    </w:p>
    <w:p w14:paraId="1041FAF2" w14:textId="77777777" w:rsidR="00845763" w:rsidRPr="00C04648" w:rsidRDefault="00845763" w:rsidP="00845763">
      <w:pPr>
        <w:pBdr>
          <w:bottom w:val="single" w:sz="18" w:space="1" w:color="BFBFBF" w:themeColor="background1" w:themeShade="BF"/>
        </w:pBdr>
        <w:rPr>
          <w:b/>
          <w:bCs/>
          <w:sz w:val="24"/>
          <w:szCs w:val="24"/>
        </w:rPr>
      </w:pPr>
      <w:r w:rsidRPr="00C04648">
        <w:rPr>
          <w:b/>
          <w:bCs/>
          <w:sz w:val="24"/>
          <w:szCs w:val="24"/>
        </w:rPr>
        <w:t>THE INVITATION TO COMMUNION</w:t>
      </w:r>
    </w:p>
    <w:p w14:paraId="052D7B89" w14:textId="77777777" w:rsidR="007F5910" w:rsidRDefault="007F5910" w:rsidP="007F5910">
      <w:pPr>
        <w:spacing w:after="0"/>
        <w:ind w:firstLine="720"/>
      </w:pPr>
      <w:bookmarkStart w:id="9" w:name="_Hlk155718490"/>
      <w:bookmarkEnd w:id="8"/>
      <w:r>
        <w:t>Alleluia. Christ our Passover is sacrificed for us.</w:t>
      </w:r>
    </w:p>
    <w:p w14:paraId="3CE8EE4B" w14:textId="77777777" w:rsidR="007F5910" w:rsidRPr="00C409CD" w:rsidRDefault="007F5910" w:rsidP="007F5910">
      <w:pPr>
        <w:rPr>
          <w:b/>
        </w:rPr>
      </w:pPr>
      <w:r>
        <w:rPr>
          <w:b/>
        </w:rPr>
        <w:t>All</w:t>
      </w:r>
      <w:r>
        <w:rPr>
          <w:b/>
        </w:rPr>
        <w:tab/>
        <w:t>Therefore let us keep the feast. Alleluia.</w:t>
      </w:r>
    </w:p>
    <w:bookmarkEnd w:id="9"/>
    <w:p w14:paraId="4167620F" w14:textId="77777777" w:rsidR="00845763" w:rsidRPr="00652EF5" w:rsidRDefault="00845763" w:rsidP="00845763">
      <w:pPr>
        <w:spacing w:after="0"/>
        <w:ind w:left="720"/>
        <w:rPr>
          <w:b/>
          <w:bCs/>
          <w:color w:val="FF0000"/>
        </w:rPr>
      </w:pPr>
    </w:p>
    <w:p w14:paraId="3629B011" w14:textId="77777777" w:rsidR="00700C98" w:rsidRPr="0024091E" w:rsidRDefault="00700C98" w:rsidP="00700C98">
      <w:pPr>
        <w:rPr>
          <w:i/>
          <w:iCs/>
          <w:szCs w:val="20"/>
        </w:rPr>
      </w:pPr>
      <w:bookmarkStart w:id="10" w:name="_Hlk206594216"/>
      <w:r w:rsidRPr="0024091E">
        <w:rPr>
          <w:i/>
          <w:iCs/>
          <w:szCs w:val="20"/>
        </w:rPr>
        <w:t>Please be seated. If you wish to receive Holy Communion or a blessing, please follow the directions of the Stewards. If you wish to receive from the chalice, please go to the point of administration after receiving the host. Receiving Communion in one kind is still receiving Communion in full. Please do not dip the host into the chalice.</w:t>
      </w:r>
    </w:p>
    <w:bookmarkEnd w:id="10"/>
    <w:p w14:paraId="7854551D" w14:textId="77777777" w:rsidR="00700C98" w:rsidRPr="0024091E" w:rsidRDefault="00700C98" w:rsidP="00700C98">
      <w:pPr>
        <w:rPr>
          <w:i/>
          <w:iCs/>
          <w:szCs w:val="20"/>
        </w:rPr>
      </w:pPr>
      <w:r w:rsidRPr="0024091E">
        <w:rPr>
          <w:i/>
          <w:iCs/>
          <w:szCs w:val="20"/>
        </w:rPr>
        <w:t>If you would like to receive a blessing, please bow your head.</w:t>
      </w:r>
    </w:p>
    <w:p w14:paraId="56522AAD" w14:textId="77777777" w:rsidR="00700C98" w:rsidRDefault="00700C98" w:rsidP="00700C98">
      <w:pPr>
        <w:rPr>
          <w:i/>
          <w:iCs/>
        </w:rPr>
      </w:pPr>
      <w:r w:rsidRPr="0024091E">
        <w:rPr>
          <w:i/>
          <w:iCs/>
          <w:szCs w:val="20"/>
        </w:rPr>
        <w:t>Members of all Christian churches are welcome to receive Communion. Whatever your faith tradition or background, you are most welcome to come forward for a blessing.</w:t>
      </w:r>
    </w:p>
    <w:p w14:paraId="4F36AAD6" w14:textId="77777777" w:rsidR="00845763" w:rsidRPr="00C04648" w:rsidRDefault="00845763" w:rsidP="00845763">
      <w:pPr>
        <w:rPr>
          <w:bCs/>
          <w:i/>
          <w:szCs w:val="24"/>
        </w:rPr>
      </w:pPr>
      <w:r w:rsidRPr="00C04648">
        <w:rPr>
          <w:bCs/>
          <w:i/>
          <w:szCs w:val="24"/>
        </w:rPr>
        <w:t>During the distribution of Communion, the Choir sings:</w:t>
      </w:r>
    </w:p>
    <w:p w14:paraId="7F44B811" w14:textId="77777777" w:rsidR="00845763" w:rsidRPr="00C04648" w:rsidRDefault="00845763" w:rsidP="00845763">
      <w:pPr>
        <w:pBdr>
          <w:bottom w:val="single" w:sz="18" w:space="1" w:color="BFBFBF" w:themeColor="background1" w:themeShade="BF"/>
        </w:pBdr>
        <w:rPr>
          <w:b/>
          <w:bCs/>
          <w:sz w:val="24"/>
          <w:szCs w:val="24"/>
        </w:rPr>
      </w:pPr>
      <w:r w:rsidRPr="00C04648">
        <w:rPr>
          <w:b/>
          <w:bCs/>
          <w:sz w:val="24"/>
          <w:szCs w:val="24"/>
        </w:rPr>
        <w:t>AGNUS DEI</w:t>
      </w:r>
    </w:p>
    <w:p w14:paraId="0A566CB3" w14:textId="77777777" w:rsidR="00845763" w:rsidRPr="00C04648" w:rsidRDefault="00845763" w:rsidP="00845763">
      <w:pPr>
        <w:rPr>
          <w:sz w:val="24"/>
          <w:szCs w:val="24"/>
        </w:rPr>
        <w:sectPr w:rsidR="00845763" w:rsidRPr="00C04648" w:rsidSect="00845763">
          <w:footerReference w:type="first" r:id="rId21"/>
          <w:type w:val="continuous"/>
          <w:pgSz w:w="8420" w:h="11907" w:code="8"/>
          <w:pgMar w:top="720" w:right="720" w:bottom="720" w:left="720" w:header="708" w:footer="0" w:gutter="0"/>
          <w:cols w:space="708"/>
          <w:titlePg/>
          <w:docGrid w:linePitch="360"/>
        </w:sectPr>
      </w:pPr>
    </w:p>
    <w:p w14:paraId="3094C0B5" w14:textId="77777777" w:rsidR="00845763" w:rsidRDefault="00845763" w:rsidP="00845763">
      <w:pPr>
        <w:spacing w:after="0"/>
        <w:ind w:left="720"/>
        <w:jc w:val="left"/>
        <w:rPr>
          <w:szCs w:val="18"/>
        </w:rPr>
      </w:pPr>
      <w:r w:rsidRPr="00C04648">
        <w:rPr>
          <w:szCs w:val="18"/>
        </w:rPr>
        <w:t>Agnus Dei, qui tollis</w:t>
      </w:r>
    </w:p>
    <w:p w14:paraId="55B1A3A3" w14:textId="77777777" w:rsidR="00845763" w:rsidRPr="00C04648" w:rsidRDefault="00845763" w:rsidP="00845763">
      <w:pPr>
        <w:spacing w:after="0"/>
        <w:ind w:left="720"/>
        <w:jc w:val="left"/>
        <w:rPr>
          <w:szCs w:val="18"/>
        </w:rPr>
      </w:pPr>
      <w:r w:rsidRPr="00C04648">
        <w:rPr>
          <w:szCs w:val="18"/>
        </w:rPr>
        <w:t>peccata mundi,</w:t>
      </w:r>
    </w:p>
    <w:p w14:paraId="1ADF93C9" w14:textId="77777777" w:rsidR="00845763" w:rsidRPr="00C04648" w:rsidRDefault="00845763" w:rsidP="00845763">
      <w:pPr>
        <w:ind w:left="720"/>
        <w:jc w:val="left"/>
        <w:rPr>
          <w:szCs w:val="18"/>
        </w:rPr>
      </w:pPr>
      <w:r w:rsidRPr="00C04648">
        <w:rPr>
          <w:szCs w:val="18"/>
        </w:rPr>
        <w:t>miserere nobis.</w:t>
      </w:r>
    </w:p>
    <w:p w14:paraId="0E354B42" w14:textId="77777777" w:rsidR="00845763" w:rsidRDefault="00845763" w:rsidP="00845763">
      <w:pPr>
        <w:spacing w:after="0"/>
        <w:ind w:left="720"/>
        <w:jc w:val="left"/>
        <w:rPr>
          <w:szCs w:val="18"/>
        </w:rPr>
      </w:pPr>
      <w:r w:rsidRPr="00C04648">
        <w:rPr>
          <w:szCs w:val="18"/>
        </w:rPr>
        <w:t>Agnus Dei, qui tollis</w:t>
      </w:r>
    </w:p>
    <w:p w14:paraId="2D94D029" w14:textId="77777777" w:rsidR="00845763" w:rsidRPr="00C04648" w:rsidRDefault="00845763" w:rsidP="00845763">
      <w:pPr>
        <w:spacing w:after="0"/>
        <w:ind w:left="720"/>
        <w:jc w:val="left"/>
        <w:rPr>
          <w:szCs w:val="18"/>
        </w:rPr>
      </w:pPr>
      <w:r w:rsidRPr="00C04648">
        <w:rPr>
          <w:szCs w:val="18"/>
        </w:rPr>
        <w:t>peccata mundi,</w:t>
      </w:r>
    </w:p>
    <w:p w14:paraId="41027CAD" w14:textId="77777777" w:rsidR="00845763" w:rsidRPr="00C04648" w:rsidRDefault="00845763" w:rsidP="00845763">
      <w:pPr>
        <w:ind w:left="720"/>
        <w:jc w:val="left"/>
        <w:rPr>
          <w:szCs w:val="18"/>
        </w:rPr>
      </w:pPr>
      <w:r w:rsidRPr="00C04648">
        <w:rPr>
          <w:szCs w:val="18"/>
        </w:rPr>
        <w:t>miserere nobis.</w:t>
      </w:r>
    </w:p>
    <w:p w14:paraId="1775D324" w14:textId="77777777" w:rsidR="00845763" w:rsidRDefault="00845763" w:rsidP="00845763">
      <w:pPr>
        <w:spacing w:after="0"/>
        <w:ind w:left="720"/>
        <w:jc w:val="left"/>
        <w:rPr>
          <w:szCs w:val="18"/>
        </w:rPr>
      </w:pPr>
      <w:r w:rsidRPr="00C04648">
        <w:rPr>
          <w:szCs w:val="18"/>
        </w:rPr>
        <w:t>Agnus Dei, qui tollis</w:t>
      </w:r>
    </w:p>
    <w:p w14:paraId="1E31BAD6" w14:textId="77777777" w:rsidR="00845763" w:rsidRPr="00C04648" w:rsidRDefault="00845763" w:rsidP="00845763">
      <w:pPr>
        <w:spacing w:after="0"/>
        <w:ind w:left="720"/>
        <w:jc w:val="left"/>
        <w:rPr>
          <w:szCs w:val="18"/>
        </w:rPr>
      </w:pPr>
      <w:r w:rsidRPr="00C04648">
        <w:rPr>
          <w:szCs w:val="18"/>
        </w:rPr>
        <w:t>peccata mundi,</w:t>
      </w:r>
    </w:p>
    <w:p w14:paraId="74D96467" w14:textId="77777777" w:rsidR="00845763" w:rsidRPr="00C04648" w:rsidRDefault="00845763" w:rsidP="00845763">
      <w:pPr>
        <w:spacing w:after="0"/>
        <w:ind w:left="720"/>
        <w:jc w:val="left"/>
        <w:rPr>
          <w:szCs w:val="18"/>
        </w:rPr>
      </w:pPr>
      <w:r w:rsidRPr="00C04648">
        <w:rPr>
          <w:szCs w:val="18"/>
        </w:rPr>
        <w:t>dona nobis pacem.</w:t>
      </w:r>
    </w:p>
    <w:p w14:paraId="52EDBA41" w14:textId="77777777" w:rsidR="00845763" w:rsidRPr="00C04648" w:rsidRDefault="00845763" w:rsidP="00845763">
      <w:pPr>
        <w:spacing w:after="0"/>
        <w:rPr>
          <w:szCs w:val="18"/>
        </w:rPr>
      </w:pPr>
      <w:r w:rsidRPr="00C04648">
        <w:rPr>
          <w:szCs w:val="18"/>
        </w:rPr>
        <w:t>O Lamb of God, who takes away the sin of the world,</w:t>
      </w:r>
    </w:p>
    <w:p w14:paraId="050F2CC1" w14:textId="77777777" w:rsidR="00845763" w:rsidRPr="00C04648" w:rsidRDefault="00845763" w:rsidP="00845763">
      <w:pPr>
        <w:rPr>
          <w:szCs w:val="18"/>
        </w:rPr>
      </w:pPr>
      <w:r w:rsidRPr="00C04648">
        <w:rPr>
          <w:szCs w:val="18"/>
        </w:rPr>
        <w:t>have mercy upon us.</w:t>
      </w:r>
    </w:p>
    <w:p w14:paraId="32349320" w14:textId="77777777" w:rsidR="00845763" w:rsidRPr="00C04648" w:rsidRDefault="00845763" w:rsidP="00845763">
      <w:pPr>
        <w:spacing w:after="0"/>
        <w:rPr>
          <w:szCs w:val="18"/>
        </w:rPr>
      </w:pPr>
      <w:r w:rsidRPr="00C04648">
        <w:rPr>
          <w:szCs w:val="18"/>
        </w:rPr>
        <w:t>O Lamb of God, who takes away the sin of the world,</w:t>
      </w:r>
    </w:p>
    <w:p w14:paraId="25FCF025" w14:textId="77777777" w:rsidR="00845763" w:rsidRPr="00C04648" w:rsidRDefault="00845763" w:rsidP="00845763">
      <w:pPr>
        <w:rPr>
          <w:szCs w:val="18"/>
        </w:rPr>
      </w:pPr>
      <w:r w:rsidRPr="00C04648">
        <w:rPr>
          <w:szCs w:val="18"/>
        </w:rPr>
        <w:t>have mercy upon us.</w:t>
      </w:r>
    </w:p>
    <w:p w14:paraId="739573C9" w14:textId="77777777" w:rsidR="00845763" w:rsidRPr="00C04648" w:rsidRDefault="00845763" w:rsidP="00845763">
      <w:pPr>
        <w:spacing w:after="0"/>
        <w:rPr>
          <w:szCs w:val="18"/>
        </w:rPr>
      </w:pPr>
      <w:r w:rsidRPr="00C04648">
        <w:rPr>
          <w:szCs w:val="18"/>
        </w:rPr>
        <w:t>O Lamb of God, who takes away the sin of the world,</w:t>
      </w:r>
    </w:p>
    <w:p w14:paraId="4787D6A3" w14:textId="77777777" w:rsidR="00845763" w:rsidRPr="00C04648" w:rsidRDefault="00845763" w:rsidP="00845763">
      <w:pPr>
        <w:spacing w:after="0"/>
        <w:rPr>
          <w:szCs w:val="18"/>
        </w:rPr>
      </w:pPr>
      <w:r w:rsidRPr="00C04648">
        <w:rPr>
          <w:szCs w:val="18"/>
        </w:rPr>
        <w:t>grant us thy peace.</w:t>
      </w:r>
    </w:p>
    <w:p w14:paraId="4142055B" w14:textId="77777777" w:rsidR="00845763" w:rsidRPr="00C04648" w:rsidRDefault="00845763" w:rsidP="00845763">
      <w:pPr>
        <w:rPr>
          <w:i/>
          <w:iCs/>
          <w:szCs w:val="18"/>
        </w:rPr>
        <w:sectPr w:rsidR="00845763" w:rsidRPr="00C04648" w:rsidSect="00845763">
          <w:type w:val="continuous"/>
          <w:pgSz w:w="8420" w:h="11907" w:code="8"/>
          <w:pgMar w:top="720" w:right="720" w:bottom="720" w:left="720" w:header="708" w:footer="0" w:gutter="0"/>
          <w:cols w:num="2" w:sep="1" w:space="764"/>
          <w:titlePg/>
          <w:docGrid w:linePitch="360"/>
        </w:sectPr>
      </w:pPr>
    </w:p>
    <w:p w14:paraId="1CD43B3E" w14:textId="77777777" w:rsidR="00845763" w:rsidRDefault="00845763" w:rsidP="00845763">
      <w:pPr>
        <w:spacing w:after="0"/>
        <w:rPr>
          <w:i/>
          <w:iCs/>
          <w:szCs w:val="18"/>
        </w:rPr>
      </w:pPr>
    </w:p>
    <w:p w14:paraId="58D3D79C" w14:textId="77777777" w:rsidR="00D31615" w:rsidRDefault="00D31615" w:rsidP="00845763">
      <w:pPr>
        <w:spacing w:after="0"/>
        <w:rPr>
          <w:i/>
          <w:iCs/>
          <w:szCs w:val="18"/>
        </w:rPr>
      </w:pPr>
    </w:p>
    <w:p w14:paraId="66952182" w14:textId="77777777" w:rsidR="00D31615" w:rsidRDefault="00D31615" w:rsidP="00845763">
      <w:pPr>
        <w:spacing w:after="0"/>
        <w:rPr>
          <w:i/>
          <w:iCs/>
          <w:szCs w:val="18"/>
        </w:rPr>
      </w:pPr>
    </w:p>
    <w:p w14:paraId="083EAC90" w14:textId="77777777" w:rsidR="00D31615" w:rsidRDefault="00D31615" w:rsidP="00845763">
      <w:pPr>
        <w:spacing w:after="0"/>
        <w:rPr>
          <w:i/>
          <w:iCs/>
          <w:szCs w:val="18"/>
        </w:rPr>
      </w:pPr>
    </w:p>
    <w:p w14:paraId="21344FB6" w14:textId="77777777" w:rsidR="00D31615" w:rsidRDefault="00D31615" w:rsidP="00845763">
      <w:pPr>
        <w:spacing w:after="0"/>
        <w:rPr>
          <w:i/>
          <w:iCs/>
          <w:szCs w:val="18"/>
        </w:rPr>
      </w:pPr>
    </w:p>
    <w:p w14:paraId="0CA1AB40" w14:textId="77777777" w:rsidR="00D31615" w:rsidRDefault="00D31615" w:rsidP="00845763">
      <w:pPr>
        <w:spacing w:after="0"/>
        <w:rPr>
          <w:i/>
          <w:iCs/>
          <w:szCs w:val="18"/>
        </w:rPr>
      </w:pPr>
    </w:p>
    <w:p w14:paraId="1EB63BDD" w14:textId="77777777" w:rsidR="00D31615" w:rsidRDefault="00D31615" w:rsidP="00845763">
      <w:pPr>
        <w:spacing w:after="0"/>
        <w:rPr>
          <w:i/>
          <w:iCs/>
          <w:szCs w:val="18"/>
        </w:rPr>
      </w:pPr>
    </w:p>
    <w:p w14:paraId="73E58598" w14:textId="77777777" w:rsidR="00D31615" w:rsidRDefault="00D31615" w:rsidP="00845763">
      <w:pPr>
        <w:spacing w:after="0"/>
        <w:rPr>
          <w:i/>
          <w:iCs/>
          <w:szCs w:val="18"/>
        </w:rPr>
      </w:pPr>
    </w:p>
    <w:p w14:paraId="7382BF30" w14:textId="77777777" w:rsidR="00D31615" w:rsidRPr="00C04648" w:rsidRDefault="00D31615" w:rsidP="00845763">
      <w:pPr>
        <w:spacing w:after="0"/>
        <w:rPr>
          <w:i/>
          <w:iCs/>
          <w:szCs w:val="18"/>
        </w:rPr>
      </w:pPr>
    </w:p>
    <w:p w14:paraId="14F1826E" w14:textId="77777777" w:rsidR="00845763" w:rsidRPr="00C04648" w:rsidRDefault="00845763" w:rsidP="00845763">
      <w:pPr>
        <w:rPr>
          <w:i/>
          <w:iCs/>
          <w:szCs w:val="18"/>
        </w:rPr>
      </w:pPr>
      <w:r w:rsidRPr="00C04648">
        <w:rPr>
          <w:i/>
          <w:iCs/>
          <w:szCs w:val="18"/>
        </w:rPr>
        <w:lastRenderedPageBreak/>
        <w:t>Followed by:</w:t>
      </w:r>
    </w:p>
    <w:p w14:paraId="102585B0" w14:textId="77777777" w:rsidR="00845763" w:rsidRPr="00C04648" w:rsidRDefault="00845763" w:rsidP="00845763">
      <w:pPr>
        <w:rPr>
          <w:i/>
          <w:iCs/>
          <w:szCs w:val="18"/>
        </w:rPr>
        <w:sectPr w:rsidR="00845763" w:rsidRPr="00C04648" w:rsidSect="00845763">
          <w:type w:val="continuous"/>
          <w:pgSz w:w="8420" w:h="11907" w:code="8"/>
          <w:pgMar w:top="720" w:right="720" w:bottom="720" w:left="720" w:header="708" w:footer="0" w:gutter="0"/>
          <w:cols w:sep="1" w:space="720"/>
          <w:titlePg/>
          <w:docGrid w:linePitch="360"/>
        </w:sectPr>
      </w:pPr>
    </w:p>
    <w:p w14:paraId="0A866E9B" w14:textId="77777777" w:rsidR="00845763" w:rsidRPr="004B7CE4" w:rsidRDefault="00845763" w:rsidP="00845763">
      <w:pPr>
        <w:pBdr>
          <w:bottom w:val="single" w:sz="18" w:space="1" w:color="BFBFBF" w:themeColor="background1" w:themeShade="BF"/>
        </w:pBdr>
        <w:rPr>
          <w:b/>
          <w:bCs/>
          <w:sz w:val="24"/>
          <w:szCs w:val="24"/>
        </w:rPr>
      </w:pPr>
      <w:r w:rsidRPr="00C04648">
        <w:rPr>
          <w:b/>
          <w:bCs/>
          <w:sz w:val="24"/>
          <w:szCs w:val="24"/>
        </w:rPr>
        <w:t>THE</w:t>
      </w:r>
      <w:r w:rsidRPr="004B7CE4">
        <w:rPr>
          <w:b/>
          <w:bCs/>
          <w:sz w:val="24"/>
          <w:szCs w:val="24"/>
        </w:rPr>
        <w:t xml:space="preserve"> COMMUNION ANTHEM</w:t>
      </w:r>
    </w:p>
    <w:p w14:paraId="624DF697" w14:textId="0D28C60C" w:rsidR="00845763" w:rsidRPr="00D31615" w:rsidRDefault="007F5910" w:rsidP="00845763">
      <w:pPr>
        <w:ind w:firstLine="720"/>
        <w:rPr>
          <w:b/>
          <w:iCs/>
          <w:szCs w:val="20"/>
        </w:rPr>
      </w:pPr>
      <w:r w:rsidRPr="00D31615">
        <w:rPr>
          <w:b/>
          <w:iCs/>
          <w:szCs w:val="20"/>
        </w:rPr>
        <w:t>If ye love me</w:t>
      </w:r>
      <w:r w:rsidR="00845763" w:rsidRPr="00D31615">
        <w:rPr>
          <w:b/>
          <w:iCs/>
          <w:szCs w:val="20"/>
        </w:rPr>
        <w:t xml:space="preserve"> • </w:t>
      </w:r>
      <w:r w:rsidR="00D31615" w:rsidRPr="00D31615">
        <w:rPr>
          <w:b/>
          <w:iCs/>
          <w:szCs w:val="20"/>
        </w:rPr>
        <w:t>Philip Wilby (b. 1949)</w:t>
      </w:r>
    </w:p>
    <w:p w14:paraId="3EEE6331" w14:textId="375FBD9A" w:rsidR="00D31615" w:rsidRDefault="00D31615" w:rsidP="00D31615">
      <w:pPr>
        <w:spacing w:after="0"/>
        <w:ind w:left="720"/>
        <w:jc w:val="left"/>
      </w:pPr>
      <w:r w:rsidRPr="00D31615">
        <w:t>If ye love me, keep my commandments,</w:t>
      </w:r>
      <w:r w:rsidRPr="00D31615">
        <w:br/>
        <w:t>And I will pray the Father,</w:t>
      </w:r>
      <w:r w:rsidRPr="00D31615">
        <w:br/>
        <w:t>And he shall give you another comforter,</w:t>
      </w:r>
      <w:r w:rsidRPr="00D31615">
        <w:br/>
        <w:t>That he may abide with you for ever:</w:t>
      </w:r>
      <w:r w:rsidRPr="00D31615">
        <w:br/>
        <w:t>Even the spirit of truth.</w:t>
      </w:r>
      <w:r w:rsidRPr="00D31615">
        <w:br/>
        <w:t>And ye know him, for he dwelleth with you,</w:t>
      </w:r>
      <w:r w:rsidRPr="00D31615">
        <w:br/>
        <w:t>And shall be in you.</w:t>
      </w:r>
      <w:r w:rsidRPr="00D31615">
        <w:br/>
        <w:t>I will not leave you comfortless.</w:t>
      </w:r>
      <w:r w:rsidRPr="00D31615">
        <w:br/>
        <w:t>I will come to you</w:t>
      </w:r>
      <w:bookmarkStart w:id="11" w:name="_Hlk166759472"/>
      <w:r w:rsidRPr="00D31615">
        <w:t>.</w:t>
      </w:r>
    </w:p>
    <w:p w14:paraId="1315C55A" w14:textId="4634DCBC" w:rsidR="001D6DB0" w:rsidRPr="001D6DB0" w:rsidRDefault="001D6DB0" w:rsidP="001D6DB0">
      <w:pPr>
        <w:spacing w:after="0"/>
        <w:ind w:left="720"/>
        <w:jc w:val="right"/>
        <w:rPr>
          <w:b/>
          <w:bCs/>
        </w:rPr>
      </w:pPr>
      <w:r w:rsidRPr="001D6DB0">
        <w:rPr>
          <w:i/>
          <w:iCs/>
        </w:rPr>
        <w:t>from</w:t>
      </w:r>
      <w:r>
        <w:t xml:space="preserve"> </w:t>
      </w:r>
      <w:r w:rsidRPr="001D6DB0">
        <w:rPr>
          <w:b/>
          <w:bCs/>
        </w:rPr>
        <w:t>John 14</w:t>
      </w:r>
    </w:p>
    <w:p w14:paraId="413448A1" w14:textId="77777777" w:rsidR="00D31615" w:rsidRDefault="00D31615" w:rsidP="00D31615">
      <w:pPr>
        <w:spacing w:after="0"/>
        <w:ind w:left="720"/>
        <w:jc w:val="left"/>
        <w:rPr>
          <w:color w:val="FF0000"/>
        </w:rPr>
      </w:pPr>
    </w:p>
    <w:p w14:paraId="6DE44E69" w14:textId="08339BD8" w:rsidR="00845763" w:rsidRPr="007C5082" w:rsidRDefault="00845763" w:rsidP="00D31615">
      <w:pPr>
        <w:pBdr>
          <w:bottom w:val="single" w:sz="18" w:space="1" w:color="BFBFBF" w:themeColor="background1" w:themeShade="BF"/>
        </w:pBdr>
        <w:jc w:val="left"/>
        <w:rPr>
          <w:b/>
          <w:bCs/>
          <w:sz w:val="24"/>
          <w:szCs w:val="24"/>
        </w:rPr>
      </w:pPr>
      <w:r>
        <w:rPr>
          <w:b/>
          <w:bCs/>
          <w:sz w:val="24"/>
          <w:szCs w:val="24"/>
        </w:rPr>
        <w:t xml:space="preserve">THE PRAYER </w:t>
      </w:r>
      <w:r w:rsidRPr="007C5082">
        <w:rPr>
          <w:b/>
          <w:bCs/>
          <w:sz w:val="24"/>
          <w:szCs w:val="24"/>
        </w:rPr>
        <w:t>AFTER COMMUNION</w:t>
      </w:r>
    </w:p>
    <w:p w14:paraId="6AA10B9A" w14:textId="77777777" w:rsidR="00845763" w:rsidRPr="0068305A" w:rsidRDefault="00845763" w:rsidP="00845763">
      <w:pPr>
        <w:rPr>
          <w:i/>
        </w:rPr>
      </w:pPr>
      <w:r>
        <w:rPr>
          <w:i/>
        </w:rPr>
        <w:t>Please stand.</w:t>
      </w:r>
    </w:p>
    <w:p w14:paraId="3F4714A6" w14:textId="77777777" w:rsidR="00845763" w:rsidRDefault="00845763" w:rsidP="00845763">
      <w:pPr>
        <w:ind w:left="720"/>
      </w:pPr>
      <w:r>
        <w:t>Let us pray.</w:t>
      </w:r>
    </w:p>
    <w:p w14:paraId="24EFE7E4" w14:textId="77777777" w:rsidR="00845763" w:rsidRPr="00652EF5" w:rsidRDefault="00845763" w:rsidP="00845763">
      <w:pPr>
        <w:rPr>
          <w:i/>
          <w:iCs/>
        </w:rPr>
      </w:pPr>
      <w:r>
        <w:rPr>
          <w:i/>
          <w:iCs/>
        </w:rPr>
        <w:t>Silence is kept.</w:t>
      </w:r>
    </w:p>
    <w:p w14:paraId="0D281982" w14:textId="77777777" w:rsidR="007F5910" w:rsidRPr="00A43607" w:rsidRDefault="007F5910" w:rsidP="007F5910">
      <w:pPr>
        <w:spacing w:after="0"/>
        <w:ind w:left="720"/>
      </w:pPr>
      <w:r w:rsidRPr="00A43607">
        <w:t>Eternal God, giver of love and power,</w:t>
      </w:r>
    </w:p>
    <w:p w14:paraId="56673C22" w14:textId="77777777" w:rsidR="007F5910" w:rsidRPr="00A43607" w:rsidRDefault="007F5910" w:rsidP="007F5910">
      <w:pPr>
        <w:spacing w:after="0"/>
        <w:ind w:left="720"/>
      </w:pPr>
      <w:r w:rsidRPr="00A43607">
        <w:t>your Son Jesus Christ has sent us into all the world</w:t>
      </w:r>
    </w:p>
    <w:p w14:paraId="517ACF20" w14:textId="77777777" w:rsidR="007F5910" w:rsidRPr="00A43607" w:rsidRDefault="007F5910" w:rsidP="007F5910">
      <w:pPr>
        <w:spacing w:after="0"/>
        <w:ind w:left="720"/>
      </w:pPr>
      <w:r w:rsidRPr="00A43607">
        <w:t>to preach the gospel of his kingdom:</w:t>
      </w:r>
    </w:p>
    <w:p w14:paraId="6F68D23E" w14:textId="77777777" w:rsidR="007F5910" w:rsidRPr="00A43607" w:rsidRDefault="007F5910" w:rsidP="007F5910">
      <w:pPr>
        <w:spacing w:after="0"/>
        <w:ind w:left="720"/>
      </w:pPr>
      <w:r w:rsidRPr="00A43607">
        <w:t>confirm us in this mission,</w:t>
      </w:r>
    </w:p>
    <w:p w14:paraId="235689A3" w14:textId="77777777" w:rsidR="007F5910" w:rsidRPr="00A43607" w:rsidRDefault="007F5910" w:rsidP="007F5910">
      <w:pPr>
        <w:spacing w:after="0"/>
        <w:ind w:left="720"/>
      </w:pPr>
      <w:r w:rsidRPr="00A43607">
        <w:t>and help us to live the good news we proclaim;</w:t>
      </w:r>
    </w:p>
    <w:p w14:paraId="49EB0875" w14:textId="77777777" w:rsidR="007F5910" w:rsidRPr="00A43607" w:rsidRDefault="007F5910" w:rsidP="007F5910">
      <w:pPr>
        <w:spacing w:after="0"/>
        <w:ind w:left="720"/>
      </w:pPr>
      <w:r w:rsidRPr="00A43607">
        <w:t>through Jesus Christ our Lord.</w:t>
      </w:r>
    </w:p>
    <w:p w14:paraId="58B04CF7" w14:textId="77777777" w:rsidR="007F5910" w:rsidRDefault="007F5910" w:rsidP="007F5910">
      <w:pPr>
        <w:spacing w:after="0"/>
        <w:rPr>
          <w:b/>
        </w:rPr>
      </w:pPr>
      <w:r w:rsidRPr="009E69F6">
        <w:rPr>
          <w:b/>
        </w:rPr>
        <w:t>All</w:t>
      </w:r>
      <w:r w:rsidRPr="009E69F6">
        <w:rPr>
          <w:b/>
        </w:rPr>
        <w:tab/>
      </w:r>
      <w:r>
        <w:rPr>
          <w:b/>
        </w:rPr>
        <w:t>Am</w:t>
      </w:r>
      <w:r w:rsidRPr="009E69F6">
        <w:rPr>
          <w:b/>
        </w:rPr>
        <w:t>en.</w:t>
      </w:r>
    </w:p>
    <w:p w14:paraId="6E600E19" w14:textId="77777777" w:rsidR="00845763" w:rsidRDefault="00845763" w:rsidP="00845763">
      <w:pPr>
        <w:spacing w:after="0"/>
        <w:rPr>
          <w:b/>
          <w:bCs/>
        </w:rPr>
      </w:pPr>
    </w:p>
    <w:p w14:paraId="7609D163" w14:textId="77777777" w:rsidR="00845763" w:rsidRPr="00041E66" w:rsidRDefault="00845763" w:rsidP="00845763">
      <w:pPr>
        <w:pBdr>
          <w:bottom w:val="single" w:sz="18" w:space="1" w:color="BFBFBF" w:themeColor="background1" w:themeShade="BF"/>
        </w:pBdr>
        <w:rPr>
          <w:b/>
          <w:sz w:val="24"/>
          <w:szCs w:val="28"/>
        </w:rPr>
      </w:pPr>
      <w:r>
        <w:rPr>
          <w:b/>
          <w:sz w:val="24"/>
          <w:szCs w:val="28"/>
        </w:rPr>
        <w:t>THE NOTICES</w:t>
      </w:r>
    </w:p>
    <w:p w14:paraId="71B2A9FD" w14:textId="77777777" w:rsidR="00845763" w:rsidRDefault="00845763" w:rsidP="00845763">
      <w:pPr>
        <w:spacing w:after="0"/>
        <w:rPr>
          <w:bCs/>
          <w:i/>
          <w:iCs/>
          <w:szCs w:val="20"/>
        </w:rPr>
      </w:pPr>
      <w:r>
        <w:rPr>
          <w:bCs/>
          <w:i/>
          <w:iCs/>
          <w:szCs w:val="20"/>
        </w:rPr>
        <w:t>Please be seated.</w:t>
      </w:r>
    </w:p>
    <w:p w14:paraId="6E3045D2" w14:textId="77777777" w:rsidR="00845763" w:rsidRDefault="00845763" w:rsidP="00845763">
      <w:pPr>
        <w:spacing w:after="0"/>
        <w:rPr>
          <w:bCs/>
          <w:i/>
          <w:iCs/>
          <w:szCs w:val="20"/>
        </w:rPr>
      </w:pPr>
    </w:p>
    <w:p w14:paraId="6E84BF32" w14:textId="77777777" w:rsidR="00D31615" w:rsidRDefault="00D31615" w:rsidP="00845763">
      <w:pPr>
        <w:spacing w:after="0"/>
        <w:rPr>
          <w:bCs/>
          <w:i/>
          <w:iCs/>
          <w:szCs w:val="20"/>
        </w:rPr>
      </w:pPr>
    </w:p>
    <w:p w14:paraId="04F0B97C" w14:textId="77777777" w:rsidR="00D31615" w:rsidRDefault="00D31615" w:rsidP="00845763">
      <w:pPr>
        <w:spacing w:after="0"/>
        <w:rPr>
          <w:bCs/>
          <w:i/>
          <w:iCs/>
          <w:szCs w:val="20"/>
        </w:rPr>
      </w:pPr>
    </w:p>
    <w:p w14:paraId="15AD1AC9" w14:textId="77777777" w:rsidR="00D31615" w:rsidRDefault="00D31615" w:rsidP="00845763">
      <w:pPr>
        <w:spacing w:after="0"/>
        <w:rPr>
          <w:bCs/>
          <w:i/>
          <w:iCs/>
          <w:szCs w:val="20"/>
        </w:rPr>
      </w:pPr>
    </w:p>
    <w:p w14:paraId="2DCB3FE8" w14:textId="77777777" w:rsidR="00D31615" w:rsidRDefault="00D31615" w:rsidP="00845763">
      <w:pPr>
        <w:spacing w:after="0"/>
        <w:rPr>
          <w:bCs/>
          <w:i/>
          <w:iCs/>
          <w:szCs w:val="20"/>
        </w:rPr>
      </w:pPr>
    </w:p>
    <w:p w14:paraId="770E768F" w14:textId="77777777" w:rsidR="00D31615" w:rsidRDefault="00D31615" w:rsidP="00845763">
      <w:pPr>
        <w:spacing w:after="0"/>
        <w:rPr>
          <w:bCs/>
          <w:i/>
          <w:iCs/>
          <w:szCs w:val="20"/>
        </w:rPr>
      </w:pPr>
    </w:p>
    <w:p w14:paraId="05821786" w14:textId="77777777" w:rsidR="00D31615" w:rsidRDefault="00D31615" w:rsidP="00845763">
      <w:pPr>
        <w:spacing w:after="0"/>
        <w:rPr>
          <w:bCs/>
          <w:i/>
          <w:iCs/>
          <w:szCs w:val="20"/>
        </w:rPr>
      </w:pPr>
    </w:p>
    <w:p w14:paraId="2DB7904E" w14:textId="77777777" w:rsidR="00D31615" w:rsidRDefault="00D31615" w:rsidP="00845763">
      <w:pPr>
        <w:spacing w:after="0"/>
        <w:rPr>
          <w:bCs/>
          <w:i/>
          <w:iCs/>
          <w:szCs w:val="20"/>
        </w:rPr>
      </w:pPr>
    </w:p>
    <w:p w14:paraId="39947127" w14:textId="77777777" w:rsidR="00D31615" w:rsidRDefault="00D31615" w:rsidP="00845763">
      <w:pPr>
        <w:spacing w:after="0"/>
        <w:rPr>
          <w:bCs/>
          <w:i/>
          <w:iCs/>
          <w:szCs w:val="20"/>
        </w:rPr>
      </w:pPr>
    </w:p>
    <w:p w14:paraId="5251E89E" w14:textId="77777777" w:rsidR="00D31615" w:rsidRDefault="00D31615" w:rsidP="00845763">
      <w:pPr>
        <w:spacing w:after="0"/>
        <w:rPr>
          <w:bCs/>
          <w:i/>
          <w:iCs/>
          <w:szCs w:val="20"/>
        </w:rPr>
      </w:pPr>
    </w:p>
    <w:bookmarkEnd w:id="11"/>
    <w:p w14:paraId="6B63F8B6" w14:textId="77777777" w:rsidR="00845763" w:rsidRPr="00041E66" w:rsidRDefault="00845763" w:rsidP="00845763">
      <w:pPr>
        <w:pBdr>
          <w:bottom w:val="single" w:sz="18" w:space="1" w:color="BFBFBF" w:themeColor="background1" w:themeShade="BF"/>
        </w:pBdr>
        <w:rPr>
          <w:b/>
          <w:sz w:val="24"/>
          <w:szCs w:val="28"/>
        </w:rPr>
      </w:pPr>
      <w:r w:rsidRPr="00041E66">
        <w:rPr>
          <w:b/>
          <w:sz w:val="24"/>
          <w:szCs w:val="28"/>
        </w:rPr>
        <w:lastRenderedPageBreak/>
        <w:t>THE BLESSING</w:t>
      </w:r>
    </w:p>
    <w:p w14:paraId="75493E06" w14:textId="77777777" w:rsidR="00845763" w:rsidRPr="000A6A01" w:rsidRDefault="00845763" w:rsidP="00845763">
      <w:pPr>
        <w:rPr>
          <w:i/>
          <w:iCs/>
        </w:rPr>
      </w:pPr>
      <w:r>
        <w:rPr>
          <w:i/>
          <w:iCs/>
        </w:rPr>
        <w:t>Please stand.</w:t>
      </w:r>
    </w:p>
    <w:p w14:paraId="15DD5934" w14:textId="77777777" w:rsidR="00845763" w:rsidRPr="00E36823" w:rsidRDefault="00845763" w:rsidP="00845763">
      <w:pPr>
        <w:spacing w:after="0"/>
        <w:ind w:left="720"/>
      </w:pPr>
      <w:r>
        <w:t>The Lord be with you</w:t>
      </w:r>
    </w:p>
    <w:p w14:paraId="67B3DE74" w14:textId="77777777" w:rsidR="00845763" w:rsidRPr="00E36823" w:rsidRDefault="00845763" w:rsidP="00845763">
      <w:pPr>
        <w:rPr>
          <w:b/>
          <w:bCs/>
        </w:rPr>
      </w:pPr>
      <w:r>
        <w:rPr>
          <w:b/>
          <w:bCs/>
        </w:rPr>
        <w:t>All</w:t>
      </w:r>
      <w:r>
        <w:rPr>
          <w:b/>
          <w:bCs/>
        </w:rPr>
        <w:tab/>
        <w:t>and also with you.</w:t>
      </w:r>
    </w:p>
    <w:p w14:paraId="76F14CFA" w14:textId="77777777" w:rsidR="007F5910" w:rsidRPr="00A43607" w:rsidRDefault="007F5910" w:rsidP="007F5910">
      <w:pPr>
        <w:spacing w:after="0"/>
        <w:ind w:left="720"/>
      </w:pPr>
      <w:r w:rsidRPr="00A43607">
        <w:t>The Spirit of truth lead you into all truth,</w:t>
      </w:r>
    </w:p>
    <w:p w14:paraId="22230995" w14:textId="77777777" w:rsidR="007F5910" w:rsidRPr="00A43607" w:rsidRDefault="007F5910" w:rsidP="007F5910">
      <w:pPr>
        <w:spacing w:after="0"/>
        <w:ind w:left="720"/>
      </w:pPr>
      <w:r w:rsidRPr="00A43607">
        <w:t>give you grace to confess that Jesus Christ is Lord,</w:t>
      </w:r>
    </w:p>
    <w:p w14:paraId="35336F39" w14:textId="77777777" w:rsidR="007F5910" w:rsidRPr="00A43607" w:rsidRDefault="007F5910" w:rsidP="007F5910">
      <w:pPr>
        <w:spacing w:after="0"/>
        <w:ind w:left="720"/>
      </w:pPr>
      <w:r w:rsidRPr="00A43607">
        <w:t>and strengthen you to proclaim the word and works of God;</w:t>
      </w:r>
    </w:p>
    <w:p w14:paraId="113EAC3C" w14:textId="77777777" w:rsidR="007F5910" w:rsidRPr="00A43607" w:rsidRDefault="007F5910" w:rsidP="007F5910">
      <w:pPr>
        <w:spacing w:after="0"/>
        <w:ind w:left="720"/>
      </w:pPr>
      <w:r w:rsidRPr="00A43607">
        <w:t>and the blessing of God almighty,</w:t>
      </w:r>
    </w:p>
    <w:p w14:paraId="2C623B10" w14:textId="77777777" w:rsidR="007F5910" w:rsidRPr="00A43607" w:rsidRDefault="007F5910" w:rsidP="007F5910">
      <w:pPr>
        <w:spacing w:after="0"/>
        <w:ind w:left="720"/>
      </w:pPr>
      <w:r w:rsidRPr="00A43607">
        <w:t>the Father, the Son, and the Holy Spirit,</w:t>
      </w:r>
    </w:p>
    <w:p w14:paraId="4F80904E" w14:textId="77777777" w:rsidR="007F5910" w:rsidRPr="00A43607" w:rsidRDefault="007F5910" w:rsidP="007F5910">
      <w:pPr>
        <w:spacing w:after="0"/>
        <w:ind w:left="720"/>
      </w:pPr>
      <w:r w:rsidRPr="00A43607">
        <w:t>be among you and remain with you always.</w:t>
      </w:r>
    </w:p>
    <w:p w14:paraId="4EE91F7F" w14:textId="77777777" w:rsidR="00F42289" w:rsidRDefault="00845763" w:rsidP="00F42289">
      <w:pPr>
        <w:spacing w:after="0"/>
        <w:rPr>
          <w:b/>
          <w:bCs/>
        </w:rPr>
      </w:pPr>
      <w:r w:rsidRPr="00621125">
        <w:rPr>
          <w:b/>
          <w:bCs/>
        </w:rPr>
        <w:t>All</w:t>
      </w:r>
      <w:r w:rsidRPr="00621125">
        <w:rPr>
          <w:b/>
          <w:bCs/>
        </w:rPr>
        <w:tab/>
        <w:t>Amen.</w:t>
      </w:r>
    </w:p>
    <w:p w14:paraId="606A2A85" w14:textId="77777777" w:rsidR="00F42289" w:rsidRDefault="00F42289" w:rsidP="00F42289">
      <w:pPr>
        <w:spacing w:after="0"/>
        <w:rPr>
          <w:b/>
          <w:bCs/>
        </w:rPr>
      </w:pPr>
    </w:p>
    <w:p w14:paraId="63EE12EC" w14:textId="77777777" w:rsidR="00F42289" w:rsidRPr="00F42289" w:rsidRDefault="00F42289" w:rsidP="00F42289">
      <w:pPr>
        <w:spacing w:after="0"/>
        <w:rPr>
          <w:i/>
          <w:iCs/>
        </w:rPr>
      </w:pPr>
      <w:r>
        <w:rPr>
          <w:i/>
          <w:iCs/>
        </w:rPr>
        <w:t>Please turn to face the Font at the West End as the Cross passes.</w:t>
      </w:r>
    </w:p>
    <w:p w14:paraId="3F58C313" w14:textId="77777777" w:rsidR="00F42289" w:rsidRPr="00621125" w:rsidRDefault="00F42289" w:rsidP="00F42289">
      <w:pPr>
        <w:spacing w:after="0"/>
        <w:rPr>
          <w:b/>
          <w:bCs/>
        </w:rPr>
      </w:pPr>
    </w:p>
    <w:p w14:paraId="4B40737D" w14:textId="77777777" w:rsidR="00845763" w:rsidRPr="00041E66" w:rsidRDefault="00845763" w:rsidP="00845763">
      <w:pPr>
        <w:pBdr>
          <w:bottom w:val="single" w:sz="18" w:space="1" w:color="BFBFBF" w:themeColor="background1" w:themeShade="BF"/>
        </w:pBdr>
        <w:rPr>
          <w:b/>
          <w:sz w:val="24"/>
          <w:szCs w:val="28"/>
        </w:rPr>
      </w:pPr>
      <w:r>
        <w:rPr>
          <w:b/>
          <w:sz w:val="24"/>
          <w:szCs w:val="28"/>
        </w:rPr>
        <w:t xml:space="preserve">THE </w:t>
      </w:r>
      <w:r w:rsidRPr="00041E66">
        <w:rPr>
          <w:b/>
          <w:sz w:val="24"/>
          <w:szCs w:val="28"/>
        </w:rPr>
        <w:t>FINAL HYMN</w:t>
      </w:r>
    </w:p>
    <w:p w14:paraId="029B561C" w14:textId="14F2E3BA" w:rsidR="00845763" w:rsidRPr="00D31615" w:rsidRDefault="00845763" w:rsidP="00845763">
      <w:pPr>
        <w:jc w:val="center"/>
        <w:rPr>
          <w:b/>
          <w:bCs/>
          <w:lang w:eastAsia="en-GB"/>
        </w:rPr>
      </w:pPr>
      <w:r w:rsidRPr="00D31615">
        <w:rPr>
          <w:b/>
          <w:bCs/>
          <w:lang w:eastAsia="en-GB"/>
        </w:rPr>
        <w:t xml:space="preserve">NEH </w:t>
      </w:r>
      <w:r w:rsidR="0074435C" w:rsidRPr="00D31615">
        <w:rPr>
          <w:b/>
          <w:bCs/>
          <w:lang w:eastAsia="en-GB"/>
        </w:rPr>
        <w:t>332</w:t>
      </w:r>
    </w:p>
    <w:p w14:paraId="147320D0" w14:textId="77777777" w:rsidR="00D31615" w:rsidRDefault="00D31615" w:rsidP="00D31615">
      <w:pPr>
        <w:jc w:val="center"/>
        <w:rPr>
          <w:color w:val="FF0000"/>
          <w:lang w:eastAsia="en-GB"/>
        </w:rPr>
      </w:pPr>
    </w:p>
    <w:p w14:paraId="191F778E" w14:textId="78CE111B" w:rsidR="00D31615" w:rsidRPr="00D31615" w:rsidRDefault="00D31615" w:rsidP="00D31615">
      <w:pPr>
        <w:jc w:val="center"/>
        <w:rPr>
          <w:lang w:eastAsia="en-GB"/>
        </w:rPr>
      </w:pPr>
      <w:r w:rsidRPr="00D31615">
        <w:rPr>
          <w:noProof/>
          <w:lang w:eastAsia="en-GB"/>
        </w:rPr>
        <w:drawing>
          <wp:anchor distT="0" distB="0" distL="114300" distR="114300" simplePos="0" relativeHeight="251674624" behindDoc="0" locked="0" layoutInCell="1" allowOverlap="1" wp14:anchorId="6768A386" wp14:editId="14360E44">
            <wp:simplePos x="457200" y="3398808"/>
            <wp:positionH relativeFrom="margin">
              <wp:align>center</wp:align>
            </wp:positionH>
            <wp:positionV relativeFrom="margin">
              <wp:align>center</wp:align>
            </wp:positionV>
            <wp:extent cx="4988595" cy="862641"/>
            <wp:effectExtent l="0" t="0" r="2540" b="0"/>
            <wp:wrapSquare wrapText="bothSides"/>
            <wp:docPr id="279303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30350" name="Picture 2793035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988595" cy="862641"/>
                    </a:xfrm>
                    <a:prstGeom prst="rect">
                      <a:avLst/>
                    </a:prstGeom>
                  </pic:spPr>
                </pic:pic>
              </a:graphicData>
            </a:graphic>
          </wp:anchor>
        </w:drawing>
      </w:r>
      <w:r w:rsidRPr="00D31615">
        <w:rPr>
          <w:lang w:eastAsia="en-GB"/>
        </w:rPr>
        <w:t>All hail the power of Jesu's name;</w:t>
      </w:r>
      <w:r w:rsidRPr="00D31615">
        <w:rPr>
          <w:lang w:eastAsia="en-GB"/>
        </w:rPr>
        <w:br/>
        <w:t>Let angels prostrate fall;</w:t>
      </w:r>
      <w:r w:rsidRPr="00D31615">
        <w:rPr>
          <w:lang w:eastAsia="en-GB"/>
        </w:rPr>
        <w:br/>
        <w:t>Bring forth the royal diadem</w:t>
      </w:r>
      <w:r w:rsidRPr="00D31615">
        <w:rPr>
          <w:lang w:eastAsia="en-GB"/>
        </w:rPr>
        <w:br/>
        <w:t>To crown him Lord of all.</w:t>
      </w:r>
    </w:p>
    <w:p w14:paraId="04C61C2D" w14:textId="77777777" w:rsidR="00D31615" w:rsidRPr="00D31615" w:rsidRDefault="00D31615" w:rsidP="00D31615">
      <w:pPr>
        <w:spacing w:after="0"/>
        <w:jc w:val="center"/>
        <w:rPr>
          <w:lang w:eastAsia="en-GB"/>
        </w:rPr>
      </w:pPr>
      <w:r w:rsidRPr="00D31615">
        <w:rPr>
          <w:lang w:eastAsia="en-GB"/>
        </w:rPr>
        <w:t>Crown him, ye morning stars of light,</w:t>
      </w:r>
      <w:r w:rsidRPr="00D31615">
        <w:rPr>
          <w:lang w:eastAsia="en-GB"/>
        </w:rPr>
        <w:br/>
        <w:t>Who fixed this floating ball;</w:t>
      </w:r>
      <w:r w:rsidRPr="00D31615">
        <w:rPr>
          <w:lang w:eastAsia="en-GB"/>
        </w:rPr>
        <w:br/>
        <w:t>All majesty to him ascribe</w:t>
      </w:r>
    </w:p>
    <w:p w14:paraId="673A4A37" w14:textId="7109170C" w:rsidR="00D31615" w:rsidRPr="00D31615" w:rsidRDefault="00D31615" w:rsidP="00D31615">
      <w:pPr>
        <w:jc w:val="center"/>
        <w:rPr>
          <w:lang w:eastAsia="en-GB"/>
        </w:rPr>
      </w:pPr>
      <w:r w:rsidRPr="00D31615">
        <w:rPr>
          <w:lang w:eastAsia="en-GB"/>
        </w:rPr>
        <w:t>And crown him Lord of all.</w:t>
      </w:r>
    </w:p>
    <w:p w14:paraId="423E12B2" w14:textId="53333AD8" w:rsidR="00D31615" w:rsidRPr="00D31615" w:rsidRDefault="00D31615" w:rsidP="00D31615">
      <w:pPr>
        <w:jc w:val="center"/>
        <w:rPr>
          <w:lang w:eastAsia="en-GB"/>
        </w:rPr>
      </w:pPr>
      <w:r w:rsidRPr="00D31615">
        <w:rPr>
          <w:lang w:eastAsia="en-GB"/>
        </w:rPr>
        <w:t>Crown him, ye martyrs of your God,</w:t>
      </w:r>
      <w:r w:rsidRPr="00D31615">
        <w:rPr>
          <w:lang w:eastAsia="en-GB"/>
        </w:rPr>
        <w:br/>
        <w:t>Who from his altar call;</w:t>
      </w:r>
      <w:r w:rsidRPr="00D31615">
        <w:rPr>
          <w:lang w:eastAsia="en-GB"/>
        </w:rPr>
        <w:br/>
        <w:t>Praise him whose way of pain ye trod,</w:t>
      </w:r>
      <w:r w:rsidRPr="00D31615">
        <w:rPr>
          <w:lang w:eastAsia="en-GB"/>
        </w:rPr>
        <w:br/>
        <w:t>And crown him Lord of all.</w:t>
      </w:r>
    </w:p>
    <w:p w14:paraId="1AED1076" w14:textId="45132181" w:rsidR="00D31615" w:rsidRPr="00D31615" w:rsidRDefault="00D31615" w:rsidP="00D31615">
      <w:pPr>
        <w:jc w:val="center"/>
        <w:rPr>
          <w:lang w:eastAsia="en-GB"/>
        </w:rPr>
      </w:pPr>
      <w:r w:rsidRPr="00D31615">
        <w:rPr>
          <w:lang w:eastAsia="en-GB"/>
        </w:rPr>
        <w:t>Hail him, ye heirs of David's line,</w:t>
      </w:r>
      <w:r w:rsidRPr="00D31615">
        <w:rPr>
          <w:lang w:eastAsia="en-GB"/>
        </w:rPr>
        <w:br/>
        <w:t>Whom David Lord did call;</w:t>
      </w:r>
      <w:r w:rsidRPr="00D31615">
        <w:rPr>
          <w:lang w:eastAsia="en-GB"/>
        </w:rPr>
        <w:br/>
        <w:t>The God incarnate, Man divine,</w:t>
      </w:r>
      <w:r w:rsidRPr="00D31615">
        <w:rPr>
          <w:lang w:eastAsia="en-GB"/>
        </w:rPr>
        <w:br/>
        <w:t>And crown him Lord of all.</w:t>
      </w:r>
    </w:p>
    <w:p w14:paraId="28A4E005" w14:textId="5832DF5B" w:rsidR="00D31615" w:rsidRDefault="00D31615" w:rsidP="00DE1ED5">
      <w:pPr>
        <w:spacing w:after="0"/>
        <w:jc w:val="center"/>
        <w:rPr>
          <w:color w:val="FF0000"/>
          <w:lang w:eastAsia="en-GB"/>
        </w:rPr>
      </w:pPr>
      <w:r w:rsidRPr="00D31615">
        <w:rPr>
          <w:noProof/>
          <w:lang w:eastAsia="en-GB"/>
        </w:rPr>
        <w:lastRenderedPageBreak/>
        <w:drawing>
          <wp:anchor distT="0" distB="0" distL="114300" distR="114300" simplePos="0" relativeHeight="251676672" behindDoc="0" locked="0" layoutInCell="1" allowOverlap="1" wp14:anchorId="32AF8119" wp14:editId="19F5A600">
            <wp:simplePos x="0" y="0"/>
            <wp:positionH relativeFrom="margin">
              <wp:align>center</wp:align>
            </wp:positionH>
            <wp:positionV relativeFrom="margin">
              <wp:align>top</wp:align>
            </wp:positionV>
            <wp:extent cx="4988595" cy="862641"/>
            <wp:effectExtent l="0" t="0" r="2540" b="0"/>
            <wp:wrapSquare wrapText="bothSides"/>
            <wp:docPr id="6776118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30350" name="Picture 2793035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988595" cy="862641"/>
                    </a:xfrm>
                    <a:prstGeom prst="rect">
                      <a:avLst/>
                    </a:prstGeom>
                  </pic:spPr>
                </pic:pic>
              </a:graphicData>
            </a:graphic>
          </wp:anchor>
        </w:drawing>
      </w:r>
    </w:p>
    <w:p w14:paraId="139D3006" w14:textId="5A9BDE1D" w:rsidR="00D31615" w:rsidRPr="00D31615" w:rsidRDefault="00D31615" w:rsidP="00D31615">
      <w:pPr>
        <w:jc w:val="center"/>
        <w:rPr>
          <w:lang w:eastAsia="en-GB"/>
        </w:rPr>
      </w:pPr>
      <w:r w:rsidRPr="00D31615">
        <w:rPr>
          <w:lang w:eastAsia="en-GB"/>
        </w:rPr>
        <w:t>Sinners, whose love can ne'er forget</w:t>
      </w:r>
      <w:r w:rsidRPr="00D31615">
        <w:rPr>
          <w:lang w:eastAsia="en-GB"/>
        </w:rPr>
        <w:br/>
        <w:t>The wormwood and the gall,</w:t>
      </w:r>
      <w:r w:rsidRPr="00D31615">
        <w:rPr>
          <w:lang w:eastAsia="en-GB"/>
        </w:rPr>
        <w:br/>
        <w:t>Go spread your trophies at his feet,</w:t>
      </w:r>
      <w:r w:rsidRPr="00D31615">
        <w:rPr>
          <w:lang w:eastAsia="en-GB"/>
        </w:rPr>
        <w:br/>
        <w:t>And crown him Lord of all.</w:t>
      </w:r>
    </w:p>
    <w:p w14:paraId="561D5017" w14:textId="7FEE19F9" w:rsidR="00845763" w:rsidRPr="00D31615" w:rsidRDefault="00D31615" w:rsidP="00D31615">
      <w:pPr>
        <w:jc w:val="center"/>
        <w:rPr>
          <w:lang w:eastAsia="en-GB"/>
        </w:rPr>
      </w:pPr>
      <w:r w:rsidRPr="00D31615">
        <w:rPr>
          <w:lang w:eastAsia="en-GB"/>
        </w:rPr>
        <w:t>Let every tribe and every tongue</w:t>
      </w:r>
      <w:r w:rsidRPr="00D31615">
        <w:rPr>
          <w:lang w:eastAsia="en-GB"/>
        </w:rPr>
        <w:br/>
        <w:t>To him their hearts enthral,</w:t>
      </w:r>
      <w:r w:rsidRPr="00D31615">
        <w:rPr>
          <w:lang w:eastAsia="en-GB"/>
        </w:rPr>
        <w:br/>
        <w:t>Lift high the universal song,</w:t>
      </w:r>
      <w:r w:rsidRPr="00D31615">
        <w:rPr>
          <w:lang w:eastAsia="en-GB"/>
        </w:rPr>
        <w:br/>
        <w:t>And crown him Lord of all.</w:t>
      </w:r>
    </w:p>
    <w:p w14:paraId="3D966F3A" w14:textId="77777777" w:rsidR="00845763" w:rsidRPr="004B7CE4" w:rsidRDefault="00845763" w:rsidP="00845763">
      <w:pPr>
        <w:sectPr w:rsidR="00845763" w:rsidRPr="004B7CE4" w:rsidSect="00845763">
          <w:type w:val="continuous"/>
          <w:pgSz w:w="8420" w:h="11907" w:code="8"/>
          <w:pgMar w:top="720" w:right="720" w:bottom="720" w:left="720" w:header="708" w:footer="0" w:gutter="0"/>
          <w:cols w:space="708"/>
          <w:titlePg/>
          <w:docGrid w:linePitch="360"/>
        </w:sectPr>
      </w:pPr>
    </w:p>
    <w:p w14:paraId="4F35DAFD" w14:textId="53B49802" w:rsidR="00845763" w:rsidRPr="00D31615" w:rsidRDefault="00845763" w:rsidP="00845763">
      <w:pPr>
        <w:spacing w:after="0"/>
        <w:jc w:val="left"/>
        <w:rPr>
          <w:b/>
          <w:bCs/>
          <w:lang w:eastAsia="en-GB"/>
        </w:rPr>
      </w:pPr>
      <w:r>
        <w:rPr>
          <w:b/>
          <w:bCs/>
          <w:lang w:eastAsia="en-GB"/>
        </w:rPr>
        <w:t>TUNE:</w:t>
      </w:r>
      <w:r w:rsidRPr="00D31615">
        <w:rPr>
          <w:b/>
          <w:bCs/>
          <w:lang w:eastAsia="en-GB"/>
        </w:rPr>
        <w:t xml:space="preserve"> </w:t>
      </w:r>
      <w:r w:rsidR="00D31615" w:rsidRPr="00D31615">
        <w:rPr>
          <w:b/>
          <w:bCs/>
          <w:lang w:eastAsia="en-GB"/>
        </w:rPr>
        <w:t>MILES LAN</w:t>
      </w:r>
      <w:r w:rsidRPr="00D31615">
        <w:rPr>
          <w:b/>
          <w:bCs/>
          <w:lang w:eastAsia="en-GB"/>
        </w:rPr>
        <w:t>E</w:t>
      </w:r>
    </w:p>
    <w:p w14:paraId="601EEA5C" w14:textId="498200B5" w:rsidR="00845763" w:rsidRDefault="00D31615" w:rsidP="00845763">
      <w:pPr>
        <w:spacing w:after="0"/>
        <w:jc w:val="left"/>
        <w:rPr>
          <w:lang w:eastAsia="en-GB"/>
        </w:rPr>
      </w:pPr>
      <w:r w:rsidRPr="00D31615">
        <w:rPr>
          <w:lang w:eastAsia="en-GB"/>
        </w:rPr>
        <w:t>W. Shrubsole (1760-1806)</w:t>
      </w:r>
    </w:p>
    <w:p w14:paraId="0F95237F" w14:textId="77777777" w:rsidR="00DE1ED5" w:rsidRPr="00D31615" w:rsidRDefault="00DE1ED5" w:rsidP="00845763">
      <w:pPr>
        <w:spacing w:after="0"/>
        <w:jc w:val="left"/>
        <w:rPr>
          <w:lang w:eastAsia="en-GB"/>
        </w:rPr>
      </w:pPr>
    </w:p>
    <w:p w14:paraId="1D11AC15" w14:textId="77777777" w:rsidR="00845763" w:rsidRPr="00D31615" w:rsidRDefault="00845763" w:rsidP="00845763">
      <w:pPr>
        <w:spacing w:after="0"/>
        <w:jc w:val="right"/>
        <w:rPr>
          <w:b/>
          <w:bCs/>
          <w:lang w:eastAsia="en-GB"/>
        </w:rPr>
      </w:pPr>
      <w:r w:rsidRPr="00D31615">
        <w:rPr>
          <w:b/>
          <w:bCs/>
          <w:lang w:eastAsia="en-GB"/>
        </w:rPr>
        <w:t>TEXT:</w:t>
      </w:r>
    </w:p>
    <w:p w14:paraId="7EB66987" w14:textId="677F74B5" w:rsidR="00845763" w:rsidRPr="004B7CE4" w:rsidRDefault="00D31615" w:rsidP="00DE1ED5">
      <w:pPr>
        <w:spacing w:after="0"/>
        <w:jc w:val="right"/>
        <w:rPr>
          <w:b/>
          <w:bCs/>
          <w:szCs w:val="26"/>
        </w:rPr>
        <w:sectPr w:rsidR="00845763" w:rsidRPr="004B7CE4" w:rsidSect="00DE1ED5">
          <w:type w:val="continuous"/>
          <w:pgSz w:w="8420" w:h="11907" w:code="8"/>
          <w:pgMar w:top="720" w:right="720" w:bottom="720" w:left="720" w:header="708" w:footer="0" w:gutter="0"/>
          <w:cols w:num="2" w:space="397" w:equalWidth="0">
            <w:col w:w="3135" w:space="397"/>
            <w:col w:w="3448"/>
          </w:cols>
          <w:titlePg/>
          <w:docGrid w:linePitch="360"/>
        </w:sectPr>
      </w:pPr>
      <w:r w:rsidRPr="00D31615">
        <w:rPr>
          <w:lang w:eastAsia="en-GB"/>
        </w:rPr>
        <w:t>Edward Perronet (1726-1792)</w:t>
      </w:r>
      <w:r w:rsidR="00DE1ED5" w:rsidRPr="00DE1ED5">
        <w:rPr>
          <w:szCs w:val="26"/>
        </w:rPr>
        <w:t xml:space="preserve"> et al.</w:t>
      </w:r>
    </w:p>
    <w:p w14:paraId="4EDC7E21" w14:textId="77777777" w:rsidR="007F5910" w:rsidRPr="0092651F" w:rsidRDefault="007F5910" w:rsidP="007F5910">
      <w:pPr>
        <w:pBdr>
          <w:bottom w:val="single" w:sz="18" w:space="1" w:color="BFBFBF" w:themeColor="background1" w:themeShade="BF"/>
        </w:pBdr>
        <w:rPr>
          <w:b/>
          <w:bCs/>
          <w:sz w:val="24"/>
          <w:szCs w:val="24"/>
        </w:rPr>
      </w:pPr>
      <w:r w:rsidRPr="0092651F">
        <w:rPr>
          <w:b/>
          <w:bCs/>
          <w:sz w:val="24"/>
          <w:szCs w:val="24"/>
        </w:rPr>
        <w:t>GIVING OF A LIGHTED CANDLE</w:t>
      </w:r>
    </w:p>
    <w:p w14:paraId="7BDF853C" w14:textId="6550CA21" w:rsidR="007F5910" w:rsidRPr="0092651F" w:rsidRDefault="007F5910" w:rsidP="007F5910">
      <w:pPr>
        <w:rPr>
          <w:i/>
          <w:iCs/>
        </w:rPr>
      </w:pPr>
      <w:r>
        <w:rPr>
          <w:i/>
          <w:iCs/>
        </w:rPr>
        <w:t>The President present</w:t>
      </w:r>
      <w:r w:rsidR="003B5A06">
        <w:rPr>
          <w:i/>
          <w:iCs/>
        </w:rPr>
        <w:t>s</w:t>
      </w:r>
      <w:r>
        <w:rPr>
          <w:i/>
          <w:iCs/>
        </w:rPr>
        <w:t xml:space="preserve"> the newly-baptised children with lighted candles.</w:t>
      </w:r>
    </w:p>
    <w:p w14:paraId="4907596A" w14:textId="77777777" w:rsidR="007F5910" w:rsidRPr="007661EE" w:rsidRDefault="007F5910" w:rsidP="007F5910">
      <w:pPr>
        <w:spacing w:after="0"/>
        <w:ind w:left="720"/>
      </w:pPr>
      <w:r w:rsidRPr="007661EE">
        <w:t xml:space="preserve">God has delivered us from the dominion of darkness </w:t>
      </w:r>
    </w:p>
    <w:p w14:paraId="39FE12D9" w14:textId="77777777" w:rsidR="007F5910" w:rsidRPr="007661EE" w:rsidRDefault="007F5910" w:rsidP="007F5910">
      <w:pPr>
        <w:ind w:left="720"/>
      </w:pPr>
      <w:r w:rsidRPr="007661EE">
        <w:t>and has given us a place with the saints in light.</w:t>
      </w:r>
    </w:p>
    <w:p w14:paraId="26DCF9F1" w14:textId="77777777" w:rsidR="007F5910" w:rsidRDefault="007F5910" w:rsidP="007F5910">
      <w:pPr>
        <w:spacing w:after="0"/>
        <w:ind w:left="720"/>
      </w:pPr>
      <w:r>
        <w:t>Marion, Sebastian, Lara and Lazlo,</w:t>
      </w:r>
    </w:p>
    <w:p w14:paraId="6325D26A" w14:textId="066D486E" w:rsidR="007F5910" w:rsidRPr="007661EE" w:rsidRDefault="007F5910" w:rsidP="007F5910">
      <w:pPr>
        <w:spacing w:after="0"/>
        <w:ind w:left="720"/>
      </w:pPr>
      <w:r w:rsidRPr="007661EE">
        <w:t>you have received the light of Christ;</w:t>
      </w:r>
    </w:p>
    <w:p w14:paraId="3D062691" w14:textId="77777777" w:rsidR="007F5910" w:rsidRPr="007661EE" w:rsidRDefault="007F5910" w:rsidP="007F5910">
      <w:pPr>
        <w:spacing w:after="0"/>
        <w:ind w:left="720"/>
      </w:pPr>
      <w:r w:rsidRPr="007661EE">
        <w:t>walk in this light all the days of your life.</w:t>
      </w:r>
    </w:p>
    <w:p w14:paraId="30025E65" w14:textId="77777777" w:rsidR="007F5910" w:rsidRPr="007661EE" w:rsidRDefault="007F5910" w:rsidP="007F5910">
      <w:pPr>
        <w:spacing w:after="0"/>
        <w:rPr>
          <w:b/>
        </w:rPr>
      </w:pPr>
      <w:r w:rsidRPr="007661EE">
        <w:rPr>
          <w:b/>
        </w:rPr>
        <w:t>All</w:t>
      </w:r>
      <w:r w:rsidRPr="007661EE">
        <w:rPr>
          <w:b/>
        </w:rPr>
        <w:tab/>
        <w:t>Shine as a light in the world</w:t>
      </w:r>
    </w:p>
    <w:p w14:paraId="65EC1ABC" w14:textId="77777777" w:rsidR="007F5910" w:rsidRDefault="007F5910" w:rsidP="007F5910">
      <w:pPr>
        <w:spacing w:after="0"/>
        <w:ind w:left="720"/>
        <w:rPr>
          <w:b/>
        </w:rPr>
      </w:pPr>
      <w:r w:rsidRPr="007661EE">
        <w:rPr>
          <w:b/>
        </w:rPr>
        <w:t>to the glory of God the Father.</w:t>
      </w:r>
    </w:p>
    <w:p w14:paraId="2DCA9A88" w14:textId="77777777" w:rsidR="007F5910" w:rsidRPr="007661EE" w:rsidRDefault="007F5910" w:rsidP="007F5910">
      <w:pPr>
        <w:spacing w:after="0"/>
        <w:ind w:left="720"/>
        <w:rPr>
          <w:b/>
        </w:rPr>
      </w:pPr>
    </w:p>
    <w:p w14:paraId="50970D07" w14:textId="77777777" w:rsidR="007F5910" w:rsidRPr="00041E66" w:rsidRDefault="007F5910" w:rsidP="007F5910">
      <w:pPr>
        <w:pBdr>
          <w:bottom w:val="single" w:sz="18" w:space="1" w:color="BFBFBF" w:themeColor="background1" w:themeShade="BF"/>
        </w:pBdr>
        <w:rPr>
          <w:b/>
          <w:sz w:val="24"/>
          <w:szCs w:val="28"/>
        </w:rPr>
      </w:pPr>
      <w:r w:rsidRPr="00041E66">
        <w:rPr>
          <w:b/>
          <w:sz w:val="24"/>
          <w:szCs w:val="28"/>
        </w:rPr>
        <w:t>THE DISMISSAL</w:t>
      </w:r>
    </w:p>
    <w:p w14:paraId="4DDB932B" w14:textId="24A862AF" w:rsidR="007F5910" w:rsidRDefault="007F5910" w:rsidP="007F5910">
      <w:pPr>
        <w:spacing w:after="0"/>
        <w:ind w:left="720"/>
      </w:pPr>
      <w:r>
        <w:t>Go in the</w:t>
      </w:r>
      <w:r w:rsidR="006462FE">
        <w:t xml:space="preserve"> light and</w:t>
      </w:r>
      <w:r>
        <w:t xml:space="preserve"> peace of Christ. Alleluia, alleluia!</w:t>
      </w:r>
    </w:p>
    <w:p w14:paraId="7BA9B95A" w14:textId="77777777" w:rsidR="007F5910" w:rsidRPr="00D87290" w:rsidRDefault="007F5910" w:rsidP="007F5910">
      <w:pPr>
        <w:spacing w:after="0"/>
        <w:rPr>
          <w:b/>
          <w:bCs/>
        </w:rPr>
      </w:pPr>
      <w:r>
        <w:rPr>
          <w:b/>
          <w:bCs/>
        </w:rPr>
        <w:t>All</w:t>
      </w:r>
      <w:r>
        <w:rPr>
          <w:b/>
          <w:bCs/>
        </w:rPr>
        <w:tab/>
        <w:t>Thanks be to God. Alleluia, alleluia!</w:t>
      </w:r>
    </w:p>
    <w:p w14:paraId="474853BC" w14:textId="77777777" w:rsidR="00845763" w:rsidRPr="00290A5B" w:rsidRDefault="00845763" w:rsidP="00845763">
      <w:pPr>
        <w:spacing w:after="0"/>
        <w:rPr>
          <w:b/>
        </w:rPr>
      </w:pPr>
    </w:p>
    <w:p w14:paraId="3CC1311C" w14:textId="77777777" w:rsidR="00845763" w:rsidRPr="00041E66" w:rsidRDefault="00845763" w:rsidP="00845763">
      <w:pPr>
        <w:pBdr>
          <w:bottom w:val="single" w:sz="18" w:space="1" w:color="BFBFBF" w:themeColor="background1" w:themeShade="BF"/>
        </w:pBdr>
        <w:rPr>
          <w:b/>
          <w:sz w:val="24"/>
          <w:szCs w:val="28"/>
        </w:rPr>
      </w:pPr>
      <w:r w:rsidRPr="00041E66">
        <w:rPr>
          <w:b/>
          <w:sz w:val="24"/>
          <w:szCs w:val="28"/>
        </w:rPr>
        <w:t>VOLUNTARY</w:t>
      </w:r>
    </w:p>
    <w:p w14:paraId="5A85C288" w14:textId="686B4304" w:rsidR="00845763" w:rsidRDefault="004F0199" w:rsidP="00F42289">
      <w:pPr>
        <w:spacing w:after="0"/>
        <w:ind w:firstLine="720"/>
        <w:rPr>
          <w:b/>
          <w:iCs/>
          <w:color w:val="FF0000"/>
          <w:szCs w:val="20"/>
        </w:rPr>
      </w:pPr>
      <w:r w:rsidRPr="004F0199">
        <w:rPr>
          <w:b/>
          <w:szCs w:val="20"/>
        </w:rPr>
        <w:t>Toccata in F, BWV 540</w:t>
      </w:r>
      <w:r w:rsidR="00845763" w:rsidRPr="004F0199">
        <w:rPr>
          <w:b/>
          <w:iCs/>
          <w:szCs w:val="20"/>
        </w:rPr>
        <w:t xml:space="preserve"> • </w:t>
      </w:r>
      <w:r w:rsidRPr="004F0199">
        <w:rPr>
          <w:b/>
          <w:iCs/>
          <w:szCs w:val="20"/>
        </w:rPr>
        <w:t>J. S. Bach (1685-1750)</w:t>
      </w:r>
    </w:p>
    <w:p w14:paraId="5884C08F" w14:textId="77777777" w:rsidR="00F42289" w:rsidRPr="00652EF5" w:rsidRDefault="00F42289" w:rsidP="00F42289">
      <w:pPr>
        <w:spacing w:after="0"/>
        <w:ind w:firstLine="720"/>
        <w:rPr>
          <w:b/>
          <w:iCs/>
          <w:color w:val="FF0000"/>
          <w:szCs w:val="20"/>
        </w:rPr>
      </w:pPr>
    </w:p>
    <w:p w14:paraId="77DC1007" w14:textId="77777777" w:rsidR="00845763" w:rsidRDefault="00845763" w:rsidP="00845763">
      <w:pPr>
        <w:pStyle w:val="Content4Rubric"/>
        <w:widowControl w:val="0"/>
        <w:spacing w:after="120" w:line="200" w:lineRule="atLeast"/>
        <w:ind w:left="0"/>
        <w:rPr>
          <w:rFonts w:ascii="Centra No1" w:hAnsi="Centra No1" w:cstheme="minorHAnsi"/>
        </w:rPr>
      </w:pPr>
      <w:r>
        <w:rPr>
          <w:rFonts w:ascii="Centra No1" w:hAnsi="Centra No1" w:cstheme="minorHAnsi"/>
        </w:rPr>
        <w:t>Please leave the Cathedral by the North West doors and the Millennium Courtyard. Please consider supporting us by giving using the contactless donation points if you have not set up a regular payment. Thank you for joining us. We look forward to welcoming you back.</w:t>
      </w:r>
    </w:p>
    <w:p w14:paraId="505FD3D4" w14:textId="77777777" w:rsidR="00845763" w:rsidRDefault="00845763" w:rsidP="00845763">
      <w:pPr>
        <w:rPr>
          <w:szCs w:val="20"/>
        </w:rPr>
      </w:pPr>
    </w:p>
    <w:p w14:paraId="074E4C74" w14:textId="77777777" w:rsidR="00F42289" w:rsidRDefault="00F42289" w:rsidP="00845763">
      <w:pPr>
        <w:rPr>
          <w:szCs w:val="20"/>
        </w:rPr>
      </w:pPr>
    </w:p>
    <w:p w14:paraId="61D7A8D9" w14:textId="77777777" w:rsidR="00F42289" w:rsidRDefault="00F42289" w:rsidP="00845763">
      <w:pPr>
        <w:rPr>
          <w:szCs w:val="20"/>
        </w:rPr>
      </w:pPr>
    </w:p>
    <w:p w14:paraId="29757B34" w14:textId="77777777" w:rsidR="00F42289" w:rsidRDefault="00F42289" w:rsidP="00845763">
      <w:pPr>
        <w:rPr>
          <w:szCs w:val="20"/>
        </w:rPr>
      </w:pPr>
    </w:p>
    <w:p w14:paraId="1B0442B9" w14:textId="77777777" w:rsidR="00F42289" w:rsidRDefault="00F42289" w:rsidP="00845763">
      <w:pPr>
        <w:rPr>
          <w:szCs w:val="20"/>
        </w:rPr>
      </w:pPr>
    </w:p>
    <w:p w14:paraId="0D807BF7" w14:textId="77777777" w:rsidR="00F42289" w:rsidRDefault="00F42289" w:rsidP="00845763">
      <w:pPr>
        <w:rPr>
          <w:szCs w:val="20"/>
        </w:rPr>
      </w:pPr>
    </w:p>
    <w:p w14:paraId="15207485" w14:textId="77777777" w:rsidR="00F42289" w:rsidRDefault="00F42289" w:rsidP="00845763">
      <w:pPr>
        <w:rPr>
          <w:szCs w:val="20"/>
        </w:rPr>
      </w:pPr>
    </w:p>
    <w:p w14:paraId="1922D83A" w14:textId="77777777" w:rsidR="00F42289" w:rsidRDefault="00F42289" w:rsidP="00845763">
      <w:pPr>
        <w:rPr>
          <w:szCs w:val="20"/>
        </w:rPr>
      </w:pPr>
    </w:p>
    <w:p w14:paraId="68CDEE9A" w14:textId="77777777" w:rsidR="00F42289" w:rsidRDefault="00F42289" w:rsidP="00845763">
      <w:pPr>
        <w:rPr>
          <w:szCs w:val="20"/>
        </w:rPr>
      </w:pPr>
    </w:p>
    <w:p w14:paraId="3F47795D" w14:textId="77777777" w:rsidR="00F42289" w:rsidRDefault="00F42289" w:rsidP="00845763">
      <w:pPr>
        <w:rPr>
          <w:szCs w:val="20"/>
        </w:rPr>
      </w:pPr>
    </w:p>
    <w:p w14:paraId="3407C272" w14:textId="77777777" w:rsidR="00F42289" w:rsidRDefault="00F42289" w:rsidP="00845763">
      <w:pPr>
        <w:rPr>
          <w:szCs w:val="20"/>
        </w:rPr>
      </w:pPr>
    </w:p>
    <w:p w14:paraId="28BB6B34" w14:textId="77777777" w:rsidR="00F42289" w:rsidRDefault="00F42289" w:rsidP="00845763">
      <w:pPr>
        <w:rPr>
          <w:szCs w:val="20"/>
        </w:rPr>
      </w:pPr>
    </w:p>
    <w:p w14:paraId="390C70EC" w14:textId="77777777" w:rsidR="00F42289" w:rsidRDefault="00F42289" w:rsidP="00845763">
      <w:pPr>
        <w:rPr>
          <w:szCs w:val="20"/>
        </w:rPr>
      </w:pPr>
    </w:p>
    <w:p w14:paraId="2D54EF11" w14:textId="77777777" w:rsidR="00F42289" w:rsidRDefault="00F42289" w:rsidP="00845763">
      <w:pPr>
        <w:rPr>
          <w:szCs w:val="20"/>
        </w:rPr>
      </w:pPr>
    </w:p>
    <w:p w14:paraId="2E643725" w14:textId="77777777" w:rsidR="00F42289" w:rsidRDefault="00F42289" w:rsidP="00845763">
      <w:pPr>
        <w:rPr>
          <w:szCs w:val="20"/>
        </w:rPr>
      </w:pPr>
    </w:p>
    <w:p w14:paraId="55A4435B" w14:textId="77777777" w:rsidR="00F42289" w:rsidRDefault="00F42289" w:rsidP="00845763">
      <w:pPr>
        <w:rPr>
          <w:szCs w:val="20"/>
        </w:rPr>
      </w:pPr>
    </w:p>
    <w:p w14:paraId="19B8EDC0" w14:textId="77777777" w:rsidR="00F42289" w:rsidRDefault="00F42289" w:rsidP="00845763">
      <w:pPr>
        <w:rPr>
          <w:szCs w:val="20"/>
        </w:rPr>
      </w:pPr>
    </w:p>
    <w:p w14:paraId="6685A39B" w14:textId="77777777" w:rsidR="00F42289" w:rsidRDefault="00F42289" w:rsidP="00845763">
      <w:pPr>
        <w:rPr>
          <w:szCs w:val="20"/>
        </w:rPr>
      </w:pPr>
    </w:p>
    <w:p w14:paraId="2FE26EBD" w14:textId="77777777" w:rsidR="00F42289" w:rsidRDefault="00F42289" w:rsidP="00845763">
      <w:pPr>
        <w:rPr>
          <w:szCs w:val="20"/>
        </w:rPr>
      </w:pPr>
    </w:p>
    <w:p w14:paraId="1CBF250D" w14:textId="77777777" w:rsidR="00F42289" w:rsidRDefault="00F42289" w:rsidP="00845763">
      <w:pPr>
        <w:rPr>
          <w:szCs w:val="20"/>
        </w:rPr>
      </w:pPr>
    </w:p>
    <w:p w14:paraId="6BFD15C6" w14:textId="77777777" w:rsidR="00F42289" w:rsidRDefault="00F42289" w:rsidP="00845763">
      <w:pPr>
        <w:rPr>
          <w:szCs w:val="20"/>
        </w:rPr>
      </w:pPr>
    </w:p>
    <w:p w14:paraId="673933A8" w14:textId="77777777" w:rsidR="00F42289" w:rsidRDefault="00F42289" w:rsidP="00845763">
      <w:pPr>
        <w:rPr>
          <w:szCs w:val="20"/>
        </w:rPr>
      </w:pPr>
    </w:p>
    <w:p w14:paraId="187F8F12" w14:textId="77777777" w:rsidR="00F42289" w:rsidRDefault="00F42289" w:rsidP="00845763">
      <w:pPr>
        <w:rPr>
          <w:szCs w:val="20"/>
        </w:rPr>
      </w:pPr>
    </w:p>
    <w:p w14:paraId="70A0739D" w14:textId="77777777" w:rsidR="00F42289" w:rsidRDefault="00F42289" w:rsidP="00845763">
      <w:pPr>
        <w:rPr>
          <w:szCs w:val="20"/>
        </w:rPr>
      </w:pPr>
    </w:p>
    <w:p w14:paraId="56803237" w14:textId="77777777" w:rsidR="00F42289" w:rsidRDefault="00F42289" w:rsidP="00845763">
      <w:pPr>
        <w:rPr>
          <w:szCs w:val="20"/>
        </w:rPr>
      </w:pPr>
    </w:p>
    <w:p w14:paraId="0F133C47" w14:textId="77777777" w:rsidR="00F42289" w:rsidRDefault="00F42289" w:rsidP="00845763">
      <w:pPr>
        <w:rPr>
          <w:szCs w:val="20"/>
        </w:rPr>
      </w:pPr>
    </w:p>
    <w:p w14:paraId="7DAEABBF" w14:textId="77777777" w:rsidR="00233307" w:rsidRDefault="00233307" w:rsidP="00845763">
      <w:pPr>
        <w:rPr>
          <w:szCs w:val="20"/>
        </w:rPr>
      </w:pPr>
    </w:p>
    <w:p w14:paraId="5BFAD2BA" w14:textId="77777777" w:rsidR="00233307" w:rsidRDefault="00233307" w:rsidP="00845763">
      <w:pPr>
        <w:rPr>
          <w:szCs w:val="20"/>
        </w:rPr>
      </w:pPr>
    </w:p>
    <w:p w14:paraId="16960D7C" w14:textId="77777777" w:rsidR="00233307" w:rsidRDefault="00233307" w:rsidP="00845763">
      <w:pPr>
        <w:rPr>
          <w:szCs w:val="20"/>
        </w:rPr>
      </w:pPr>
    </w:p>
    <w:p w14:paraId="51A85711" w14:textId="77777777" w:rsidR="00233307" w:rsidRDefault="00233307" w:rsidP="00845763">
      <w:pPr>
        <w:rPr>
          <w:szCs w:val="20"/>
        </w:rPr>
      </w:pPr>
    </w:p>
    <w:p w14:paraId="05F1B67C" w14:textId="77777777" w:rsidR="00233307" w:rsidRDefault="00233307" w:rsidP="00845763">
      <w:pPr>
        <w:rPr>
          <w:szCs w:val="20"/>
        </w:rPr>
      </w:pPr>
    </w:p>
    <w:p w14:paraId="01D29A2D" w14:textId="77777777" w:rsidR="00233307" w:rsidRDefault="00233307" w:rsidP="00845763">
      <w:pPr>
        <w:rPr>
          <w:szCs w:val="20"/>
        </w:rPr>
      </w:pPr>
    </w:p>
    <w:p w14:paraId="2309D319" w14:textId="77777777" w:rsidR="00233307" w:rsidRDefault="00233307" w:rsidP="00845763">
      <w:pPr>
        <w:rPr>
          <w:szCs w:val="20"/>
        </w:rPr>
      </w:pPr>
    </w:p>
    <w:p w14:paraId="139BA098" w14:textId="77777777" w:rsidR="00233307" w:rsidRDefault="00233307" w:rsidP="00845763">
      <w:pPr>
        <w:rPr>
          <w:szCs w:val="20"/>
        </w:rPr>
      </w:pPr>
    </w:p>
    <w:p w14:paraId="68996C40" w14:textId="77777777" w:rsidR="00233307" w:rsidRDefault="00233307" w:rsidP="00845763">
      <w:pPr>
        <w:rPr>
          <w:szCs w:val="20"/>
        </w:rPr>
      </w:pPr>
    </w:p>
    <w:p w14:paraId="4608B9A6" w14:textId="77777777" w:rsidR="00233307" w:rsidRDefault="00233307" w:rsidP="00845763">
      <w:pPr>
        <w:rPr>
          <w:szCs w:val="20"/>
        </w:rPr>
      </w:pPr>
    </w:p>
    <w:p w14:paraId="05F0CEB2" w14:textId="77777777" w:rsidR="00233307" w:rsidRDefault="00233307" w:rsidP="00845763">
      <w:pPr>
        <w:rPr>
          <w:szCs w:val="20"/>
        </w:rPr>
      </w:pPr>
    </w:p>
    <w:p w14:paraId="73AB418D" w14:textId="77777777" w:rsidR="00233307" w:rsidRDefault="00233307" w:rsidP="00845763">
      <w:pPr>
        <w:rPr>
          <w:szCs w:val="20"/>
        </w:rPr>
      </w:pPr>
    </w:p>
    <w:p w14:paraId="44B17D4F" w14:textId="77777777" w:rsidR="00233307" w:rsidRDefault="00233307" w:rsidP="00845763">
      <w:pPr>
        <w:rPr>
          <w:szCs w:val="20"/>
        </w:rPr>
      </w:pPr>
    </w:p>
    <w:p w14:paraId="56F20AEB" w14:textId="77777777" w:rsidR="00233307" w:rsidRDefault="00233307" w:rsidP="00845763">
      <w:pPr>
        <w:rPr>
          <w:szCs w:val="20"/>
        </w:rPr>
      </w:pPr>
    </w:p>
    <w:p w14:paraId="0B8AF8A0" w14:textId="77777777" w:rsidR="00233307" w:rsidRDefault="00233307" w:rsidP="00845763">
      <w:pPr>
        <w:rPr>
          <w:szCs w:val="20"/>
        </w:rPr>
      </w:pPr>
    </w:p>
    <w:p w14:paraId="1C3F40C3" w14:textId="77777777" w:rsidR="00233307" w:rsidRDefault="00233307" w:rsidP="00845763">
      <w:pPr>
        <w:rPr>
          <w:szCs w:val="20"/>
        </w:rPr>
      </w:pPr>
    </w:p>
    <w:p w14:paraId="571339BF" w14:textId="77777777" w:rsidR="00233307" w:rsidRDefault="00233307" w:rsidP="00845763">
      <w:pPr>
        <w:rPr>
          <w:szCs w:val="20"/>
        </w:rPr>
      </w:pPr>
    </w:p>
    <w:p w14:paraId="375A77F8" w14:textId="77777777" w:rsidR="00233307" w:rsidRDefault="00233307" w:rsidP="00845763">
      <w:pPr>
        <w:rPr>
          <w:szCs w:val="20"/>
        </w:rPr>
      </w:pPr>
    </w:p>
    <w:p w14:paraId="6DEA53F2" w14:textId="77777777" w:rsidR="00233307" w:rsidRDefault="00233307" w:rsidP="00845763">
      <w:pPr>
        <w:rPr>
          <w:szCs w:val="20"/>
        </w:rPr>
      </w:pPr>
    </w:p>
    <w:p w14:paraId="05C9EA38" w14:textId="77777777" w:rsidR="00233307" w:rsidRDefault="00233307" w:rsidP="00845763">
      <w:pPr>
        <w:rPr>
          <w:szCs w:val="20"/>
        </w:rPr>
      </w:pPr>
    </w:p>
    <w:p w14:paraId="44935598" w14:textId="77777777" w:rsidR="00233307" w:rsidRDefault="00233307" w:rsidP="00845763">
      <w:pPr>
        <w:rPr>
          <w:szCs w:val="20"/>
        </w:rPr>
      </w:pPr>
    </w:p>
    <w:p w14:paraId="481BF938" w14:textId="77777777" w:rsidR="00233307" w:rsidRDefault="00233307" w:rsidP="00845763">
      <w:pPr>
        <w:rPr>
          <w:szCs w:val="20"/>
        </w:rPr>
      </w:pPr>
    </w:p>
    <w:p w14:paraId="230D57CB" w14:textId="77777777" w:rsidR="00233307" w:rsidRDefault="00233307" w:rsidP="00845763">
      <w:pPr>
        <w:rPr>
          <w:szCs w:val="20"/>
        </w:rPr>
      </w:pPr>
    </w:p>
    <w:p w14:paraId="2BBCC3F6" w14:textId="77777777" w:rsidR="00233307" w:rsidRDefault="00233307" w:rsidP="00845763">
      <w:pPr>
        <w:rPr>
          <w:szCs w:val="20"/>
        </w:rPr>
      </w:pPr>
    </w:p>
    <w:p w14:paraId="0C102939" w14:textId="77777777" w:rsidR="00233307" w:rsidRDefault="00233307" w:rsidP="00845763">
      <w:pPr>
        <w:rPr>
          <w:szCs w:val="20"/>
        </w:rPr>
      </w:pPr>
    </w:p>
    <w:p w14:paraId="19F6F117" w14:textId="77777777" w:rsidR="00233307" w:rsidRDefault="00233307" w:rsidP="00845763">
      <w:pPr>
        <w:rPr>
          <w:szCs w:val="20"/>
        </w:rPr>
      </w:pPr>
    </w:p>
    <w:p w14:paraId="587D99DC" w14:textId="77777777" w:rsidR="00233307" w:rsidRDefault="00233307" w:rsidP="00845763">
      <w:pPr>
        <w:rPr>
          <w:szCs w:val="20"/>
        </w:rPr>
      </w:pPr>
    </w:p>
    <w:p w14:paraId="23951672" w14:textId="77777777" w:rsidR="00233307" w:rsidRDefault="00233307" w:rsidP="00845763">
      <w:pPr>
        <w:rPr>
          <w:szCs w:val="20"/>
        </w:rPr>
      </w:pPr>
    </w:p>
    <w:p w14:paraId="4D8998A7" w14:textId="77777777" w:rsidR="00233307" w:rsidRDefault="00233307" w:rsidP="00845763">
      <w:pPr>
        <w:rPr>
          <w:szCs w:val="20"/>
        </w:rPr>
      </w:pPr>
    </w:p>
    <w:p w14:paraId="76547A08" w14:textId="77777777" w:rsidR="00233307" w:rsidRDefault="00233307" w:rsidP="00845763">
      <w:pPr>
        <w:rPr>
          <w:szCs w:val="20"/>
        </w:rPr>
      </w:pPr>
    </w:p>
    <w:p w14:paraId="56FD973F" w14:textId="77777777" w:rsidR="00233307" w:rsidRDefault="00233307" w:rsidP="00845763">
      <w:pPr>
        <w:rPr>
          <w:szCs w:val="20"/>
        </w:rPr>
      </w:pPr>
    </w:p>
    <w:p w14:paraId="706C7B63" w14:textId="77777777" w:rsidR="00233307" w:rsidRDefault="00233307" w:rsidP="00845763">
      <w:pPr>
        <w:rPr>
          <w:szCs w:val="20"/>
        </w:rPr>
      </w:pPr>
    </w:p>
    <w:p w14:paraId="32E1E321" w14:textId="77777777" w:rsidR="00233307" w:rsidRDefault="00233307" w:rsidP="00845763">
      <w:pPr>
        <w:rPr>
          <w:szCs w:val="20"/>
        </w:rPr>
      </w:pPr>
    </w:p>
    <w:p w14:paraId="2A782806" w14:textId="77777777" w:rsidR="00233307" w:rsidRDefault="00233307" w:rsidP="00845763">
      <w:pPr>
        <w:rPr>
          <w:szCs w:val="20"/>
        </w:rPr>
      </w:pPr>
    </w:p>
    <w:p w14:paraId="5E382753" w14:textId="77777777" w:rsidR="00233307" w:rsidRDefault="00233307" w:rsidP="00845763">
      <w:pPr>
        <w:rPr>
          <w:szCs w:val="20"/>
        </w:rPr>
      </w:pPr>
    </w:p>
    <w:p w14:paraId="3EE00601" w14:textId="77777777" w:rsidR="00233307" w:rsidRDefault="00233307" w:rsidP="00845763">
      <w:pPr>
        <w:rPr>
          <w:szCs w:val="20"/>
        </w:rPr>
      </w:pPr>
    </w:p>
    <w:p w14:paraId="15FE56A6" w14:textId="77777777" w:rsidR="00233307" w:rsidRDefault="00233307" w:rsidP="00845763">
      <w:pPr>
        <w:rPr>
          <w:szCs w:val="20"/>
        </w:rPr>
      </w:pPr>
    </w:p>
    <w:p w14:paraId="3F965A0B" w14:textId="77777777" w:rsidR="00233307" w:rsidRDefault="00233307" w:rsidP="00845763">
      <w:pPr>
        <w:rPr>
          <w:szCs w:val="20"/>
        </w:rPr>
      </w:pPr>
    </w:p>
    <w:p w14:paraId="2B310040" w14:textId="77777777" w:rsidR="00233307" w:rsidRDefault="00233307" w:rsidP="00845763">
      <w:pPr>
        <w:rPr>
          <w:szCs w:val="20"/>
        </w:rPr>
      </w:pPr>
    </w:p>
    <w:p w14:paraId="5AEF8E20" w14:textId="77777777" w:rsidR="00233307" w:rsidRDefault="00233307" w:rsidP="00845763">
      <w:pPr>
        <w:rPr>
          <w:szCs w:val="20"/>
        </w:rPr>
      </w:pPr>
    </w:p>
    <w:p w14:paraId="43DAEB6D" w14:textId="77777777" w:rsidR="00233307" w:rsidRDefault="00233307" w:rsidP="00845763">
      <w:pPr>
        <w:rPr>
          <w:szCs w:val="20"/>
        </w:rPr>
      </w:pPr>
    </w:p>
    <w:p w14:paraId="06B9BD5A" w14:textId="77777777" w:rsidR="00233307" w:rsidRDefault="00233307" w:rsidP="00845763">
      <w:pPr>
        <w:rPr>
          <w:szCs w:val="20"/>
        </w:rPr>
      </w:pPr>
    </w:p>
    <w:p w14:paraId="43379198" w14:textId="77777777" w:rsidR="00233307" w:rsidRDefault="00233307" w:rsidP="00845763">
      <w:pPr>
        <w:rPr>
          <w:szCs w:val="20"/>
        </w:rPr>
      </w:pPr>
    </w:p>
    <w:p w14:paraId="6CEEB849" w14:textId="77777777" w:rsidR="00233307" w:rsidRDefault="00233307" w:rsidP="00845763">
      <w:pPr>
        <w:rPr>
          <w:szCs w:val="20"/>
        </w:rPr>
      </w:pPr>
    </w:p>
    <w:p w14:paraId="6FFC3087" w14:textId="77777777" w:rsidR="00F42289" w:rsidRDefault="00F42289" w:rsidP="00845763">
      <w:pPr>
        <w:rPr>
          <w:szCs w:val="20"/>
        </w:rPr>
      </w:pPr>
    </w:p>
    <w:p w14:paraId="38DEA8D9" w14:textId="77777777" w:rsidR="00F42289" w:rsidRDefault="00F42289" w:rsidP="00845763">
      <w:pPr>
        <w:rPr>
          <w:szCs w:val="20"/>
        </w:rPr>
      </w:pPr>
    </w:p>
    <w:p w14:paraId="510065C5" w14:textId="77777777" w:rsidR="00F42289" w:rsidRDefault="00F42289" w:rsidP="00845763">
      <w:pPr>
        <w:rPr>
          <w:szCs w:val="20"/>
        </w:rPr>
      </w:pPr>
    </w:p>
    <w:p w14:paraId="174D27B6" w14:textId="77777777" w:rsidR="00F42289" w:rsidRDefault="00F42289" w:rsidP="00845763">
      <w:pPr>
        <w:rPr>
          <w:szCs w:val="20"/>
        </w:rPr>
      </w:pPr>
    </w:p>
    <w:p w14:paraId="05F92F3D" w14:textId="77777777" w:rsidR="00F42289" w:rsidRDefault="00F42289" w:rsidP="00845763">
      <w:pPr>
        <w:rPr>
          <w:szCs w:val="20"/>
        </w:rPr>
      </w:pPr>
    </w:p>
    <w:p w14:paraId="4395DA87" w14:textId="77777777" w:rsidR="00F42289" w:rsidRDefault="00F42289" w:rsidP="00845763">
      <w:pPr>
        <w:rPr>
          <w:szCs w:val="20"/>
        </w:rPr>
      </w:pPr>
    </w:p>
    <w:p w14:paraId="66ED3CB1" w14:textId="77777777" w:rsidR="00F42289" w:rsidRDefault="00F42289" w:rsidP="00845763">
      <w:pPr>
        <w:rPr>
          <w:szCs w:val="20"/>
        </w:rPr>
      </w:pPr>
    </w:p>
    <w:p w14:paraId="363E2F5D" w14:textId="77777777" w:rsidR="00F42289" w:rsidRDefault="00F42289" w:rsidP="00845763">
      <w:pPr>
        <w:rPr>
          <w:szCs w:val="20"/>
        </w:rPr>
      </w:pPr>
    </w:p>
    <w:p w14:paraId="0AABCD31" w14:textId="77777777" w:rsidR="00F42289" w:rsidRDefault="00F42289" w:rsidP="00845763">
      <w:pPr>
        <w:rPr>
          <w:szCs w:val="20"/>
        </w:rPr>
      </w:pPr>
    </w:p>
    <w:p w14:paraId="7BEB926F" w14:textId="77777777" w:rsidR="00F42289" w:rsidRDefault="00F42289" w:rsidP="00845763">
      <w:pPr>
        <w:rPr>
          <w:szCs w:val="20"/>
        </w:rPr>
      </w:pPr>
    </w:p>
    <w:p w14:paraId="175DB106" w14:textId="77777777" w:rsidR="00845763" w:rsidRDefault="00845763" w:rsidP="00845763">
      <w:pPr>
        <w:rPr>
          <w:szCs w:val="20"/>
        </w:rPr>
      </w:pPr>
    </w:p>
    <w:p w14:paraId="005D0109" w14:textId="77777777" w:rsidR="00845763" w:rsidRDefault="00845763" w:rsidP="00845763">
      <w:pPr>
        <w:rPr>
          <w:szCs w:val="20"/>
        </w:rPr>
      </w:pPr>
    </w:p>
    <w:p w14:paraId="0AFD5F2F" w14:textId="77777777" w:rsidR="00845763" w:rsidRDefault="00845763" w:rsidP="00845763">
      <w:pPr>
        <w:rPr>
          <w:szCs w:val="20"/>
        </w:rPr>
      </w:pPr>
    </w:p>
    <w:p w14:paraId="3539484C" w14:textId="77777777" w:rsidR="00845763" w:rsidRPr="00C04648" w:rsidRDefault="00845763" w:rsidP="00845763">
      <w:pPr>
        <w:pStyle w:val="Content3Body"/>
        <w:pBdr>
          <w:top w:val="single" w:sz="4" w:space="1" w:color="auto"/>
        </w:pBdr>
        <w:spacing w:after="120"/>
        <w:ind w:left="0"/>
        <w:rPr>
          <w:sz w:val="14"/>
          <w:szCs w:val="14"/>
        </w:rPr>
      </w:pPr>
      <w:r w:rsidRPr="00C04648">
        <w:rPr>
          <w:sz w:val="14"/>
          <w:szCs w:val="14"/>
        </w:rPr>
        <w:t>Common Worship: Services and Prayers for the Church of England, material from which is included in this service, is copyright © The Archbishops</w:t>
      </w:r>
      <w:r>
        <w:rPr>
          <w:sz w:val="14"/>
          <w:szCs w:val="14"/>
        </w:rPr>
        <w:t>’</w:t>
      </w:r>
      <w:r w:rsidRPr="00C04648">
        <w:rPr>
          <w:sz w:val="14"/>
          <w:szCs w:val="14"/>
        </w:rPr>
        <w:t xml:space="preserve"> Council 2000.</w:t>
      </w:r>
    </w:p>
    <w:p w14:paraId="719752A1" w14:textId="77777777" w:rsidR="00845763" w:rsidRPr="00C04648" w:rsidRDefault="00845763" w:rsidP="00845763">
      <w:pPr>
        <w:pStyle w:val="Content3Body"/>
        <w:spacing w:after="120"/>
        <w:ind w:left="0"/>
        <w:rPr>
          <w:sz w:val="14"/>
          <w:szCs w:val="14"/>
        </w:rPr>
      </w:pPr>
      <w:r w:rsidRPr="00C04648">
        <w:rPr>
          <w:sz w:val="14"/>
          <w:szCs w:val="14"/>
        </w:rPr>
        <w:t>All words covered by the Christian Copyright Licensing have been reproduced under CCL licence no. 223439 and livestreaming licence 145859.</w:t>
      </w:r>
    </w:p>
    <w:p w14:paraId="5549E2EF" w14:textId="77777777" w:rsidR="00845763" w:rsidRDefault="00845763" w:rsidP="00845763">
      <w:pPr>
        <w:pStyle w:val="Content3Body"/>
        <w:spacing w:after="120"/>
        <w:ind w:left="0"/>
        <w:rPr>
          <w:sz w:val="14"/>
          <w:szCs w:val="14"/>
        </w:rPr>
      </w:pPr>
      <w:r w:rsidRPr="00C04648">
        <w:rPr>
          <w:sz w:val="14"/>
          <w:szCs w:val="14"/>
        </w:rPr>
        <w:t>The Division of Christian Education of the National Council of Churches in the USA: Scripture quotations from The New Revised Standard Version of the Bible © 1989 The Division of Christian Education of the National Council of the Churches in the USA. Used by permission. All rights reserved.</w:t>
      </w:r>
    </w:p>
    <w:p w14:paraId="0E93D766" w14:textId="77777777" w:rsidR="00845763" w:rsidRDefault="00845763" w:rsidP="00845763">
      <w:pPr>
        <w:rPr>
          <w:rFonts w:cstheme="minorHAnsi"/>
        </w:rPr>
      </w:pPr>
      <w:r w:rsidRPr="00E6317D">
        <w:rPr>
          <w:noProof/>
          <w:lang w:eastAsia="en-GB"/>
        </w:rPr>
        <w:lastRenderedPageBreak/>
        <w:drawing>
          <wp:anchor distT="0" distB="0" distL="114300" distR="114300" simplePos="0" relativeHeight="251665408" behindDoc="1" locked="0" layoutInCell="1" allowOverlap="1" wp14:anchorId="21D9FC06" wp14:editId="42A625A8">
            <wp:simplePos x="1438910" y="461010"/>
            <wp:positionH relativeFrom="margin">
              <wp:align>center</wp:align>
            </wp:positionH>
            <wp:positionV relativeFrom="margin">
              <wp:align>top</wp:align>
            </wp:positionV>
            <wp:extent cx="2337435" cy="530860"/>
            <wp:effectExtent l="0" t="0" r="5715" b="2540"/>
            <wp:wrapSquare wrapText="bothSides"/>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7435" cy="530860"/>
                    </a:xfrm>
                    <a:prstGeom prst="rect">
                      <a:avLst/>
                    </a:prstGeom>
                    <a:noFill/>
                  </pic:spPr>
                </pic:pic>
              </a:graphicData>
            </a:graphic>
            <wp14:sizeRelH relativeFrom="page">
              <wp14:pctWidth>0</wp14:pctWidth>
            </wp14:sizeRelH>
            <wp14:sizeRelV relativeFrom="page">
              <wp14:pctHeight>0</wp14:pctHeight>
            </wp14:sizeRelV>
          </wp:anchor>
        </w:drawing>
      </w:r>
    </w:p>
    <w:p w14:paraId="58BB1F19" w14:textId="77777777" w:rsidR="00845763" w:rsidRDefault="00845763" w:rsidP="00845763">
      <w:pPr>
        <w:rPr>
          <w:rFonts w:cstheme="minorHAnsi"/>
        </w:rPr>
      </w:pPr>
    </w:p>
    <w:p w14:paraId="1DA4E105" w14:textId="77777777" w:rsidR="00845763" w:rsidRDefault="00845763" w:rsidP="00845763">
      <w:pPr>
        <w:spacing w:after="0"/>
        <w:rPr>
          <w:rFonts w:cstheme="minorHAnsi"/>
        </w:rPr>
      </w:pPr>
    </w:p>
    <w:p w14:paraId="5959359C" w14:textId="77777777" w:rsidR="00845763" w:rsidRDefault="00845763" w:rsidP="00845763">
      <w:pPr>
        <w:spacing w:after="0"/>
        <w:rPr>
          <w:rFonts w:cstheme="minorHAnsi"/>
        </w:rPr>
      </w:pPr>
    </w:p>
    <w:p w14:paraId="4E6A95BC" w14:textId="77777777" w:rsidR="00845763" w:rsidRPr="00B74CB0" w:rsidRDefault="00845763" w:rsidP="00845763">
      <w:pPr>
        <w:pStyle w:val="Cover4Back"/>
        <w:widowControl w:val="0"/>
        <w:spacing w:after="0"/>
        <w:jc w:val="center"/>
        <w:rPr>
          <w:rFonts w:cstheme="minorHAnsi"/>
          <w:sz w:val="24"/>
          <w:szCs w:val="24"/>
        </w:rPr>
      </w:pPr>
      <w:r w:rsidRPr="00B74CB0">
        <w:rPr>
          <w:rFonts w:cstheme="minorHAnsi"/>
          <w:sz w:val="24"/>
          <w:szCs w:val="24"/>
        </w:rPr>
        <w:t>making space for love</w:t>
      </w:r>
    </w:p>
    <w:p w14:paraId="69FF34FF" w14:textId="77777777" w:rsidR="00845763" w:rsidRPr="00B74CB0" w:rsidRDefault="00845763" w:rsidP="00845763">
      <w:pPr>
        <w:pStyle w:val="Cover4Back"/>
        <w:widowControl w:val="0"/>
        <w:spacing w:after="0"/>
        <w:jc w:val="center"/>
        <w:rPr>
          <w:rFonts w:cstheme="minorHAnsi"/>
          <w:b w:val="0"/>
          <w:bCs/>
          <w:sz w:val="24"/>
          <w:szCs w:val="24"/>
        </w:rPr>
      </w:pPr>
      <w:r w:rsidRPr="00B74CB0">
        <w:rPr>
          <w:rFonts w:cstheme="minorHAnsi"/>
          <w:b w:val="0"/>
          <w:bCs/>
          <w:sz w:val="24"/>
          <w:szCs w:val="24"/>
        </w:rPr>
        <w:t>with heart, mind, and soul</w:t>
      </w:r>
    </w:p>
    <w:p w14:paraId="7EA10375" w14:textId="77777777" w:rsidR="00845763" w:rsidRDefault="00845763" w:rsidP="00845763">
      <w:pPr>
        <w:pStyle w:val="Cover4Back"/>
        <w:widowControl w:val="0"/>
        <w:spacing w:after="0"/>
        <w:rPr>
          <w:rFonts w:cstheme="minorHAnsi"/>
          <w:szCs w:val="18"/>
        </w:rPr>
      </w:pPr>
    </w:p>
    <w:p w14:paraId="020EA422" w14:textId="77777777" w:rsidR="00845763" w:rsidRDefault="00845763" w:rsidP="00845763">
      <w:pPr>
        <w:pStyle w:val="Cover4Back"/>
        <w:widowControl w:val="0"/>
        <w:rPr>
          <w:rFonts w:cstheme="minorHAnsi"/>
          <w:szCs w:val="18"/>
        </w:rPr>
      </w:pPr>
      <w:r w:rsidRPr="00B74CB0">
        <w:rPr>
          <w:rFonts w:cstheme="minorHAnsi"/>
          <w:szCs w:val="18"/>
        </w:rPr>
        <w:t>It is good to welcome you to Southwark Cathedral. Set on the south bank of the River Thames, in one of the most vibrant and diverse communities in London, this building has been a constant witness in a place of change.</w:t>
      </w:r>
    </w:p>
    <w:p w14:paraId="06BB4CF3" w14:textId="77777777" w:rsidR="00845763" w:rsidRPr="00B74CB0" w:rsidRDefault="00845763" w:rsidP="00845763">
      <w:pPr>
        <w:pStyle w:val="Cover4Back"/>
        <w:widowControl w:val="0"/>
        <w:rPr>
          <w:rFonts w:cstheme="minorHAnsi"/>
          <w:szCs w:val="18"/>
        </w:rPr>
      </w:pPr>
      <w:r w:rsidRPr="00B74CB0">
        <w:rPr>
          <w:rFonts w:cstheme="minorHAnsi"/>
          <w:szCs w:val="18"/>
        </w:rPr>
        <w:t>The first church was built on this site around the year 606. First a convent, then a monastery, it became in 1106 the Augustinian Priory of St Mary Overie (‘over-the-river’). With Westminster Abbey and St Bartholomew the Great in Smithfield, it is one of the three remaining great monastic churches of London. At the Reformation</w:t>
      </w:r>
      <w:r>
        <w:rPr>
          <w:rFonts w:cstheme="minorHAnsi"/>
          <w:szCs w:val="18"/>
        </w:rPr>
        <w:t>,</w:t>
      </w:r>
      <w:r w:rsidRPr="00B74CB0">
        <w:rPr>
          <w:rFonts w:cstheme="minorHAnsi"/>
          <w:szCs w:val="18"/>
        </w:rPr>
        <w:t xml:space="preserve"> the Priory became a parish church</w:t>
      </w:r>
      <w:r>
        <w:rPr>
          <w:rFonts w:cstheme="minorHAnsi"/>
          <w:szCs w:val="18"/>
        </w:rPr>
        <w:t>,</w:t>
      </w:r>
      <w:r w:rsidRPr="00B74CB0">
        <w:rPr>
          <w:rFonts w:cstheme="minorHAnsi"/>
          <w:szCs w:val="18"/>
        </w:rPr>
        <w:t xml:space="preserve"> and it remains so for the people of Bankside. In 1905, as south London was rapidly expanding, the church was consecrated as the Cathedral for the new Diocese of Southwark. </w:t>
      </w:r>
    </w:p>
    <w:p w14:paraId="5A83BA47" w14:textId="77777777" w:rsidR="00845763" w:rsidRPr="00B74CB0" w:rsidRDefault="00845763" w:rsidP="00845763">
      <w:pPr>
        <w:pStyle w:val="Cover4Back"/>
        <w:widowControl w:val="0"/>
        <w:rPr>
          <w:rFonts w:cstheme="minorHAnsi"/>
          <w:szCs w:val="18"/>
        </w:rPr>
      </w:pPr>
      <w:r w:rsidRPr="00B74CB0">
        <w:rPr>
          <w:rFonts w:cstheme="minorHAnsi"/>
          <w:szCs w:val="18"/>
        </w:rPr>
        <w:t xml:space="preserve">The Cathedral has a momentous and significant history and has had links with many famous and influential characters including St Thomas Becket, Geoffrey Chaucer, William Shakespeare and Charles Dickens. It has also been a Cathedral for those who feel on the edges of faith or society, our welcome reaching out to all people in their beautiful God-given diversity. </w:t>
      </w:r>
    </w:p>
    <w:p w14:paraId="0A8E28E1" w14:textId="77777777" w:rsidR="00845763" w:rsidRPr="00B74CB0" w:rsidRDefault="00845763" w:rsidP="00845763">
      <w:pPr>
        <w:pStyle w:val="Cover4Back"/>
        <w:widowControl w:val="0"/>
        <w:rPr>
          <w:rFonts w:cstheme="minorHAnsi"/>
          <w:szCs w:val="18"/>
        </w:rPr>
      </w:pPr>
      <w:r w:rsidRPr="00B74CB0">
        <w:rPr>
          <w:rFonts w:cstheme="minorHAnsi"/>
          <w:szCs w:val="18"/>
        </w:rPr>
        <w:t>Here, our Christian faith is captured in our vision to ‘</w:t>
      </w:r>
      <w:r>
        <w:rPr>
          <w:rFonts w:cstheme="minorHAnsi"/>
          <w:szCs w:val="18"/>
        </w:rPr>
        <w:t>m</w:t>
      </w:r>
      <w:r w:rsidRPr="00B74CB0">
        <w:rPr>
          <w:rFonts w:cstheme="minorHAnsi"/>
          <w:szCs w:val="18"/>
        </w:rPr>
        <w:t xml:space="preserve">ake </w:t>
      </w:r>
      <w:r>
        <w:rPr>
          <w:rFonts w:cstheme="minorHAnsi"/>
          <w:szCs w:val="18"/>
        </w:rPr>
        <w:t>s</w:t>
      </w:r>
      <w:r w:rsidRPr="00B74CB0">
        <w:rPr>
          <w:rFonts w:cstheme="minorHAnsi"/>
          <w:szCs w:val="18"/>
        </w:rPr>
        <w:t xml:space="preserve">pace for </w:t>
      </w:r>
      <w:r>
        <w:rPr>
          <w:rFonts w:cstheme="minorHAnsi"/>
          <w:szCs w:val="18"/>
        </w:rPr>
        <w:t>l</w:t>
      </w:r>
      <w:r w:rsidRPr="00B74CB0">
        <w:rPr>
          <w:rFonts w:cstheme="minorHAnsi"/>
          <w:szCs w:val="18"/>
        </w:rPr>
        <w:t>ove: with heart, mind, and soul’. Faith requires our hearts to stand up for social justice, upholding integrity and kindness, and supporting the vulnerable and oppressed. It challenges our thinking, inviting our minds to be enquiring, honest, and generous. Faith also seeks to deepen our inner lives, with the arts and creativity, by sharing in the life of our community, and by learning the arts of prayer and attention. In Jesus Christ we see the human face of God</w:t>
      </w:r>
      <w:r>
        <w:rPr>
          <w:rFonts w:cstheme="minorHAnsi"/>
          <w:szCs w:val="18"/>
        </w:rPr>
        <w:t>,</w:t>
      </w:r>
      <w:r w:rsidRPr="00B74CB0">
        <w:rPr>
          <w:rFonts w:cstheme="minorHAnsi"/>
          <w:szCs w:val="18"/>
        </w:rPr>
        <w:t xml:space="preserve"> and our faith in him is our joy and our life. </w:t>
      </w:r>
    </w:p>
    <w:p w14:paraId="0AC2E3EF" w14:textId="77777777" w:rsidR="00845763" w:rsidRDefault="00845763" w:rsidP="00845763">
      <w:pPr>
        <w:pStyle w:val="Cover4Back"/>
        <w:widowControl w:val="0"/>
        <w:spacing w:after="0"/>
        <w:rPr>
          <w:rFonts w:cstheme="minorHAnsi"/>
          <w:szCs w:val="18"/>
        </w:rPr>
      </w:pPr>
      <w:r w:rsidRPr="00B74CB0">
        <w:rPr>
          <w:rFonts w:cstheme="minorHAnsi"/>
          <w:szCs w:val="18"/>
        </w:rPr>
        <w:t xml:space="preserve">We really hope you enjoy being here with us today and that we will see you again very soon. </w:t>
      </w:r>
    </w:p>
    <w:p w14:paraId="71AEF108" w14:textId="77777777" w:rsidR="00845763" w:rsidRPr="00B74CB0" w:rsidRDefault="00845763" w:rsidP="00845763">
      <w:pPr>
        <w:pStyle w:val="Cover4Back"/>
        <w:widowControl w:val="0"/>
        <w:rPr>
          <w:rFonts w:cstheme="minorHAnsi"/>
          <w:sz w:val="24"/>
          <w:szCs w:val="24"/>
        </w:rPr>
      </w:pPr>
    </w:p>
    <w:p w14:paraId="5F61BC5C" w14:textId="77777777" w:rsidR="00845763" w:rsidRPr="00A15F3D" w:rsidRDefault="00845763" w:rsidP="00845763">
      <w:pPr>
        <w:pStyle w:val="Cover4Back"/>
        <w:widowControl w:val="0"/>
        <w:spacing w:after="0"/>
        <w:jc w:val="center"/>
        <w:rPr>
          <w:rFonts w:cstheme="minorHAnsi"/>
          <w:szCs w:val="18"/>
        </w:rPr>
      </w:pPr>
      <w:r w:rsidRPr="00A15F3D">
        <w:rPr>
          <w:rFonts w:cstheme="minorHAnsi"/>
          <w:szCs w:val="18"/>
        </w:rPr>
        <w:t>Southwark Cathedral</w:t>
      </w:r>
      <w:r w:rsidRPr="00A15F3D">
        <w:rPr>
          <w:rFonts w:cstheme="minorHAnsi"/>
          <w:szCs w:val="18"/>
        </w:rPr>
        <w:br/>
        <w:t>London Bridge</w:t>
      </w:r>
      <w:r w:rsidRPr="00A15F3D">
        <w:rPr>
          <w:rFonts w:cstheme="minorHAnsi"/>
          <w:szCs w:val="18"/>
        </w:rPr>
        <w:br/>
        <w:t>London</w:t>
      </w:r>
    </w:p>
    <w:p w14:paraId="43840A63" w14:textId="77777777" w:rsidR="00845763" w:rsidRPr="00A15F3D" w:rsidRDefault="00845763" w:rsidP="00845763">
      <w:pPr>
        <w:pStyle w:val="Cover4Back"/>
        <w:widowControl w:val="0"/>
        <w:jc w:val="center"/>
        <w:rPr>
          <w:rFonts w:cstheme="minorHAnsi"/>
          <w:szCs w:val="18"/>
        </w:rPr>
      </w:pPr>
      <w:r w:rsidRPr="00A15F3D">
        <w:rPr>
          <w:rFonts w:cstheme="minorHAnsi"/>
          <w:szCs w:val="18"/>
        </w:rPr>
        <w:t>SE1 9DA</w:t>
      </w:r>
    </w:p>
    <w:p w14:paraId="3B8F4032" w14:textId="77777777" w:rsidR="00845763" w:rsidRDefault="00845763" w:rsidP="00845763">
      <w:pPr>
        <w:pStyle w:val="Cover4Back"/>
        <w:widowControl w:val="0"/>
        <w:spacing w:after="0"/>
        <w:jc w:val="center"/>
        <w:rPr>
          <w:rFonts w:cstheme="minorHAnsi"/>
          <w:szCs w:val="18"/>
        </w:rPr>
      </w:pPr>
      <w:r w:rsidRPr="00A15F3D">
        <w:rPr>
          <w:rFonts w:cstheme="minorHAnsi"/>
          <w:szCs w:val="18"/>
        </w:rPr>
        <w:t>+44 (0)20 7367 6700</w:t>
      </w:r>
      <w:r w:rsidRPr="00A15F3D">
        <w:rPr>
          <w:rFonts w:cstheme="minorHAnsi"/>
          <w:szCs w:val="18"/>
        </w:rPr>
        <w:br/>
        <w:t>southwarkcathedral.org.uk</w:t>
      </w:r>
    </w:p>
    <w:p w14:paraId="059F24FB" w14:textId="0E6ACB67" w:rsidR="005D23FA" w:rsidRPr="00845763" w:rsidRDefault="00845763" w:rsidP="00233307">
      <w:pPr>
        <w:pStyle w:val="Cover4Back"/>
        <w:widowControl w:val="0"/>
        <w:spacing w:after="0"/>
        <w:jc w:val="center"/>
      </w:pPr>
      <w:r>
        <w:rPr>
          <w:rFonts w:cstheme="minorHAnsi"/>
          <w:b w:val="0"/>
          <w:bCs/>
          <w:i/>
          <w:iCs/>
          <w:szCs w:val="18"/>
        </w:rPr>
        <w:t>subscribe to our weekly newsletter on our website</w:t>
      </w:r>
      <w:bookmarkEnd w:id="4"/>
      <w:bookmarkEnd w:id="5"/>
    </w:p>
    <w:sectPr w:rsidR="005D23FA" w:rsidRPr="00845763" w:rsidSect="00FC58A0">
      <w:footerReference w:type="first" r:id="rId23"/>
      <w:type w:val="continuous"/>
      <w:pgSz w:w="8420" w:h="11907" w:code="8"/>
      <w:pgMar w:top="720" w:right="720" w:bottom="72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11C6" w14:textId="77777777" w:rsidR="00AD4286" w:rsidRDefault="00AD4286" w:rsidP="00505834">
      <w:pPr>
        <w:spacing w:after="0"/>
      </w:pPr>
      <w:r>
        <w:separator/>
      </w:r>
    </w:p>
  </w:endnote>
  <w:endnote w:type="continuationSeparator" w:id="0">
    <w:p w14:paraId="0D8CF905" w14:textId="77777777" w:rsidR="00AD4286" w:rsidRDefault="00AD4286" w:rsidP="005058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ra No1">
    <w:altName w:val="Centra"/>
    <w:panose1 w:val="00000000000000000000"/>
    <w:charset w:val="00"/>
    <w:family w:val="auto"/>
    <w:pitch w:val="variable"/>
    <w:sig w:usb0="A00000EF" w:usb1="4001207B" w:usb2="00000000" w:usb3="00000000" w:csb0="0000019B" w:csb1="00000000"/>
  </w:font>
  <w:font w:name="SimSun">
    <w:altName w:val="宋体"/>
    <w:panose1 w:val="02010600030101010101"/>
    <w:charset w:val="86"/>
    <w:family w:val="auto"/>
    <w:pitch w:val="variable"/>
    <w:sig w:usb0="00000203" w:usb1="288F0000" w:usb2="00000016" w:usb3="00000000" w:csb0="00040001" w:csb1="00000000"/>
  </w:font>
  <w:font w:name="Centra No1 italic">
    <w:altName w:val="Cambria"/>
    <w:panose1 w:val="00000000000000000000"/>
    <w:charset w:val="00"/>
    <w:family w:val="roman"/>
    <w:notTrueType/>
    <w:pitch w:val="default"/>
  </w:font>
  <w:font w:name="Centra No1 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D Digi Kyokasho N-B">
    <w:charset w:val="80"/>
    <w:family w:val="roman"/>
    <w:pitch w:val="variable"/>
    <w:sig w:usb0="800002A3" w:usb1="2AC7ECFA" w:usb2="00000010" w:usb3="00000000" w:csb0="00020000" w:csb1="00000000"/>
  </w:font>
  <w:font w:name="Nirmala UI">
    <w:panose1 w:val="020B0502040204020203"/>
    <w:charset w:val="00"/>
    <w:family w:val="swiss"/>
    <w:pitch w:val="variable"/>
    <w:sig w:usb0="80FF8023" w:usb1="0200004A" w:usb2="000002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80CF" w14:textId="77777777" w:rsidR="0023322C" w:rsidRPr="00163378" w:rsidRDefault="0023322C">
    <w:pPr>
      <w:pStyle w:val="Footer"/>
      <w:jc w:val="center"/>
      <w:rPr>
        <w:b/>
      </w:rPr>
    </w:pPr>
  </w:p>
  <w:p w14:paraId="5C2D27D1" w14:textId="77777777" w:rsidR="0023322C" w:rsidRDefault="00233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CFA0" w14:textId="77777777" w:rsidR="00845763" w:rsidRPr="00163378" w:rsidRDefault="00845763">
    <w:pPr>
      <w:pStyle w:val="Footer"/>
      <w:jc w:val="center"/>
      <w:rPr>
        <w:b/>
      </w:rPr>
    </w:pPr>
  </w:p>
  <w:p w14:paraId="4065F6EE" w14:textId="77777777" w:rsidR="00845763" w:rsidRDefault="00845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DB35" w14:textId="77777777" w:rsidR="00845763" w:rsidRPr="00163378" w:rsidRDefault="00845763">
    <w:pPr>
      <w:pStyle w:val="Footer"/>
      <w:jc w:val="center"/>
      <w:rPr>
        <w:b/>
      </w:rPr>
    </w:pPr>
  </w:p>
  <w:p w14:paraId="5D664B08" w14:textId="77777777" w:rsidR="00845763" w:rsidRDefault="00845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DDB1" w14:textId="77777777" w:rsidR="00845763" w:rsidRPr="00163378" w:rsidRDefault="00845763">
    <w:pPr>
      <w:pStyle w:val="Footer"/>
      <w:jc w:val="center"/>
      <w:rPr>
        <w:b/>
      </w:rPr>
    </w:pPr>
  </w:p>
  <w:p w14:paraId="6A6CC550" w14:textId="77777777" w:rsidR="00845763" w:rsidRDefault="008457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7507" w14:textId="77777777" w:rsidR="009A0F85" w:rsidRPr="00163378" w:rsidRDefault="009A0F85">
    <w:pPr>
      <w:pStyle w:val="Footer"/>
      <w:jc w:val="center"/>
      <w:rPr>
        <w:b/>
      </w:rPr>
    </w:pPr>
  </w:p>
  <w:p w14:paraId="3F32758B" w14:textId="77777777" w:rsidR="009A0F85" w:rsidRDefault="009A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7904A" w14:textId="77777777" w:rsidR="00AD4286" w:rsidRDefault="00AD4286" w:rsidP="00505834">
      <w:pPr>
        <w:spacing w:after="0"/>
      </w:pPr>
      <w:r>
        <w:separator/>
      </w:r>
    </w:p>
  </w:footnote>
  <w:footnote w:type="continuationSeparator" w:id="0">
    <w:p w14:paraId="6FA359EF" w14:textId="77777777" w:rsidR="00AD4286" w:rsidRDefault="00AD4286" w:rsidP="005058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24DA1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0.45pt;height:707.75pt;visibility:visible;mso-wrap-style:square" o:bullet="t">
        <v:imagedata r:id="rId1" o:title=""/>
      </v:shape>
    </w:pict>
  </w:numPicBullet>
  <w:abstractNum w:abstractNumId="0" w15:restartNumberingAfterBreak="0">
    <w:nsid w:val="066907C7"/>
    <w:multiLevelType w:val="hybridMultilevel"/>
    <w:tmpl w:val="98F0BD9A"/>
    <w:lvl w:ilvl="0" w:tplc="3FF64B5A">
      <w:start w:val="1"/>
      <w:numFmt w:val="bullet"/>
      <w:lvlText w:val=""/>
      <w:lvlJc w:val="left"/>
      <w:pPr>
        <w:ind w:left="360" w:hanging="360"/>
      </w:pPr>
      <w:rPr>
        <w:rFonts w:ascii="Symbol" w:hAnsi="Symbol" w:hint="default"/>
        <w:color w:val="0058B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453352"/>
    <w:multiLevelType w:val="hybridMultilevel"/>
    <w:tmpl w:val="B8762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7D4517"/>
    <w:multiLevelType w:val="multilevel"/>
    <w:tmpl w:val="A080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BE4724"/>
    <w:multiLevelType w:val="hybridMultilevel"/>
    <w:tmpl w:val="854E6792"/>
    <w:lvl w:ilvl="0" w:tplc="BD588C6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74355"/>
    <w:multiLevelType w:val="hybridMultilevel"/>
    <w:tmpl w:val="9A042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F6622"/>
    <w:multiLevelType w:val="multilevel"/>
    <w:tmpl w:val="FFD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D8449E"/>
    <w:multiLevelType w:val="hybridMultilevel"/>
    <w:tmpl w:val="5712A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E274D"/>
    <w:multiLevelType w:val="hybridMultilevel"/>
    <w:tmpl w:val="09F0BAAE"/>
    <w:lvl w:ilvl="0" w:tplc="2E9EDFC8">
      <w:numFmt w:val="bullet"/>
      <w:lvlText w:val=""/>
      <w:lvlJc w:val="left"/>
      <w:pPr>
        <w:ind w:left="720" w:hanging="360"/>
      </w:pPr>
      <w:rPr>
        <w:rFonts w:ascii="Symbol" w:eastAsiaTheme="minorHAnsi" w:hAnsi="Symbol" w:cstheme="minorBidi" w:hint="default"/>
        <w:b/>
        <w:i w:val="0"/>
        <w:color w:val="BFBFBF" w:themeColor="background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192380"/>
    <w:multiLevelType w:val="hybridMultilevel"/>
    <w:tmpl w:val="67E08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C56EEC"/>
    <w:multiLevelType w:val="hybridMultilevel"/>
    <w:tmpl w:val="64A6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6B1E04"/>
    <w:multiLevelType w:val="multilevel"/>
    <w:tmpl w:val="5ADE5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CF2EB3"/>
    <w:multiLevelType w:val="hybridMultilevel"/>
    <w:tmpl w:val="95F0A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41A1E"/>
    <w:multiLevelType w:val="multilevel"/>
    <w:tmpl w:val="3D5C4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3803060">
    <w:abstractNumId w:val="6"/>
  </w:num>
  <w:num w:numId="2" w16cid:durableId="309672705">
    <w:abstractNumId w:val="8"/>
  </w:num>
  <w:num w:numId="3" w16cid:durableId="1702977466">
    <w:abstractNumId w:val="10"/>
  </w:num>
  <w:num w:numId="4" w16cid:durableId="1666670487">
    <w:abstractNumId w:val="1"/>
  </w:num>
  <w:num w:numId="5" w16cid:durableId="1387879274">
    <w:abstractNumId w:val="9"/>
  </w:num>
  <w:num w:numId="6" w16cid:durableId="1106341291">
    <w:abstractNumId w:val="2"/>
  </w:num>
  <w:num w:numId="7" w16cid:durableId="351998824">
    <w:abstractNumId w:val="3"/>
  </w:num>
  <w:num w:numId="8" w16cid:durableId="340855714">
    <w:abstractNumId w:val="0"/>
  </w:num>
  <w:num w:numId="9" w16cid:durableId="1510557419">
    <w:abstractNumId w:val="11"/>
  </w:num>
  <w:num w:numId="10" w16cid:durableId="924261710">
    <w:abstractNumId w:val="12"/>
  </w:num>
  <w:num w:numId="11" w16cid:durableId="1374690446">
    <w:abstractNumId w:val="5"/>
  </w:num>
  <w:num w:numId="12" w16cid:durableId="1164904055">
    <w:abstractNumId w:val="4"/>
  </w:num>
  <w:num w:numId="13" w16cid:durableId="1286812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CB1"/>
    <w:rsid w:val="00001436"/>
    <w:rsid w:val="000059E3"/>
    <w:rsid w:val="000078CF"/>
    <w:rsid w:val="00012CA2"/>
    <w:rsid w:val="000138C6"/>
    <w:rsid w:val="00016122"/>
    <w:rsid w:val="00016A42"/>
    <w:rsid w:val="0001712D"/>
    <w:rsid w:val="000204CC"/>
    <w:rsid w:val="00020792"/>
    <w:rsid w:val="00020AC6"/>
    <w:rsid w:val="00022E0B"/>
    <w:rsid w:val="0002611A"/>
    <w:rsid w:val="00033568"/>
    <w:rsid w:val="000341CC"/>
    <w:rsid w:val="00034E9D"/>
    <w:rsid w:val="00035852"/>
    <w:rsid w:val="0003754E"/>
    <w:rsid w:val="00037D55"/>
    <w:rsid w:val="0004039A"/>
    <w:rsid w:val="00041A80"/>
    <w:rsid w:val="00041E66"/>
    <w:rsid w:val="00043D4B"/>
    <w:rsid w:val="00045190"/>
    <w:rsid w:val="0005111E"/>
    <w:rsid w:val="00053532"/>
    <w:rsid w:val="00053868"/>
    <w:rsid w:val="000561D9"/>
    <w:rsid w:val="00063748"/>
    <w:rsid w:val="00064486"/>
    <w:rsid w:val="00064741"/>
    <w:rsid w:val="00065340"/>
    <w:rsid w:val="00065989"/>
    <w:rsid w:val="00067B23"/>
    <w:rsid w:val="0007318C"/>
    <w:rsid w:val="00074495"/>
    <w:rsid w:val="00074EE0"/>
    <w:rsid w:val="000750E2"/>
    <w:rsid w:val="00076159"/>
    <w:rsid w:val="00076B7C"/>
    <w:rsid w:val="000815A5"/>
    <w:rsid w:val="000818B6"/>
    <w:rsid w:val="000925D9"/>
    <w:rsid w:val="00096025"/>
    <w:rsid w:val="00096FA6"/>
    <w:rsid w:val="000A2BF0"/>
    <w:rsid w:val="000A559D"/>
    <w:rsid w:val="000A658C"/>
    <w:rsid w:val="000A6A01"/>
    <w:rsid w:val="000B06EE"/>
    <w:rsid w:val="000B1D86"/>
    <w:rsid w:val="000B345E"/>
    <w:rsid w:val="000B37DB"/>
    <w:rsid w:val="000B4F2B"/>
    <w:rsid w:val="000B5E6D"/>
    <w:rsid w:val="000B71FF"/>
    <w:rsid w:val="000C4FC8"/>
    <w:rsid w:val="000D1382"/>
    <w:rsid w:val="000D26F8"/>
    <w:rsid w:val="000D6547"/>
    <w:rsid w:val="000D661C"/>
    <w:rsid w:val="000D75BA"/>
    <w:rsid w:val="000E395F"/>
    <w:rsid w:val="000E4059"/>
    <w:rsid w:val="000E47CF"/>
    <w:rsid w:val="000E4895"/>
    <w:rsid w:val="000E7868"/>
    <w:rsid w:val="000F04B2"/>
    <w:rsid w:val="000F06C3"/>
    <w:rsid w:val="000F0C5C"/>
    <w:rsid w:val="000F263C"/>
    <w:rsid w:val="000F3AB2"/>
    <w:rsid w:val="000F4BA1"/>
    <w:rsid w:val="000F558A"/>
    <w:rsid w:val="000F7498"/>
    <w:rsid w:val="001004D5"/>
    <w:rsid w:val="0010069C"/>
    <w:rsid w:val="001047F4"/>
    <w:rsid w:val="00105084"/>
    <w:rsid w:val="00105725"/>
    <w:rsid w:val="001105A6"/>
    <w:rsid w:val="00110FFA"/>
    <w:rsid w:val="00113052"/>
    <w:rsid w:val="00120284"/>
    <w:rsid w:val="00120306"/>
    <w:rsid w:val="0012407B"/>
    <w:rsid w:val="00135861"/>
    <w:rsid w:val="00136518"/>
    <w:rsid w:val="00136B95"/>
    <w:rsid w:val="001372A3"/>
    <w:rsid w:val="0014271D"/>
    <w:rsid w:val="0014652F"/>
    <w:rsid w:val="001465B1"/>
    <w:rsid w:val="00147287"/>
    <w:rsid w:val="00147E8C"/>
    <w:rsid w:val="001511AC"/>
    <w:rsid w:val="00154345"/>
    <w:rsid w:val="00155311"/>
    <w:rsid w:val="00155B97"/>
    <w:rsid w:val="00155C20"/>
    <w:rsid w:val="00157E96"/>
    <w:rsid w:val="001626A9"/>
    <w:rsid w:val="00163378"/>
    <w:rsid w:val="00170EE9"/>
    <w:rsid w:val="001721F6"/>
    <w:rsid w:val="0017244B"/>
    <w:rsid w:val="001731C0"/>
    <w:rsid w:val="001751B7"/>
    <w:rsid w:val="001764AB"/>
    <w:rsid w:val="00180F0F"/>
    <w:rsid w:val="00181E81"/>
    <w:rsid w:val="00182B2B"/>
    <w:rsid w:val="00182C4A"/>
    <w:rsid w:val="00183312"/>
    <w:rsid w:val="00185393"/>
    <w:rsid w:val="00185C2F"/>
    <w:rsid w:val="001867BC"/>
    <w:rsid w:val="001870EF"/>
    <w:rsid w:val="00190F0A"/>
    <w:rsid w:val="001925E3"/>
    <w:rsid w:val="00192864"/>
    <w:rsid w:val="00192AE3"/>
    <w:rsid w:val="00194373"/>
    <w:rsid w:val="0019502C"/>
    <w:rsid w:val="001953F0"/>
    <w:rsid w:val="00195F25"/>
    <w:rsid w:val="00196E99"/>
    <w:rsid w:val="001A021B"/>
    <w:rsid w:val="001A03D3"/>
    <w:rsid w:val="001A307D"/>
    <w:rsid w:val="001A3C96"/>
    <w:rsid w:val="001A502D"/>
    <w:rsid w:val="001A696C"/>
    <w:rsid w:val="001B014E"/>
    <w:rsid w:val="001B0625"/>
    <w:rsid w:val="001B1A77"/>
    <w:rsid w:val="001B4611"/>
    <w:rsid w:val="001C0C43"/>
    <w:rsid w:val="001C3E0E"/>
    <w:rsid w:val="001C53F9"/>
    <w:rsid w:val="001D6DB0"/>
    <w:rsid w:val="001E0D20"/>
    <w:rsid w:val="001E2BF1"/>
    <w:rsid w:val="001E441B"/>
    <w:rsid w:val="001E44C3"/>
    <w:rsid w:val="001E457C"/>
    <w:rsid w:val="001E5732"/>
    <w:rsid w:val="001E7314"/>
    <w:rsid w:val="001E7952"/>
    <w:rsid w:val="001F042B"/>
    <w:rsid w:val="001F0940"/>
    <w:rsid w:val="001F1322"/>
    <w:rsid w:val="001F1D85"/>
    <w:rsid w:val="001F5406"/>
    <w:rsid w:val="001F79F7"/>
    <w:rsid w:val="00202E63"/>
    <w:rsid w:val="00204DF7"/>
    <w:rsid w:val="00206073"/>
    <w:rsid w:val="0021059E"/>
    <w:rsid w:val="002128D8"/>
    <w:rsid w:val="0021633F"/>
    <w:rsid w:val="00221891"/>
    <w:rsid w:val="00221F43"/>
    <w:rsid w:val="00223EEE"/>
    <w:rsid w:val="00224D36"/>
    <w:rsid w:val="0023204D"/>
    <w:rsid w:val="0023322C"/>
    <w:rsid w:val="00233307"/>
    <w:rsid w:val="00237024"/>
    <w:rsid w:val="00237AEE"/>
    <w:rsid w:val="00243B23"/>
    <w:rsid w:val="00245FF5"/>
    <w:rsid w:val="002502A9"/>
    <w:rsid w:val="002528B5"/>
    <w:rsid w:val="002608EC"/>
    <w:rsid w:val="00261E67"/>
    <w:rsid w:val="00263E6F"/>
    <w:rsid w:val="00265BA8"/>
    <w:rsid w:val="00273463"/>
    <w:rsid w:val="00273CEA"/>
    <w:rsid w:val="0027464C"/>
    <w:rsid w:val="00282446"/>
    <w:rsid w:val="00283108"/>
    <w:rsid w:val="0028695D"/>
    <w:rsid w:val="0029054F"/>
    <w:rsid w:val="00296801"/>
    <w:rsid w:val="00297F28"/>
    <w:rsid w:val="002A0081"/>
    <w:rsid w:val="002A03E5"/>
    <w:rsid w:val="002A0BC2"/>
    <w:rsid w:val="002A4C7A"/>
    <w:rsid w:val="002B0881"/>
    <w:rsid w:val="002B1AB2"/>
    <w:rsid w:val="002B2A53"/>
    <w:rsid w:val="002B53DE"/>
    <w:rsid w:val="002B6709"/>
    <w:rsid w:val="002C4475"/>
    <w:rsid w:val="002C4F54"/>
    <w:rsid w:val="002C5100"/>
    <w:rsid w:val="002C5A93"/>
    <w:rsid w:val="002C7589"/>
    <w:rsid w:val="002C767D"/>
    <w:rsid w:val="002D0FDE"/>
    <w:rsid w:val="002D15ED"/>
    <w:rsid w:val="002D1EBB"/>
    <w:rsid w:val="002D62A1"/>
    <w:rsid w:val="002D640F"/>
    <w:rsid w:val="002E3D0F"/>
    <w:rsid w:val="002E4514"/>
    <w:rsid w:val="002E48D2"/>
    <w:rsid w:val="002E5B18"/>
    <w:rsid w:val="002E6CD0"/>
    <w:rsid w:val="002E7EDD"/>
    <w:rsid w:val="002F12E5"/>
    <w:rsid w:val="002F1C47"/>
    <w:rsid w:val="002F7BCB"/>
    <w:rsid w:val="002F7D76"/>
    <w:rsid w:val="00300057"/>
    <w:rsid w:val="003012E0"/>
    <w:rsid w:val="0030380D"/>
    <w:rsid w:val="003050EE"/>
    <w:rsid w:val="00311239"/>
    <w:rsid w:val="00312C80"/>
    <w:rsid w:val="003133A3"/>
    <w:rsid w:val="00315866"/>
    <w:rsid w:val="003168C6"/>
    <w:rsid w:val="00321348"/>
    <w:rsid w:val="00321792"/>
    <w:rsid w:val="0032375E"/>
    <w:rsid w:val="00324754"/>
    <w:rsid w:val="00325C7D"/>
    <w:rsid w:val="003264B9"/>
    <w:rsid w:val="003269B2"/>
    <w:rsid w:val="00326F09"/>
    <w:rsid w:val="00330889"/>
    <w:rsid w:val="00330A53"/>
    <w:rsid w:val="00331DE9"/>
    <w:rsid w:val="00333149"/>
    <w:rsid w:val="00337BCD"/>
    <w:rsid w:val="00340013"/>
    <w:rsid w:val="0034022A"/>
    <w:rsid w:val="00344C06"/>
    <w:rsid w:val="00346885"/>
    <w:rsid w:val="0035098F"/>
    <w:rsid w:val="00351F2A"/>
    <w:rsid w:val="00352DB4"/>
    <w:rsid w:val="00353A22"/>
    <w:rsid w:val="00357324"/>
    <w:rsid w:val="00357E81"/>
    <w:rsid w:val="0036307A"/>
    <w:rsid w:val="00365035"/>
    <w:rsid w:val="00367D59"/>
    <w:rsid w:val="00372252"/>
    <w:rsid w:val="00375932"/>
    <w:rsid w:val="003760E8"/>
    <w:rsid w:val="0037678B"/>
    <w:rsid w:val="00376912"/>
    <w:rsid w:val="0038079C"/>
    <w:rsid w:val="0038138D"/>
    <w:rsid w:val="00381B44"/>
    <w:rsid w:val="003836B3"/>
    <w:rsid w:val="00386E2E"/>
    <w:rsid w:val="00387723"/>
    <w:rsid w:val="0039169D"/>
    <w:rsid w:val="00391A10"/>
    <w:rsid w:val="00393245"/>
    <w:rsid w:val="003A17A7"/>
    <w:rsid w:val="003A3493"/>
    <w:rsid w:val="003A3830"/>
    <w:rsid w:val="003A5C1A"/>
    <w:rsid w:val="003B0350"/>
    <w:rsid w:val="003B1F5A"/>
    <w:rsid w:val="003B5A06"/>
    <w:rsid w:val="003B65E5"/>
    <w:rsid w:val="003C36A5"/>
    <w:rsid w:val="003C3DE1"/>
    <w:rsid w:val="003C5513"/>
    <w:rsid w:val="003D0043"/>
    <w:rsid w:val="003D0802"/>
    <w:rsid w:val="003D34B0"/>
    <w:rsid w:val="003D7071"/>
    <w:rsid w:val="003D740B"/>
    <w:rsid w:val="003E0499"/>
    <w:rsid w:val="003E42B3"/>
    <w:rsid w:val="003E4B17"/>
    <w:rsid w:val="003F15A8"/>
    <w:rsid w:val="003F1814"/>
    <w:rsid w:val="003F3E05"/>
    <w:rsid w:val="00401CDE"/>
    <w:rsid w:val="0040271C"/>
    <w:rsid w:val="00403086"/>
    <w:rsid w:val="00404DCA"/>
    <w:rsid w:val="00405A7F"/>
    <w:rsid w:val="004107B5"/>
    <w:rsid w:val="004120AC"/>
    <w:rsid w:val="00412C6F"/>
    <w:rsid w:val="00414957"/>
    <w:rsid w:val="00414E70"/>
    <w:rsid w:val="004153BF"/>
    <w:rsid w:val="004160E6"/>
    <w:rsid w:val="00416538"/>
    <w:rsid w:val="00416713"/>
    <w:rsid w:val="00416EF3"/>
    <w:rsid w:val="00417C9C"/>
    <w:rsid w:val="004224DE"/>
    <w:rsid w:val="00423FEB"/>
    <w:rsid w:val="0043108E"/>
    <w:rsid w:val="00431480"/>
    <w:rsid w:val="00431E4F"/>
    <w:rsid w:val="00434D88"/>
    <w:rsid w:val="0043561C"/>
    <w:rsid w:val="004358D7"/>
    <w:rsid w:val="0044063E"/>
    <w:rsid w:val="0044178C"/>
    <w:rsid w:val="00441881"/>
    <w:rsid w:val="00441B7E"/>
    <w:rsid w:val="00445CF5"/>
    <w:rsid w:val="00446171"/>
    <w:rsid w:val="00446B3C"/>
    <w:rsid w:val="0045079B"/>
    <w:rsid w:val="00451451"/>
    <w:rsid w:val="00462641"/>
    <w:rsid w:val="00464DA6"/>
    <w:rsid w:val="00467D47"/>
    <w:rsid w:val="004712D7"/>
    <w:rsid w:val="00475644"/>
    <w:rsid w:val="004757D7"/>
    <w:rsid w:val="00477430"/>
    <w:rsid w:val="00481046"/>
    <w:rsid w:val="004817FF"/>
    <w:rsid w:val="00481CB1"/>
    <w:rsid w:val="0048204C"/>
    <w:rsid w:val="00484F76"/>
    <w:rsid w:val="00485B1E"/>
    <w:rsid w:val="00486339"/>
    <w:rsid w:val="00486F85"/>
    <w:rsid w:val="004907F3"/>
    <w:rsid w:val="004937E4"/>
    <w:rsid w:val="004A0025"/>
    <w:rsid w:val="004B0CB1"/>
    <w:rsid w:val="004B46DB"/>
    <w:rsid w:val="004B7CE4"/>
    <w:rsid w:val="004C15BB"/>
    <w:rsid w:val="004C33F4"/>
    <w:rsid w:val="004C3A74"/>
    <w:rsid w:val="004C420C"/>
    <w:rsid w:val="004D2301"/>
    <w:rsid w:val="004D3D0C"/>
    <w:rsid w:val="004E15BE"/>
    <w:rsid w:val="004E242C"/>
    <w:rsid w:val="004E252F"/>
    <w:rsid w:val="004E45D2"/>
    <w:rsid w:val="004E743F"/>
    <w:rsid w:val="004E7811"/>
    <w:rsid w:val="004F0199"/>
    <w:rsid w:val="004F3027"/>
    <w:rsid w:val="004F35C6"/>
    <w:rsid w:val="004F3A90"/>
    <w:rsid w:val="004F49FD"/>
    <w:rsid w:val="004F520D"/>
    <w:rsid w:val="00502ED1"/>
    <w:rsid w:val="00503588"/>
    <w:rsid w:val="00504281"/>
    <w:rsid w:val="0050577A"/>
    <w:rsid w:val="00505834"/>
    <w:rsid w:val="005070C9"/>
    <w:rsid w:val="005073DC"/>
    <w:rsid w:val="00510001"/>
    <w:rsid w:val="00512505"/>
    <w:rsid w:val="00517496"/>
    <w:rsid w:val="00517FD3"/>
    <w:rsid w:val="00526909"/>
    <w:rsid w:val="00527757"/>
    <w:rsid w:val="005278A8"/>
    <w:rsid w:val="005278F8"/>
    <w:rsid w:val="00531548"/>
    <w:rsid w:val="005316D1"/>
    <w:rsid w:val="00532FC4"/>
    <w:rsid w:val="005340FD"/>
    <w:rsid w:val="00542CAC"/>
    <w:rsid w:val="00547E3B"/>
    <w:rsid w:val="005558AB"/>
    <w:rsid w:val="00556538"/>
    <w:rsid w:val="005601B1"/>
    <w:rsid w:val="00563226"/>
    <w:rsid w:val="00565569"/>
    <w:rsid w:val="00565B2B"/>
    <w:rsid w:val="0056620D"/>
    <w:rsid w:val="00570687"/>
    <w:rsid w:val="00571EC6"/>
    <w:rsid w:val="0057368A"/>
    <w:rsid w:val="005774A1"/>
    <w:rsid w:val="005804A3"/>
    <w:rsid w:val="0058356E"/>
    <w:rsid w:val="00585006"/>
    <w:rsid w:val="005856B9"/>
    <w:rsid w:val="005860C1"/>
    <w:rsid w:val="0058645C"/>
    <w:rsid w:val="00590CB1"/>
    <w:rsid w:val="0059164A"/>
    <w:rsid w:val="005921A1"/>
    <w:rsid w:val="00593C6C"/>
    <w:rsid w:val="005A2A6B"/>
    <w:rsid w:val="005A34B4"/>
    <w:rsid w:val="005A4363"/>
    <w:rsid w:val="005B0F74"/>
    <w:rsid w:val="005B7DEC"/>
    <w:rsid w:val="005C4056"/>
    <w:rsid w:val="005D0D5E"/>
    <w:rsid w:val="005D23FA"/>
    <w:rsid w:val="005D38F2"/>
    <w:rsid w:val="005D420C"/>
    <w:rsid w:val="005D44C8"/>
    <w:rsid w:val="005E25CD"/>
    <w:rsid w:val="005E35FE"/>
    <w:rsid w:val="005E4846"/>
    <w:rsid w:val="005E60FD"/>
    <w:rsid w:val="005E794A"/>
    <w:rsid w:val="005F289D"/>
    <w:rsid w:val="005F74AF"/>
    <w:rsid w:val="005F7A3D"/>
    <w:rsid w:val="0060115B"/>
    <w:rsid w:val="00601587"/>
    <w:rsid w:val="0060302C"/>
    <w:rsid w:val="00606056"/>
    <w:rsid w:val="00610ED9"/>
    <w:rsid w:val="0061128A"/>
    <w:rsid w:val="00614429"/>
    <w:rsid w:val="00614CEC"/>
    <w:rsid w:val="00620F1C"/>
    <w:rsid w:val="006219B0"/>
    <w:rsid w:val="00623FB2"/>
    <w:rsid w:val="00625557"/>
    <w:rsid w:val="0063133C"/>
    <w:rsid w:val="0063138E"/>
    <w:rsid w:val="0063225B"/>
    <w:rsid w:val="0063392D"/>
    <w:rsid w:val="00637A38"/>
    <w:rsid w:val="00637AB6"/>
    <w:rsid w:val="00640EFF"/>
    <w:rsid w:val="00641868"/>
    <w:rsid w:val="00642EA0"/>
    <w:rsid w:val="0064474F"/>
    <w:rsid w:val="006462FE"/>
    <w:rsid w:val="00647683"/>
    <w:rsid w:val="00647943"/>
    <w:rsid w:val="006506CE"/>
    <w:rsid w:val="00651508"/>
    <w:rsid w:val="00651A85"/>
    <w:rsid w:val="00651C4C"/>
    <w:rsid w:val="00651C85"/>
    <w:rsid w:val="00652005"/>
    <w:rsid w:val="00652EF5"/>
    <w:rsid w:val="00655A3D"/>
    <w:rsid w:val="006561FA"/>
    <w:rsid w:val="006569CC"/>
    <w:rsid w:val="00656AF9"/>
    <w:rsid w:val="00656E2A"/>
    <w:rsid w:val="00662F68"/>
    <w:rsid w:val="00663A0B"/>
    <w:rsid w:val="006653AB"/>
    <w:rsid w:val="006667CC"/>
    <w:rsid w:val="00667CC4"/>
    <w:rsid w:val="00670EE5"/>
    <w:rsid w:val="00671B40"/>
    <w:rsid w:val="00672F06"/>
    <w:rsid w:val="00675175"/>
    <w:rsid w:val="00675D5A"/>
    <w:rsid w:val="00675F0D"/>
    <w:rsid w:val="0067720B"/>
    <w:rsid w:val="00682630"/>
    <w:rsid w:val="00686B5C"/>
    <w:rsid w:val="00690705"/>
    <w:rsid w:val="006928B6"/>
    <w:rsid w:val="00692F5A"/>
    <w:rsid w:val="006935AF"/>
    <w:rsid w:val="00693814"/>
    <w:rsid w:val="00693F86"/>
    <w:rsid w:val="00695866"/>
    <w:rsid w:val="00695ADC"/>
    <w:rsid w:val="006964D4"/>
    <w:rsid w:val="006A2D4C"/>
    <w:rsid w:val="006A48A0"/>
    <w:rsid w:val="006A523D"/>
    <w:rsid w:val="006B0CF1"/>
    <w:rsid w:val="006B1721"/>
    <w:rsid w:val="006B3446"/>
    <w:rsid w:val="006B368E"/>
    <w:rsid w:val="006B49A2"/>
    <w:rsid w:val="006B6EA0"/>
    <w:rsid w:val="006B769E"/>
    <w:rsid w:val="006C0089"/>
    <w:rsid w:val="006C1F0B"/>
    <w:rsid w:val="006C4BB5"/>
    <w:rsid w:val="006C5D64"/>
    <w:rsid w:val="006C673F"/>
    <w:rsid w:val="006C7EDB"/>
    <w:rsid w:val="006D1B5D"/>
    <w:rsid w:val="006D2589"/>
    <w:rsid w:val="006D5D07"/>
    <w:rsid w:val="006F11A3"/>
    <w:rsid w:val="006F1BE0"/>
    <w:rsid w:val="006F2F0C"/>
    <w:rsid w:val="006F3CC6"/>
    <w:rsid w:val="006F4E65"/>
    <w:rsid w:val="006F56ED"/>
    <w:rsid w:val="0070031E"/>
    <w:rsid w:val="00700C98"/>
    <w:rsid w:val="00700D62"/>
    <w:rsid w:val="00700DA5"/>
    <w:rsid w:val="0070234C"/>
    <w:rsid w:val="00703737"/>
    <w:rsid w:val="0070487C"/>
    <w:rsid w:val="00704EFD"/>
    <w:rsid w:val="00706283"/>
    <w:rsid w:val="007062D1"/>
    <w:rsid w:val="00707C0E"/>
    <w:rsid w:val="0071267E"/>
    <w:rsid w:val="00712865"/>
    <w:rsid w:val="00714068"/>
    <w:rsid w:val="00715AB4"/>
    <w:rsid w:val="0072078B"/>
    <w:rsid w:val="007246C2"/>
    <w:rsid w:val="0072566B"/>
    <w:rsid w:val="00727AE6"/>
    <w:rsid w:val="007341D1"/>
    <w:rsid w:val="00735F2B"/>
    <w:rsid w:val="0073758E"/>
    <w:rsid w:val="00741674"/>
    <w:rsid w:val="00741972"/>
    <w:rsid w:val="007420CE"/>
    <w:rsid w:val="0074435C"/>
    <w:rsid w:val="00744769"/>
    <w:rsid w:val="007479EE"/>
    <w:rsid w:val="00750BC7"/>
    <w:rsid w:val="007568CC"/>
    <w:rsid w:val="007608DC"/>
    <w:rsid w:val="0076461A"/>
    <w:rsid w:val="007673B3"/>
    <w:rsid w:val="007712D1"/>
    <w:rsid w:val="00771D92"/>
    <w:rsid w:val="00771EC6"/>
    <w:rsid w:val="0077321C"/>
    <w:rsid w:val="00774BAD"/>
    <w:rsid w:val="00777AB7"/>
    <w:rsid w:val="007862AC"/>
    <w:rsid w:val="00792884"/>
    <w:rsid w:val="0079317E"/>
    <w:rsid w:val="00794BDD"/>
    <w:rsid w:val="007A0035"/>
    <w:rsid w:val="007A09C1"/>
    <w:rsid w:val="007A5B30"/>
    <w:rsid w:val="007A61C0"/>
    <w:rsid w:val="007A6D4F"/>
    <w:rsid w:val="007A6E5D"/>
    <w:rsid w:val="007B1F74"/>
    <w:rsid w:val="007B2090"/>
    <w:rsid w:val="007B259C"/>
    <w:rsid w:val="007B7688"/>
    <w:rsid w:val="007C0B8D"/>
    <w:rsid w:val="007C292B"/>
    <w:rsid w:val="007C5B13"/>
    <w:rsid w:val="007C6A2B"/>
    <w:rsid w:val="007C7067"/>
    <w:rsid w:val="007D1902"/>
    <w:rsid w:val="007D2866"/>
    <w:rsid w:val="007D53FF"/>
    <w:rsid w:val="007D6629"/>
    <w:rsid w:val="007E011E"/>
    <w:rsid w:val="007E028B"/>
    <w:rsid w:val="007E14BE"/>
    <w:rsid w:val="007E2B0E"/>
    <w:rsid w:val="007E577F"/>
    <w:rsid w:val="007E6255"/>
    <w:rsid w:val="007E6EA3"/>
    <w:rsid w:val="007E7051"/>
    <w:rsid w:val="007E74F4"/>
    <w:rsid w:val="007F01CA"/>
    <w:rsid w:val="007F5910"/>
    <w:rsid w:val="007F6485"/>
    <w:rsid w:val="007F662D"/>
    <w:rsid w:val="007F70A3"/>
    <w:rsid w:val="00800956"/>
    <w:rsid w:val="00802F40"/>
    <w:rsid w:val="0080379D"/>
    <w:rsid w:val="00806A5C"/>
    <w:rsid w:val="00806CE8"/>
    <w:rsid w:val="00807292"/>
    <w:rsid w:val="00811B88"/>
    <w:rsid w:val="00811C80"/>
    <w:rsid w:val="008145A4"/>
    <w:rsid w:val="00815D2A"/>
    <w:rsid w:val="00815F1F"/>
    <w:rsid w:val="008167D9"/>
    <w:rsid w:val="00821CF8"/>
    <w:rsid w:val="00825986"/>
    <w:rsid w:val="00825DF9"/>
    <w:rsid w:val="00826D6F"/>
    <w:rsid w:val="0083009F"/>
    <w:rsid w:val="00833219"/>
    <w:rsid w:val="00833272"/>
    <w:rsid w:val="008357E3"/>
    <w:rsid w:val="00842227"/>
    <w:rsid w:val="00845763"/>
    <w:rsid w:val="00846A6E"/>
    <w:rsid w:val="00850ECF"/>
    <w:rsid w:val="00852A80"/>
    <w:rsid w:val="008544F5"/>
    <w:rsid w:val="00856519"/>
    <w:rsid w:val="008575A2"/>
    <w:rsid w:val="00857731"/>
    <w:rsid w:val="00860C97"/>
    <w:rsid w:val="00861573"/>
    <w:rsid w:val="00862490"/>
    <w:rsid w:val="008626B7"/>
    <w:rsid w:val="008651F7"/>
    <w:rsid w:val="00870152"/>
    <w:rsid w:val="00875C8C"/>
    <w:rsid w:val="00876B80"/>
    <w:rsid w:val="008773CD"/>
    <w:rsid w:val="00881A94"/>
    <w:rsid w:val="00883CB0"/>
    <w:rsid w:val="00884623"/>
    <w:rsid w:val="008846F9"/>
    <w:rsid w:val="00884703"/>
    <w:rsid w:val="00884E43"/>
    <w:rsid w:val="008856A4"/>
    <w:rsid w:val="00887433"/>
    <w:rsid w:val="00887D6A"/>
    <w:rsid w:val="008913EF"/>
    <w:rsid w:val="0089266B"/>
    <w:rsid w:val="00893263"/>
    <w:rsid w:val="00893E04"/>
    <w:rsid w:val="00894306"/>
    <w:rsid w:val="008A04D9"/>
    <w:rsid w:val="008A1AA3"/>
    <w:rsid w:val="008A4F05"/>
    <w:rsid w:val="008A7E26"/>
    <w:rsid w:val="008B5E5F"/>
    <w:rsid w:val="008C323A"/>
    <w:rsid w:val="008C44D8"/>
    <w:rsid w:val="008C5E5C"/>
    <w:rsid w:val="008C7ED9"/>
    <w:rsid w:val="008D1F33"/>
    <w:rsid w:val="008D4409"/>
    <w:rsid w:val="008D4436"/>
    <w:rsid w:val="008D7003"/>
    <w:rsid w:val="008E17EE"/>
    <w:rsid w:val="008E3B08"/>
    <w:rsid w:val="008F09C1"/>
    <w:rsid w:val="008F64FD"/>
    <w:rsid w:val="008F71CC"/>
    <w:rsid w:val="00900E24"/>
    <w:rsid w:val="00901667"/>
    <w:rsid w:val="00903762"/>
    <w:rsid w:val="00905879"/>
    <w:rsid w:val="00905BC0"/>
    <w:rsid w:val="009066A7"/>
    <w:rsid w:val="00906A8E"/>
    <w:rsid w:val="00906CC2"/>
    <w:rsid w:val="00910514"/>
    <w:rsid w:val="0091249E"/>
    <w:rsid w:val="0091339F"/>
    <w:rsid w:val="009145EB"/>
    <w:rsid w:val="00914780"/>
    <w:rsid w:val="009157E3"/>
    <w:rsid w:val="00917F77"/>
    <w:rsid w:val="0092478D"/>
    <w:rsid w:val="0093278B"/>
    <w:rsid w:val="00934D05"/>
    <w:rsid w:val="0094427B"/>
    <w:rsid w:val="009444EB"/>
    <w:rsid w:val="00944F06"/>
    <w:rsid w:val="00945CEA"/>
    <w:rsid w:val="00947C2D"/>
    <w:rsid w:val="009518B6"/>
    <w:rsid w:val="0095485A"/>
    <w:rsid w:val="00954C43"/>
    <w:rsid w:val="00955079"/>
    <w:rsid w:val="009568C7"/>
    <w:rsid w:val="00961294"/>
    <w:rsid w:val="00962ABA"/>
    <w:rsid w:val="009638AC"/>
    <w:rsid w:val="00963AFC"/>
    <w:rsid w:val="00965B79"/>
    <w:rsid w:val="00971E68"/>
    <w:rsid w:val="009744A5"/>
    <w:rsid w:val="0097529B"/>
    <w:rsid w:val="00975C76"/>
    <w:rsid w:val="009837F1"/>
    <w:rsid w:val="00986F96"/>
    <w:rsid w:val="009906F0"/>
    <w:rsid w:val="00991BF7"/>
    <w:rsid w:val="00991CEF"/>
    <w:rsid w:val="00993390"/>
    <w:rsid w:val="00994528"/>
    <w:rsid w:val="00995B8E"/>
    <w:rsid w:val="00995E0C"/>
    <w:rsid w:val="0099604C"/>
    <w:rsid w:val="009A0D9E"/>
    <w:rsid w:val="009A0F85"/>
    <w:rsid w:val="009A26A0"/>
    <w:rsid w:val="009A3D86"/>
    <w:rsid w:val="009A6CA5"/>
    <w:rsid w:val="009B0C68"/>
    <w:rsid w:val="009B0F22"/>
    <w:rsid w:val="009B1087"/>
    <w:rsid w:val="009B1781"/>
    <w:rsid w:val="009B54C9"/>
    <w:rsid w:val="009B5A4A"/>
    <w:rsid w:val="009C2085"/>
    <w:rsid w:val="009C55F6"/>
    <w:rsid w:val="009C6AC5"/>
    <w:rsid w:val="009C7633"/>
    <w:rsid w:val="009D0584"/>
    <w:rsid w:val="009D21E7"/>
    <w:rsid w:val="009D39B1"/>
    <w:rsid w:val="009D4AD5"/>
    <w:rsid w:val="009D67C5"/>
    <w:rsid w:val="009E104C"/>
    <w:rsid w:val="009E69F6"/>
    <w:rsid w:val="009E7464"/>
    <w:rsid w:val="009F2495"/>
    <w:rsid w:val="009F30D3"/>
    <w:rsid w:val="009F31ED"/>
    <w:rsid w:val="009F3908"/>
    <w:rsid w:val="009F409E"/>
    <w:rsid w:val="009F4725"/>
    <w:rsid w:val="009F7483"/>
    <w:rsid w:val="009F77F3"/>
    <w:rsid w:val="00A03053"/>
    <w:rsid w:val="00A03241"/>
    <w:rsid w:val="00A03628"/>
    <w:rsid w:val="00A10E2B"/>
    <w:rsid w:val="00A111F1"/>
    <w:rsid w:val="00A164E8"/>
    <w:rsid w:val="00A16E6F"/>
    <w:rsid w:val="00A16FD8"/>
    <w:rsid w:val="00A17C58"/>
    <w:rsid w:val="00A17F09"/>
    <w:rsid w:val="00A213CF"/>
    <w:rsid w:val="00A2320E"/>
    <w:rsid w:val="00A23585"/>
    <w:rsid w:val="00A235CC"/>
    <w:rsid w:val="00A23AB2"/>
    <w:rsid w:val="00A24312"/>
    <w:rsid w:val="00A24388"/>
    <w:rsid w:val="00A2538B"/>
    <w:rsid w:val="00A27764"/>
    <w:rsid w:val="00A30807"/>
    <w:rsid w:val="00A3524E"/>
    <w:rsid w:val="00A357E4"/>
    <w:rsid w:val="00A41020"/>
    <w:rsid w:val="00A43301"/>
    <w:rsid w:val="00A434BD"/>
    <w:rsid w:val="00A448FC"/>
    <w:rsid w:val="00A5155B"/>
    <w:rsid w:val="00A55D6D"/>
    <w:rsid w:val="00A60108"/>
    <w:rsid w:val="00A637F8"/>
    <w:rsid w:val="00A671D8"/>
    <w:rsid w:val="00A67FD7"/>
    <w:rsid w:val="00A67FF0"/>
    <w:rsid w:val="00A71170"/>
    <w:rsid w:val="00A83968"/>
    <w:rsid w:val="00A90A60"/>
    <w:rsid w:val="00A91746"/>
    <w:rsid w:val="00A92B30"/>
    <w:rsid w:val="00A931DD"/>
    <w:rsid w:val="00A958D5"/>
    <w:rsid w:val="00A97C2D"/>
    <w:rsid w:val="00A97CE4"/>
    <w:rsid w:val="00AA015B"/>
    <w:rsid w:val="00AA0809"/>
    <w:rsid w:val="00AA0B8C"/>
    <w:rsid w:val="00AA3785"/>
    <w:rsid w:val="00AA433E"/>
    <w:rsid w:val="00AA498E"/>
    <w:rsid w:val="00AA52AA"/>
    <w:rsid w:val="00AA5719"/>
    <w:rsid w:val="00AA6B0F"/>
    <w:rsid w:val="00AB0A0D"/>
    <w:rsid w:val="00AB179B"/>
    <w:rsid w:val="00AB30E6"/>
    <w:rsid w:val="00AB463A"/>
    <w:rsid w:val="00AB637B"/>
    <w:rsid w:val="00AC11D1"/>
    <w:rsid w:val="00AC2784"/>
    <w:rsid w:val="00AC39C4"/>
    <w:rsid w:val="00AC64CD"/>
    <w:rsid w:val="00AD1D19"/>
    <w:rsid w:val="00AD1E06"/>
    <w:rsid w:val="00AD339D"/>
    <w:rsid w:val="00AD4286"/>
    <w:rsid w:val="00AD5467"/>
    <w:rsid w:val="00AD61C6"/>
    <w:rsid w:val="00AD6DE1"/>
    <w:rsid w:val="00AE0EE2"/>
    <w:rsid w:val="00AE2D58"/>
    <w:rsid w:val="00AE3D90"/>
    <w:rsid w:val="00AE7552"/>
    <w:rsid w:val="00AF4782"/>
    <w:rsid w:val="00AF4AC9"/>
    <w:rsid w:val="00AF59D2"/>
    <w:rsid w:val="00AF68F1"/>
    <w:rsid w:val="00B0247A"/>
    <w:rsid w:val="00B0297B"/>
    <w:rsid w:val="00B02F28"/>
    <w:rsid w:val="00B04C62"/>
    <w:rsid w:val="00B11882"/>
    <w:rsid w:val="00B17267"/>
    <w:rsid w:val="00B2226E"/>
    <w:rsid w:val="00B23314"/>
    <w:rsid w:val="00B2338F"/>
    <w:rsid w:val="00B25719"/>
    <w:rsid w:val="00B25805"/>
    <w:rsid w:val="00B27AA0"/>
    <w:rsid w:val="00B27EED"/>
    <w:rsid w:val="00B34F2A"/>
    <w:rsid w:val="00B359AC"/>
    <w:rsid w:val="00B3773A"/>
    <w:rsid w:val="00B427A8"/>
    <w:rsid w:val="00B448A7"/>
    <w:rsid w:val="00B458D1"/>
    <w:rsid w:val="00B46C7A"/>
    <w:rsid w:val="00B50927"/>
    <w:rsid w:val="00B5369B"/>
    <w:rsid w:val="00B53CC0"/>
    <w:rsid w:val="00B541B6"/>
    <w:rsid w:val="00B54948"/>
    <w:rsid w:val="00B54984"/>
    <w:rsid w:val="00B557C4"/>
    <w:rsid w:val="00B56232"/>
    <w:rsid w:val="00B61E3A"/>
    <w:rsid w:val="00B6338C"/>
    <w:rsid w:val="00B6340C"/>
    <w:rsid w:val="00B70301"/>
    <w:rsid w:val="00B727AC"/>
    <w:rsid w:val="00B728F7"/>
    <w:rsid w:val="00B758EF"/>
    <w:rsid w:val="00B7596A"/>
    <w:rsid w:val="00B75987"/>
    <w:rsid w:val="00B8013C"/>
    <w:rsid w:val="00B82812"/>
    <w:rsid w:val="00B857F6"/>
    <w:rsid w:val="00B86B1E"/>
    <w:rsid w:val="00B86B5C"/>
    <w:rsid w:val="00B9154F"/>
    <w:rsid w:val="00B9647E"/>
    <w:rsid w:val="00B97F4B"/>
    <w:rsid w:val="00BA30F1"/>
    <w:rsid w:val="00BA562C"/>
    <w:rsid w:val="00BA6737"/>
    <w:rsid w:val="00BB2B2D"/>
    <w:rsid w:val="00BB36B7"/>
    <w:rsid w:val="00BB548E"/>
    <w:rsid w:val="00BC0866"/>
    <w:rsid w:val="00BC147D"/>
    <w:rsid w:val="00BC20BE"/>
    <w:rsid w:val="00BC351C"/>
    <w:rsid w:val="00BC3DB0"/>
    <w:rsid w:val="00BD17AA"/>
    <w:rsid w:val="00BD1BB4"/>
    <w:rsid w:val="00BD2422"/>
    <w:rsid w:val="00BD27E7"/>
    <w:rsid w:val="00BD2FF8"/>
    <w:rsid w:val="00BD4DEF"/>
    <w:rsid w:val="00BD52C2"/>
    <w:rsid w:val="00BE42CD"/>
    <w:rsid w:val="00BE5B46"/>
    <w:rsid w:val="00BE660F"/>
    <w:rsid w:val="00BF1E98"/>
    <w:rsid w:val="00C009C8"/>
    <w:rsid w:val="00C02294"/>
    <w:rsid w:val="00C04648"/>
    <w:rsid w:val="00C1083A"/>
    <w:rsid w:val="00C1095F"/>
    <w:rsid w:val="00C14E1B"/>
    <w:rsid w:val="00C1506E"/>
    <w:rsid w:val="00C24435"/>
    <w:rsid w:val="00C31B63"/>
    <w:rsid w:val="00C32498"/>
    <w:rsid w:val="00C414B9"/>
    <w:rsid w:val="00C526F8"/>
    <w:rsid w:val="00C56597"/>
    <w:rsid w:val="00C57616"/>
    <w:rsid w:val="00C5799B"/>
    <w:rsid w:val="00C614F6"/>
    <w:rsid w:val="00C621B2"/>
    <w:rsid w:val="00C62297"/>
    <w:rsid w:val="00C622BE"/>
    <w:rsid w:val="00C62453"/>
    <w:rsid w:val="00C63823"/>
    <w:rsid w:val="00C6439C"/>
    <w:rsid w:val="00C67C4B"/>
    <w:rsid w:val="00C72C0E"/>
    <w:rsid w:val="00C7414E"/>
    <w:rsid w:val="00C75CD5"/>
    <w:rsid w:val="00C76055"/>
    <w:rsid w:val="00C77207"/>
    <w:rsid w:val="00C77380"/>
    <w:rsid w:val="00C80E43"/>
    <w:rsid w:val="00C811A7"/>
    <w:rsid w:val="00C81A24"/>
    <w:rsid w:val="00C846F3"/>
    <w:rsid w:val="00C86B59"/>
    <w:rsid w:val="00C9150A"/>
    <w:rsid w:val="00C9281E"/>
    <w:rsid w:val="00C93F23"/>
    <w:rsid w:val="00C94101"/>
    <w:rsid w:val="00C94496"/>
    <w:rsid w:val="00C95EBE"/>
    <w:rsid w:val="00C968BD"/>
    <w:rsid w:val="00C97A5D"/>
    <w:rsid w:val="00CA3330"/>
    <w:rsid w:val="00CA3CEE"/>
    <w:rsid w:val="00CA588D"/>
    <w:rsid w:val="00CA789E"/>
    <w:rsid w:val="00CB44BD"/>
    <w:rsid w:val="00CB463E"/>
    <w:rsid w:val="00CB577E"/>
    <w:rsid w:val="00CB74C9"/>
    <w:rsid w:val="00CC156E"/>
    <w:rsid w:val="00CC4B5B"/>
    <w:rsid w:val="00CD4B92"/>
    <w:rsid w:val="00CD62DD"/>
    <w:rsid w:val="00CD7838"/>
    <w:rsid w:val="00CE24F8"/>
    <w:rsid w:val="00CE430A"/>
    <w:rsid w:val="00CE7EFF"/>
    <w:rsid w:val="00CF0E29"/>
    <w:rsid w:val="00CF2126"/>
    <w:rsid w:val="00CF4480"/>
    <w:rsid w:val="00D009F4"/>
    <w:rsid w:val="00D017CF"/>
    <w:rsid w:val="00D025A1"/>
    <w:rsid w:val="00D0282C"/>
    <w:rsid w:val="00D03A74"/>
    <w:rsid w:val="00D054FF"/>
    <w:rsid w:val="00D05DEA"/>
    <w:rsid w:val="00D071A0"/>
    <w:rsid w:val="00D11223"/>
    <w:rsid w:val="00D1365E"/>
    <w:rsid w:val="00D1371B"/>
    <w:rsid w:val="00D14CB9"/>
    <w:rsid w:val="00D1527B"/>
    <w:rsid w:val="00D15A1F"/>
    <w:rsid w:val="00D17479"/>
    <w:rsid w:val="00D17731"/>
    <w:rsid w:val="00D17BFE"/>
    <w:rsid w:val="00D20AD7"/>
    <w:rsid w:val="00D20EFC"/>
    <w:rsid w:val="00D21448"/>
    <w:rsid w:val="00D21F4C"/>
    <w:rsid w:val="00D230AB"/>
    <w:rsid w:val="00D24631"/>
    <w:rsid w:val="00D27DAD"/>
    <w:rsid w:val="00D30025"/>
    <w:rsid w:val="00D30180"/>
    <w:rsid w:val="00D31615"/>
    <w:rsid w:val="00D31A82"/>
    <w:rsid w:val="00D34E1F"/>
    <w:rsid w:val="00D35771"/>
    <w:rsid w:val="00D36354"/>
    <w:rsid w:val="00D363FF"/>
    <w:rsid w:val="00D41EA5"/>
    <w:rsid w:val="00D426E2"/>
    <w:rsid w:val="00D43310"/>
    <w:rsid w:val="00D45275"/>
    <w:rsid w:val="00D50695"/>
    <w:rsid w:val="00D50AF0"/>
    <w:rsid w:val="00D51BB8"/>
    <w:rsid w:val="00D52780"/>
    <w:rsid w:val="00D541B0"/>
    <w:rsid w:val="00D54FE4"/>
    <w:rsid w:val="00D57B48"/>
    <w:rsid w:val="00D62111"/>
    <w:rsid w:val="00D629DD"/>
    <w:rsid w:val="00D62D48"/>
    <w:rsid w:val="00D62EE4"/>
    <w:rsid w:val="00D63286"/>
    <w:rsid w:val="00D63BC4"/>
    <w:rsid w:val="00D65E7A"/>
    <w:rsid w:val="00D67464"/>
    <w:rsid w:val="00D677D8"/>
    <w:rsid w:val="00D67888"/>
    <w:rsid w:val="00D7100A"/>
    <w:rsid w:val="00D7201D"/>
    <w:rsid w:val="00D754B4"/>
    <w:rsid w:val="00D775FB"/>
    <w:rsid w:val="00D81BE7"/>
    <w:rsid w:val="00D8341A"/>
    <w:rsid w:val="00D842AD"/>
    <w:rsid w:val="00D87250"/>
    <w:rsid w:val="00D87775"/>
    <w:rsid w:val="00D91050"/>
    <w:rsid w:val="00D92829"/>
    <w:rsid w:val="00D94FFE"/>
    <w:rsid w:val="00D95ABA"/>
    <w:rsid w:val="00DA0814"/>
    <w:rsid w:val="00DA3D76"/>
    <w:rsid w:val="00DA682A"/>
    <w:rsid w:val="00DB307F"/>
    <w:rsid w:val="00DB479E"/>
    <w:rsid w:val="00DB5965"/>
    <w:rsid w:val="00DC2279"/>
    <w:rsid w:val="00DC4679"/>
    <w:rsid w:val="00DC50C3"/>
    <w:rsid w:val="00DC7A16"/>
    <w:rsid w:val="00DD5EE8"/>
    <w:rsid w:val="00DD6611"/>
    <w:rsid w:val="00DD6751"/>
    <w:rsid w:val="00DD700D"/>
    <w:rsid w:val="00DE1ED5"/>
    <w:rsid w:val="00DE2EA2"/>
    <w:rsid w:val="00DE62C4"/>
    <w:rsid w:val="00DE6F79"/>
    <w:rsid w:val="00DE7736"/>
    <w:rsid w:val="00DE7AEB"/>
    <w:rsid w:val="00DF2291"/>
    <w:rsid w:val="00DF249E"/>
    <w:rsid w:val="00DF2DD6"/>
    <w:rsid w:val="00DF5091"/>
    <w:rsid w:val="00DF555A"/>
    <w:rsid w:val="00E00EB3"/>
    <w:rsid w:val="00E01991"/>
    <w:rsid w:val="00E019FC"/>
    <w:rsid w:val="00E04549"/>
    <w:rsid w:val="00E05161"/>
    <w:rsid w:val="00E056CC"/>
    <w:rsid w:val="00E05C2E"/>
    <w:rsid w:val="00E06435"/>
    <w:rsid w:val="00E10FEC"/>
    <w:rsid w:val="00E136C9"/>
    <w:rsid w:val="00E157AC"/>
    <w:rsid w:val="00E1769C"/>
    <w:rsid w:val="00E203C2"/>
    <w:rsid w:val="00E207FA"/>
    <w:rsid w:val="00E23792"/>
    <w:rsid w:val="00E238F3"/>
    <w:rsid w:val="00E24774"/>
    <w:rsid w:val="00E25E39"/>
    <w:rsid w:val="00E26144"/>
    <w:rsid w:val="00E326D7"/>
    <w:rsid w:val="00E3346D"/>
    <w:rsid w:val="00E345C1"/>
    <w:rsid w:val="00E36823"/>
    <w:rsid w:val="00E37E5F"/>
    <w:rsid w:val="00E37E84"/>
    <w:rsid w:val="00E407B8"/>
    <w:rsid w:val="00E415A8"/>
    <w:rsid w:val="00E416AE"/>
    <w:rsid w:val="00E41E57"/>
    <w:rsid w:val="00E41FE3"/>
    <w:rsid w:val="00E42C43"/>
    <w:rsid w:val="00E432C2"/>
    <w:rsid w:val="00E445E5"/>
    <w:rsid w:val="00E478CB"/>
    <w:rsid w:val="00E47920"/>
    <w:rsid w:val="00E514A8"/>
    <w:rsid w:val="00E5191E"/>
    <w:rsid w:val="00E536F2"/>
    <w:rsid w:val="00E53B5E"/>
    <w:rsid w:val="00E55597"/>
    <w:rsid w:val="00E5685C"/>
    <w:rsid w:val="00E57595"/>
    <w:rsid w:val="00E579CA"/>
    <w:rsid w:val="00E612E0"/>
    <w:rsid w:val="00E613D8"/>
    <w:rsid w:val="00E61F75"/>
    <w:rsid w:val="00E620BF"/>
    <w:rsid w:val="00E6317D"/>
    <w:rsid w:val="00E63D3D"/>
    <w:rsid w:val="00E65163"/>
    <w:rsid w:val="00E658DD"/>
    <w:rsid w:val="00E7000A"/>
    <w:rsid w:val="00E72FF1"/>
    <w:rsid w:val="00E75ED3"/>
    <w:rsid w:val="00E77E1F"/>
    <w:rsid w:val="00E800BA"/>
    <w:rsid w:val="00E84118"/>
    <w:rsid w:val="00E85C54"/>
    <w:rsid w:val="00E86B53"/>
    <w:rsid w:val="00E87594"/>
    <w:rsid w:val="00E907DE"/>
    <w:rsid w:val="00E911AA"/>
    <w:rsid w:val="00E934D0"/>
    <w:rsid w:val="00E979F2"/>
    <w:rsid w:val="00EA4C45"/>
    <w:rsid w:val="00EA611F"/>
    <w:rsid w:val="00EA7582"/>
    <w:rsid w:val="00EB40D9"/>
    <w:rsid w:val="00EB5FA9"/>
    <w:rsid w:val="00EB67CE"/>
    <w:rsid w:val="00EB7E18"/>
    <w:rsid w:val="00EC5A08"/>
    <w:rsid w:val="00EC7FF6"/>
    <w:rsid w:val="00ED0A31"/>
    <w:rsid w:val="00ED439F"/>
    <w:rsid w:val="00ED6ACF"/>
    <w:rsid w:val="00ED72E8"/>
    <w:rsid w:val="00EE0FAF"/>
    <w:rsid w:val="00EE2E1F"/>
    <w:rsid w:val="00EE50A7"/>
    <w:rsid w:val="00EF07DA"/>
    <w:rsid w:val="00EF3339"/>
    <w:rsid w:val="00EF44B1"/>
    <w:rsid w:val="00EF4AB0"/>
    <w:rsid w:val="00EF5D77"/>
    <w:rsid w:val="00F00067"/>
    <w:rsid w:val="00F0434E"/>
    <w:rsid w:val="00F07603"/>
    <w:rsid w:val="00F10032"/>
    <w:rsid w:val="00F10D27"/>
    <w:rsid w:val="00F11563"/>
    <w:rsid w:val="00F128CC"/>
    <w:rsid w:val="00F131E4"/>
    <w:rsid w:val="00F13671"/>
    <w:rsid w:val="00F15889"/>
    <w:rsid w:val="00F162CD"/>
    <w:rsid w:val="00F21D17"/>
    <w:rsid w:val="00F22DAC"/>
    <w:rsid w:val="00F26023"/>
    <w:rsid w:val="00F27FC7"/>
    <w:rsid w:val="00F33459"/>
    <w:rsid w:val="00F337CE"/>
    <w:rsid w:val="00F33D5A"/>
    <w:rsid w:val="00F36845"/>
    <w:rsid w:val="00F3690A"/>
    <w:rsid w:val="00F37871"/>
    <w:rsid w:val="00F41CF6"/>
    <w:rsid w:val="00F42289"/>
    <w:rsid w:val="00F44A84"/>
    <w:rsid w:val="00F4744B"/>
    <w:rsid w:val="00F503C8"/>
    <w:rsid w:val="00F518B6"/>
    <w:rsid w:val="00F51A5E"/>
    <w:rsid w:val="00F5200E"/>
    <w:rsid w:val="00F5406D"/>
    <w:rsid w:val="00F548AD"/>
    <w:rsid w:val="00F55AEA"/>
    <w:rsid w:val="00F55CC8"/>
    <w:rsid w:val="00F60026"/>
    <w:rsid w:val="00F64D29"/>
    <w:rsid w:val="00F65572"/>
    <w:rsid w:val="00F7296C"/>
    <w:rsid w:val="00F7464B"/>
    <w:rsid w:val="00F76620"/>
    <w:rsid w:val="00F76C28"/>
    <w:rsid w:val="00F811B0"/>
    <w:rsid w:val="00F8418F"/>
    <w:rsid w:val="00F8573A"/>
    <w:rsid w:val="00F85FE5"/>
    <w:rsid w:val="00F905C7"/>
    <w:rsid w:val="00F92121"/>
    <w:rsid w:val="00F9336F"/>
    <w:rsid w:val="00F94D4F"/>
    <w:rsid w:val="00F95EA4"/>
    <w:rsid w:val="00F9601A"/>
    <w:rsid w:val="00F961BA"/>
    <w:rsid w:val="00F96949"/>
    <w:rsid w:val="00FA4804"/>
    <w:rsid w:val="00FA50AC"/>
    <w:rsid w:val="00FA517A"/>
    <w:rsid w:val="00FB0E70"/>
    <w:rsid w:val="00FB2A97"/>
    <w:rsid w:val="00FB2B71"/>
    <w:rsid w:val="00FB3690"/>
    <w:rsid w:val="00FB49A7"/>
    <w:rsid w:val="00FB4E5F"/>
    <w:rsid w:val="00FB6412"/>
    <w:rsid w:val="00FC091D"/>
    <w:rsid w:val="00FC1006"/>
    <w:rsid w:val="00FC1A96"/>
    <w:rsid w:val="00FC2719"/>
    <w:rsid w:val="00FC2809"/>
    <w:rsid w:val="00FC35D5"/>
    <w:rsid w:val="00FC3764"/>
    <w:rsid w:val="00FC54A1"/>
    <w:rsid w:val="00FC58A0"/>
    <w:rsid w:val="00FD1D6C"/>
    <w:rsid w:val="00FD2A5B"/>
    <w:rsid w:val="00FD3DAB"/>
    <w:rsid w:val="00FE0337"/>
    <w:rsid w:val="00FE2511"/>
    <w:rsid w:val="00FE2DE2"/>
    <w:rsid w:val="00FE35CD"/>
    <w:rsid w:val="00FE4F69"/>
    <w:rsid w:val="00FE5890"/>
    <w:rsid w:val="00FE6F73"/>
    <w:rsid w:val="00FE72F8"/>
    <w:rsid w:val="00FE76CD"/>
    <w:rsid w:val="00FF09D3"/>
    <w:rsid w:val="00FF3A7A"/>
    <w:rsid w:val="00FF4E2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C910F"/>
  <w15:chartTrackingRefBased/>
  <w15:docId w15:val="{105DE644-1414-409E-958E-11C2AE9A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ra No1" w:eastAsia="SimSun" w:hAnsi="Centra No1" w:cstheme="minorBidi"/>
        <w:sz w:val="18"/>
        <w:szCs w:val="21"/>
        <w:lang w:val="en-GB"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7117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3Body">
    <w:name w:val="Content_3 Body"/>
    <w:basedOn w:val="Normal"/>
    <w:qFormat/>
    <w:rsid w:val="00D63BC4"/>
    <w:pPr>
      <w:spacing w:after="260"/>
      <w:ind w:left="709"/>
    </w:pPr>
    <w:rPr>
      <w:szCs w:val="20"/>
    </w:rPr>
  </w:style>
  <w:style w:type="paragraph" w:customStyle="1" w:styleId="Content5Response">
    <w:name w:val="Content_5 Response"/>
    <w:basedOn w:val="Normal"/>
    <w:next w:val="Content3Body"/>
    <w:qFormat/>
    <w:rsid w:val="00D63BC4"/>
    <w:pPr>
      <w:tabs>
        <w:tab w:val="left" w:pos="709"/>
      </w:tabs>
      <w:spacing w:after="260"/>
      <w:ind w:left="709" w:hanging="709"/>
    </w:pPr>
    <w:rPr>
      <w:b/>
      <w:szCs w:val="20"/>
    </w:rPr>
  </w:style>
  <w:style w:type="paragraph" w:customStyle="1" w:styleId="ve1">
    <w:name w:val="ve1"/>
    <w:basedOn w:val="Normal"/>
    <w:rsid w:val="00D63BC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vein">
    <w:name w:val="vein"/>
    <w:basedOn w:val="Normal"/>
    <w:rsid w:val="00D63BC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ontent4Rubric">
    <w:name w:val="Content_4 Rubric"/>
    <w:basedOn w:val="Content3Body"/>
    <w:next w:val="Content3Body"/>
    <w:qFormat/>
    <w:rsid w:val="00D63BC4"/>
    <w:rPr>
      <w:rFonts w:ascii="Centra No1 italic" w:hAnsi="Centra No1 italic"/>
      <w:i/>
    </w:rPr>
  </w:style>
  <w:style w:type="paragraph" w:customStyle="1" w:styleId="Content3BodyNOSPACEAFTER">
    <w:name w:val="Content_3 Body NO SPACE AFTER"/>
    <w:basedOn w:val="Content3Body"/>
    <w:next w:val="Content5Response"/>
    <w:qFormat/>
    <w:rsid w:val="00D63BC4"/>
    <w:pPr>
      <w:spacing w:after="0"/>
    </w:pPr>
  </w:style>
  <w:style w:type="paragraph" w:styleId="NormalWeb">
    <w:name w:val="Normal (Web)"/>
    <w:basedOn w:val="Normal"/>
    <w:uiPriority w:val="99"/>
    <w:unhideWhenUsed/>
    <w:rsid w:val="00875C8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ontent2HeadingNOSPACEAFTER">
    <w:name w:val="Content_2 Heading NO SPACE AFTER"/>
    <w:basedOn w:val="Normal"/>
    <w:uiPriority w:val="99"/>
    <w:qFormat/>
    <w:rsid w:val="00875C8C"/>
    <w:pPr>
      <w:spacing w:before="520" w:after="0"/>
      <w:ind w:left="709"/>
    </w:pPr>
    <w:rPr>
      <w:b/>
      <w:sz w:val="26"/>
      <w:szCs w:val="20"/>
    </w:rPr>
  </w:style>
  <w:style w:type="paragraph" w:customStyle="1" w:styleId="Content6AuthorComposer">
    <w:name w:val="Content_6 Author &amp; Composer"/>
    <w:basedOn w:val="Normal"/>
    <w:next w:val="Normal"/>
    <w:qFormat/>
    <w:rsid w:val="00C94496"/>
    <w:pPr>
      <w:spacing w:after="260"/>
      <w:ind w:left="851"/>
    </w:pPr>
    <w:rPr>
      <w:rFonts w:ascii="Centra No1 italic" w:hAnsi="Centra No1 italic"/>
      <w:i/>
      <w:szCs w:val="20"/>
    </w:rPr>
  </w:style>
  <w:style w:type="paragraph" w:customStyle="1" w:styleId="Cover4Back">
    <w:name w:val="Cover_4 Back"/>
    <w:basedOn w:val="Normal"/>
    <w:qFormat/>
    <w:rsid w:val="00E658DD"/>
    <w:pPr>
      <w:spacing w:after="130"/>
    </w:pPr>
    <w:rPr>
      <w:b/>
      <w:szCs w:val="20"/>
    </w:rPr>
  </w:style>
  <w:style w:type="paragraph" w:customStyle="1" w:styleId="Content2Heading">
    <w:name w:val="Content_2 Heading"/>
    <w:basedOn w:val="Content3Body"/>
    <w:next w:val="Content3Body"/>
    <w:qFormat/>
    <w:rsid w:val="00E658DD"/>
    <w:pPr>
      <w:spacing w:before="520"/>
    </w:pPr>
    <w:rPr>
      <w:b/>
      <w:sz w:val="26"/>
    </w:rPr>
  </w:style>
  <w:style w:type="paragraph" w:customStyle="1" w:styleId="Content1MainHeading">
    <w:name w:val="Content_1 Main Heading"/>
    <w:basedOn w:val="Content3Body"/>
    <w:next w:val="Content4Rubric"/>
    <w:qFormat/>
    <w:rsid w:val="00E658DD"/>
    <w:pPr>
      <w:spacing w:before="520" w:line="390" w:lineRule="exact"/>
    </w:pPr>
    <w:rPr>
      <w:sz w:val="32"/>
    </w:rPr>
  </w:style>
  <w:style w:type="character" w:customStyle="1" w:styleId="xspelle">
    <w:name w:val="x_spelle"/>
    <w:basedOn w:val="DefaultParagraphFont"/>
    <w:rsid w:val="00E658DD"/>
  </w:style>
  <w:style w:type="paragraph" w:customStyle="1" w:styleId="Cover2SubTitle">
    <w:name w:val="Cover_2 Sub Title"/>
    <w:basedOn w:val="Normal"/>
    <w:qFormat/>
    <w:rsid w:val="00E658DD"/>
    <w:pPr>
      <w:spacing w:after="260" w:line="390" w:lineRule="exact"/>
      <w:jc w:val="center"/>
    </w:pPr>
    <w:rPr>
      <w:rFonts w:ascii="Centra No1 Bold" w:hAnsi="Centra No1 Bold"/>
      <w:b/>
      <w:sz w:val="26"/>
      <w:szCs w:val="20"/>
    </w:rPr>
  </w:style>
  <w:style w:type="paragraph" w:customStyle="1" w:styleId="Cover1Title">
    <w:name w:val="Cover_1 Title"/>
    <w:basedOn w:val="Normal"/>
    <w:next w:val="Cover2SubTitle"/>
    <w:qFormat/>
    <w:rsid w:val="00E658DD"/>
    <w:pPr>
      <w:spacing w:after="390" w:line="720" w:lineRule="exact"/>
      <w:jc w:val="center"/>
    </w:pPr>
    <w:rPr>
      <w:rFonts w:ascii="Centra No1 Bold" w:hAnsi="Centra No1 Bold"/>
      <w:b/>
      <w:sz w:val="66"/>
      <w:szCs w:val="20"/>
    </w:rPr>
  </w:style>
  <w:style w:type="paragraph" w:customStyle="1" w:styleId="Cover3Body">
    <w:name w:val="Cover_3 Body"/>
    <w:basedOn w:val="Normal"/>
    <w:qFormat/>
    <w:rsid w:val="00E658DD"/>
    <w:pPr>
      <w:spacing w:after="260" w:line="390" w:lineRule="exact"/>
      <w:jc w:val="center"/>
    </w:pPr>
    <w:rPr>
      <w:sz w:val="26"/>
      <w:szCs w:val="20"/>
    </w:rPr>
  </w:style>
  <w:style w:type="paragraph" w:customStyle="1" w:styleId="InsideCover3Body">
    <w:name w:val="Inside Cover_3 Body"/>
    <w:basedOn w:val="Normal"/>
    <w:qFormat/>
    <w:rsid w:val="00E658DD"/>
    <w:pPr>
      <w:spacing w:after="260"/>
      <w:jc w:val="center"/>
    </w:pPr>
    <w:rPr>
      <w:szCs w:val="20"/>
    </w:rPr>
  </w:style>
  <w:style w:type="paragraph" w:customStyle="1" w:styleId="InsideCover1Heading">
    <w:name w:val="Inside Cover_1 Heading"/>
    <w:basedOn w:val="Normal"/>
    <w:next w:val="InsideCover3Body"/>
    <w:qFormat/>
    <w:rsid w:val="00E658DD"/>
    <w:pPr>
      <w:spacing w:after="390"/>
      <w:jc w:val="center"/>
    </w:pPr>
    <w:rPr>
      <w:rFonts w:ascii="Centra No1 Bold" w:hAnsi="Centra No1 Bold"/>
      <w:b/>
      <w:sz w:val="26"/>
      <w:szCs w:val="20"/>
    </w:rPr>
  </w:style>
  <w:style w:type="paragraph" w:customStyle="1" w:styleId="InsideCover2SubHeading">
    <w:name w:val="Inside Cover_2 Sub Heading"/>
    <w:basedOn w:val="InsideCover3Body"/>
    <w:next w:val="InsideCover3Body"/>
    <w:qFormat/>
    <w:rsid w:val="00E658DD"/>
    <w:pPr>
      <w:spacing w:after="0"/>
    </w:pPr>
    <w:rPr>
      <w:b/>
    </w:rPr>
  </w:style>
  <w:style w:type="character" w:styleId="Hyperlink">
    <w:name w:val="Hyperlink"/>
    <w:basedOn w:val="DefaultParagraphFont"/>
    <w:unhideWhenUsed/>
    <w:rsid w:val="000D75BA"/>
    <w:rPr>
      <w:color w:val="0563C1" w:themeColor="hyperlink"/>
      <w:u w:val="single"/>
    </w:rPr>
  </w:style>
  <w:style w:type="character" w:customStyle="1" w:styleId="UnresolvedMention1">
    <w:name w:val="Unresolved Mention1"/>
    <w:basedOn w:val="DefaultParagraphFont"/>
    <w:uiPriority w:val="99"/>
    <w:semiHidden/>
    <w:unhideWhenUsed/>
    <w:rsid w:val="000D75BA"/>
    <w:rPr>
      <w:color w:val="605E5C"/>
      <w:shd w:val="clear" w:color="auto" w:fill="E1DFDD"/>
    </w:rPr>
  </w:style>
  <w:style w:type="character" w:styleId="Strong">
    <w:name w:val="Strong"/>
    <w:basedOn w:val="DefaultParagraphFont"/>
    <w:uiPriority w:val="22"/>
    <w:qFormat/>
    <w:rsid w:val="00671B40"/>
    <w:rPr>
      <w:b/>
      <w:bCs/>
    </w:rPr>
  </w:style>
  <w:style w:type="paragraph" w:styleId="NoSpacing">
    <w:name w:val="No Spacing"/>
    <w:uiPriority w:val="1"/>
    <w:qFormat/>
    <w:rsid w:val="000925D9"/>
    <w:pPr>
      <w:spacing w:after="0"/>
    </w:pPr>
    <w:rPr>
      <w:rFonts w:ascii="Times New Roman" w:eastAsia="Times New Roman" w:hAnsi="Times New Roman" w:cs="Times New Roman"/>
      <w:sz w:val="24"/>
      <w:szCs w:val="24"/>
      <w:lang w:eastAsia="en-GB"/>
    </w:rPr>
  </w:style>
  <w:style w:type="character" w:customStyle="1" w:styleId="vldiamondsymbol1">
    <w:name w:val="vldiamondsymbol1"/>
    <w:basedOn w:val="DefaultParagraphFont"/>
    <w:rsid w:val="008D1F33"/>
    <w:rPr>
      <w:rFonts w:ascii="Courier New" w:hAnsi="Courier New" w:cs="Courier New" w:hint="default"/>
      <w:color w:val="FF0000"/>
    </w:rPr>
  </w:style>
  <w:style w:type="character" w:customStyle="1" w:styleId="vlstanzanumber1">
    <w:name w:val="vlstanzanumber1"/>
    <w:basedOn w:val="DefaultParagraphFont"/>
    <w:rsid w:val="008D1F33"/>
    <w:rPr>
      <w:i w:val="0"/>
      <w:iCs w:val="0"/>
      <w:color w:val="000000"/>
    </w:rPr>
  </w:style>
  <w:style w:type="character" w:customStyle="1" w:styleId="versenumber">
    <w:name w:val="verse_number"/>
    <w:basedOn w:val="DefaultParagraphFont"/>
    <w:rsid w:val="00884623"/>
  </w:style>
  <w:style w:type="character" w:customStyle="1" w:styleId="Heading2Char">
    <w:name w:val="Heading 2 Char"/>
    <w:basedOn w:val="DefaultParagraphFont"/>
    <w:link w:val="Heading2"/>
    <w:uiPriority w:val="9"/>
    <w:rsid w:val="00A71170"/>
    <w:rPr>
      <w:rFonts w:ascii="Times New Roman" w:eastAsia="Times New Roman" w:hAnsi="Times New Roman" w:cs="Times New Roman"/>
      <w:b/>
      <w:bCs/>
      <w:sz w:val="36"/>
      <w:szCs w:val="36"/>
      <w:lang w:eastAsia="en-GB"/>
    </w:rPr>
  </w:style>
  <w:style w:type="character" w:customStyle="1" w:styleId="text-danger">
    <w:name w:val="text-danger"/>
    <w:basedOn w:val="DefaultParagraphFont"/>
    <w:rsid w:val="004C33F4"/>
  </w:style>
  <w:style w:type="character" w:styleId="PlaceholderText">
    <w:name w:val="Placeholder Text"/>
    <w:basedOn w:val="DefaultParagraphFont"/>
    <w:uiPriority w:val="99"/>
    <w:semiHidden/>
    <w:rsid w:val="0073758E"/>
    <w:rPr>
      <w:color w:val="808080"/>
    </w:rPr>
  </w:style>
  <w:style w:type="paragraph" w:styleId="BalloonText">
    <w:name w:val="Balloon Text"/>
    <w:basedOn w:val="Normal"/>
    <w:link w:val="BalloonTextChar"/>
    <w:uiPriority w:val="99"/>
    <w:semiHidden/>
    <w:unhideWhenUsed/>
    <w:rsid w:val="00A92B3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A92B30"/>
    <w:rPr>
      <w:rFonts w:ascii="Segoe UI" w:hAnsi="Segoe UI" w:cs="Segoe UI"/>
      <w:sz w:val="18"/>
      <w:szCs w:val="18"/>
    </w:rPr>
  </w:style>
  <w:style w:type="character" w:customStyle="1" w:styleId="UnresolvedMention2">
    <w:name w:val="Unresolved Mention2"/>
    <w:basedOn w:val="DefaultParagraphFont"/>
    <w:uiPriority w:val="99"/>
    <w:semiHidden/>
    <w:unhideWhenUsed/>
    <w:rsid w:val="0060115B"/>
    <w:rPr>
      <w:color w:val="605E5C"/>
      <w:shd w:val="clear" w:color="auto" w:fill="E1DFDD"/>
    </w:rPr>
  </w:style>
  <w:style w:type="paragraph" w:styleId="ListParagraph">
    <w:name w:val="List Paragraph"/>
    <w:basedOn w:val="Normal"/>
    <w:uiPriority w:val="34"/>
    <w:qFormat/>
    <w:rsid w:val="00022E0B"/>
    <w:pPr>
      <w:ind w:left="720"/>
      <w:contextualSpacing/>
    </w:pPr>
  </w:style>
  <w:style w:type="character" w:customStyle="1" w:styleId="sc">
    <w:name w:val="sc"/>
    <w:basedOn w:val="DefaultParagraphFont"/>
    <w:rsid w:val="00AB30E6"/>
  </w:style>
  <w:style w:type="character" w:customStyle="1" w:styleId="UnresolvedMention3">
    <w:name w:val="Unresolved Mention3"/>
    <w:basedOn w:val="DefaultParagraphFont"/>
    <w:uiPriority w:val="99"/>
    <w:semiHidden/>
    <w:unhideWhenUsed/>
    <w:rsid w:val="00991BF7"/>
    <w:rPr>
      <w:color w:val="605E5C"/>
      <w:shd w:val="clear" w:color="auto" w:fill="E1DFDD"/>
    </w:rPr>
  </w:style>
  <w:style w:type="paragraph" w:customStyle="1" w:styleId="xmsonormal">
    <w:name w:val="x_msonormal"/>
    <w:basedOn w:val="Normal"/>
    <w:rsid w:val="00C1095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hinspace">
    <w:name w:val="thinspace"/>
    <w:basedOn w:val="DefaultParagraphFont"/>
    <w:rsid w:val="00A55D6D"/>
    <w:rPr>
      <w:rFonts w:cs="Times New Roman"/>
    </w:rPr>
  </w:style>
  <w:style w:type="paragraph" w:styleId="Date">
    <w:name w:val="Date"/>
    <w:basedOn w:val="Normal"/>
    <w:next w:val="Normal"/>
    <w:link w:val="DateChar"/>
    <w:uiPriority w:val="99"/>
    <w:semiHidden/>
    <w:unhideWhenUsed/>
    <w:rsid w:val="004D3D0C"/>
  </w:style>
  <w:style w:type="character" w:customStyle="1" w:styleId="DateChar">
    <w:name w:val="Date Char"/>
    <w:basedOn w:val="DefaultParagraphFont"/>
    <w:link w:val="Date"/>
    <w:uiPriority w:val="99"/>
    <w:semiHidden/>
    <w:rsid w:val="004D3D0C"/>
  </w:style>
  <w:style w:type="paragraph" w:styleId="Header">
    <w:name w:val="header"/>
    <w:basedOn w:val="Normal"/>
    <w:link w:val="HeaderChar"/>
    <w:uiPriority w:val="99"/>
    <w:unhideWhenUsed/>
    <w:rsid w:val="00505834"/>
    <w:pPr>
      <w:tabs>
        <w:tab w:val="center" w:pos="4513"/>
        <w:tab w:val="right" w:pos="9026"/>
      </w:tabs>
      <w:spacing w:after="0"/>
    </w:pPr>
  </w:style>
  <w:style w:type="character" w:customStyle="1" w:styleId="HeaderChar">
    <w:name w:val="Header Char"/>
    <w:basedOn w:val="DefaultParagraphFont"/>
    <w:link w:val="Header"/>
    <w:uiPriority w:val="99"/>
    <w:rsid w:val="00505834"/>
  </w:style>
  <w:style w:type="paragraph" w:styleId="Footer">
    <w:name w:val="footer"/>
    <w:basedOn w:val="Normal"/>
    <w:link w:val="FooterChar"/>
    <w:uiPriority w:val="99"/>
    <w:unhideWhenUsed/>
    <w:rsid w:val="00505834"/>
    <w:pPr>
      <w:tabs>
        <w:tab w:val="center" w:pos="4513"/>
        <w:tab w:val="right" w:pos="9026"/>
      </w:tabs>
      <w:spacing w:after="0"/>
    </w:pPr>
  </w:style>
  <w:style w:type="character" w:customStyle="1" w:styleId="FooterChar">
    <w:name w:val="Footer Char"/>
    <w:basedOn w:val="DefaultParagraphFont"/>
    <w:link w:val="Footer"/>
    <w:uiPriority w:val="99"/>
    <w:rsid w:val="00505834"/>
  </w:style>
  <w:style w:type="character" w:customStyle="1" w:styleId="hgkelc">
    <w:name w:val="hgkelc"/>
    <w:basedOn w:val="DefaultParagraphFont"/>
    <w:rsid w:val="002D1EBB"/>
  </w:style>
  <w:style w:type="character" w:customStyle="1" w:styleId="sorts">
    <w:name w:val="sorts"/>
    <w:basedOn w:val="DefaultParagraphFont"/>
    <w:rsid w:val="005F289D"/>
  </w:style>
  <w:style w:type="character" w:customStyle="1" w:styleId="vlindent1">
    <w:name w:val="vlindent1"/>
    <w:basedOn w:val="DefaultParagraphFont"/>
    <w:rsid w:val="009B1087"/>
  </w:style>
  <w:style w:type="character" w:styleId="Emphasis">
    <w:name w:val="Emphasis"/>
    <w:basedOn w:val="DefaultParagraphFont"/>
    <w:uiPriority w:val="20"/>
    <w:qFormat/>
    <w:rsid w:val="00B0297B"/>
    <w:rPr>
      <w:i/>
      <w:iCs/>
    </w:rPr>
  </w:style>
  <w:style w:type="character" w:customStyle="1" w:styleId="all">
    <w:name w:val="all"/>
    <w:basedOn w:val="DefaultParagraphFont"/>
    <w:rsid w:val="00B0297B"/>
  </w:style>
  <w:style w:type="character" w:customStyle="1" w:styleId="UnresolvedMention4">
    <w:name w:val="Unresolved Mention4"/>
    <w:basedOn w:val="DefaultParagraphFont"/>
    <w:uiPriority w:val="99"/>
    <w:semiHidden/>
    <w:unhideWhenUsed/>
    <w:rsid w:val="002A0BC2"/>
    <w:rPr>
      <w:color w:val="605E5C"/>
      <w:shd w:val="clear" w:color="auto" w:fill="E1DFDD"/>
    </w:rPr>
  </w:style>
  <w:style w:type="character" w:customStyle="1" w:styleId="UnresolvedMention5">
    <w:name w:val="Unresolved Mention5"/>
    <w:basedOn w:val="DefaultParagraphFont"/>
    <w:uiPriority w:val="99"/>
    <w:semiHidden/>
    <w:unhideWhenUsed/>
    <w:rsid w:val="008357E3"/>
    <w:rPr>
      <w:color w:val="605E5C"/>
      <w:shd w:val="clear" w:color="auto" w:fill="E1DFDD"/>
    </w:rPr>
  </w:style>
  <w:style w:type="character" w:customStyle="1" w:styleId="UnresolvedMention6">
    <w:name w:val="Unresolved Mention6"/>
    <w:basedOn w:val="DefaultParagraphFont"/>
    <w:uiPriority w:val="99"/>
    <w:semiHidden/>
    <w:unhideWhenUsed/>
    <w:rsid w:val="00EE50A7"/>
    <w:rPr>
      <w:color w:val="605E5C"/>
      <w:shd w:val="clear" w:color="auto" w:fill="E1DFDD"/>
    </w:rPr>
  </w:style>
  <w:style w:type="paragraph" w:styleId="HTMLPreformatted">
    <w:name w:val="HTML Preformatted"/>
    <w:basedOn w:val="Normal"/>
    <w:link w:val="HTMLPreformattedChar"/>
    <w:uiPriority w:val="99"/>
    <w:semiHidden/>
    <w:unhideWhenUsed/>
    <w:rsid w:val="004F3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eastAsia="en-GB"/>
    </w:rPr>
  </w:style>
  <w:style w:type="character" w:customStyle="1" w:styleId="HTMLPreformattedChar">
    <w:name w:val="HTML Preformatted Char"/>
    <w:basedOn w:val="DefaultParagraphFont"/>
    <w:link w:val="HTMLPreformatted"/>
    <w:uiPriority w:val="99"/>
    <w:semiHidden/>
    <w:rsid w:val="004F3A90"/>
    <w:rPr>
      <w:rFonts w:ascii="Courier New" w:eastAsia="Times New Roman" w:hAnsi="Courier New" w:cs="Courier New"/>
      <w:szCs w:val="20"/>
      <w:lang w:eastAsia="en-GB"/>
    </w:rPr>
  </w:style>
  <w:style w:type="paragraph" w:customStyle="1" w:styleId="attrib">
    <w:name w:val="attrib"/>
    <w:basedOn w:val="Normal"/>
    <w:rsid w:val="00D34E1F"/>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97CE4"/>
    <w:rPr>
      <w:color w:val="954F72" w:themeColor="followedHyperlink"/>
      <w:u w:val="single"/>
    </w:rPr>
  </w:style>
  <w:style w:type="character" w:customStyle="1" w:styleId="UnresolvedMention7">
    <w:name w:val="Unresolved Mention7"/>
    <w:basedOn w:val="DefaultParagraphFont"/>
    <w:uiPriority w:val="99"/>
    <w:semiHidden/>
    <w:unhideWhenUsed/>
    <w:rsid w:val="00F26023"/>
    <w:rPr>
      <w:color w:val="605E5C"/>
      <w:shd w:val="clear" w:color="auto" w:fill="E1DFDD"/>
    </w:rPr>
  </w:style>
  <w:style w:type="character" w:customStyle="1" w:styleId="highlight">
    <w:name w:val="highlight"/>
    <w:basedOn w:val="DefaultParagraphFont"/>
    <w:rsid w:val="00C97A5D"/>
  </w:style>
  <w:style w:type="paragraph" w:customStyle="1" w:styleId="pf0">
    <w:name w:val="pf0"/>
    <w:basedOn w:val="Normal"/>
    <w:rsid w:val="00F10D27"/>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cf01">
    <w:name w:val="cf01"/>
    <w:basedOn w:val="DefaultParagraphFont"/>
    <w:rsid w:val="00F10D27"/>
    <w:rPr>
      <w:rFonts w:ascii="Segoe UI" w:hAnsi="Segoe UI" w:cs="Segoe UI" w:hint="default"/>
      <w:sz w:val="18"/>
      <w:szCs w:val="18"/>
    </w:rPr>
  </w:style>
  <w:style w:type="character" w:customStyle="1" w:styleId="cf21">
    <w:name w:val="cf21"/>
    <w:basedOn w:val="DefaultParagraphFont"/>
    <w:rsid w:val="00F10D27"/>
    <w:rPr>
      <w:rFonts w:ascii="Segoe UI" w:hAnsi="Segoe UI" w:cs="Segoe UI" w:hint="default"/>
      <w:b/>
      <w:bCs/>
      <w:sz w:val="18"/>
      <w:szCs w:val="18"/>
    </w:rPr>
  </w:style>
  <w:style w:type="character" w:customStyle="1" w:styleId="cf31">
    <w:name w:val="cf31"/>
    <w:basedOn w:val="DefaultParagraphFont"/>
    <w:rsid w:val="00F10D27"/>
    <w:rPr>
      <w:rFonts w:ascii="Segoe UI" w:hAnsi="Segoe UI" w:cs="Segoe UI" w:hint="default"/>
      <w:b/>
      <w:bCs/>
      <w:sz w:val="18"/>
      <w:szCs w:val="18"/>
    </w:rPr>
  </w:style>
  <w:style w:type="character" w:customStyle="1" w:styleId="hyinfolabel">
    <w:name w:val="hy_infolabel"/>
    <w:basedOn w:val="DefaultParagraphFont"/>
    <w:rsid w:val="001925E3"/>
  </w:style>
  <w:style w:type="character" w:customStyle="1" w:styleId="hyinfoitem">
    <w:name w:val="hy_infoitem"/>
    <w:basedOn w:val="DefaultParagraphFont"/>
    <w:rsid w:val="001925E3"/>
  </w:style>
  <w:style w:type="character" w:customStyle="1" w:styleId="mw-poem-indented">
    <w:name w:val="mw-poem-indented"/>
    <w:basedOn w:val="DefaultParagraphFont"/>
    <w:rsid w:val="00A91746"/>
  </w:style>
  <w:style w:type="paragraph" w:customStyle="1" w:styleId="style1">
    <w:name w:val="style1"/>
    <w:basedOn w:val="Normal"/>
    <w:rsid w:val="00E345C1"/>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7608DC"/>
    <w:rPr>
      <w:color w:val="605E5C"/>
      <w:shd w:val="clear" w:color="auto" w:fill="E1DFDD"/>
    </w:rPr>
  </w:style>
  <w:style w:type="character" w:customStyle="1" w:styleId="text">
    <w:name w:val="text"/>
    <w:basedOn w:val="DefaultParagraphFont"/>
    <w:rsid w:val="005C4056"/>
  </w:style>
  <w:style w:type="character" w:customStyle="1" w:styleId="indent-1-breaks">
    <w:name w:val="indent-1-breaks"/>
    <w:basedOn w:val="DefaultParagraphFont"/>
    <w:rsid w:val="005C4056"/>
  </w:style>
  <w:style w:type="paragraph" w:customStyle="1" w:styleId="vlpsalm">
    <w:name w:val="vlpsalm"/>
    <w:basedOn w:val="Normal"/>
    <w:rsid w:val="00105725"/>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vlcaps">
    <w:name w:val="vlcaps"/>
    <w:basedOn w:val="DefaultParagraphFont"/>
    <w:rsid w:val="00105725"/>
  </w:style>
  <w:style w:type="character" w:customStyle="1" w:styleId="vlversenumber">
    <w:name w:val="vlversenumber"/>
    <w:basedOn w:val="DefaultParagraphFont"/>
    <w:rsid w:val="00105725"/>
  </w:style>
  <w:style w:type="paragraph" w:customStyle="1" w:styleId="xve1">
    <w:name w:val="x_ve1"/>
    <w:basedOn w:val="Normal"/>
    <w:rsid w:val="00C77380"/>
    <w:pPr>
      <w:spacing w:before="100" w:beforeAutospacing="1" w:after="100" w:afterAutospacing="1"/>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878">
      <w:bodyDiv w:val="1"/>
      <w:marLeft w:val="0"/>
      <w:marRight w:val="0"/>
      <w:marTop w:val="0"/>
      <w:marBottom w:val="0"/>
      <w:divBdr>
        <w:top w:val="none" w:sz="0" w:space="0" w:color="auto"/>
        <w:left w:val="none" w:sz="0" w:space="0" w:color="auto"/>
        <w:bottom w:val="none" w:sz="0" w:space="0" w:color="auto"/>
        <w:right w:val="none" w:sz="0" w:space="0" w:color="auto"/>
      </w:divBdr>
    </w:div>
    <w:div w:id="10886345">
      <w:bodyDiv w:val="1"/>
      <w:marLeft w:val="0"/>
      <w:marRight w:val="0"/>
      <w:marTop w:val="0"/>
      <w:marBottom w:val="0"/>
      <w:divBdr>
        <w:top w:val="none" w:sz="0" w:space="0" w:color="auto"/>
        <w:left w:val="none" w:sz="0" w:space="0" w:color="auto"/>
        <w:bottom w:val="none" w:sz="0" w:space="0" w:color="auto"/>
        <w:right w:val="none" w:sz="0" w:space="0" w:color="auto"/>
      </w:divBdr>
    </w:div>
    <w:div w:id="11805214">
      <w:bodyDiv w:val="1"/>
      <w:marLeft w:val="0"/>
      <w:marRight w:val="0"/>
      <w:marTop w:val="0"/>
      <w:marBottom w:val="0"/>
      <w:divBdr>
        <w:top w:val="none" w:sz="0" w:space="0" w:color="auto"/>
        <w:left w:val="none" w:sz="0" w:space="0" w:color="auto"/>
        <w:bottom w:val="none" w:sz="0" w:space="0" w:color="auto"/>
        <w:right w:val="none" w:sz="0" w:space="0" w:color="auto"/>
      </w:divBdr>
    </w:div>
    <w:div w:id="11956242">
      <w:bodyDiv w:val="1"/>
      <w:marLeft w:val="0"/>
      <w:marRight w:val="0"/>
      <w:marTop w:val="0"/>
      <w:marBottom w:val="0"/>
      <w:divBdr>
        <w:top w:val="none" w:sz="0" w:space="0" w:color="auto"/>
        <w:left w:val="none" w:sz="0" w:space="0" w:color="auto"/>
        <w:bottom w:val="none" w:sz="0" w:space="0" w:color="auto"/>
        <w:right w:val="none" w:sz="0" w:space="0" w:color="auto"/>
      </w:divBdr>
    </w:div>
    <w:div w:id="12388768">
      <w:bodyDiv w:val="1"/>
      <w:marLeft w:val="0"/>
      <w:marRight w:val="0"/>
      <w:marTop w:val="0"/>
      <w:marBottom w:val="0"/>
      <w:divBdr>
        <w:top w:val="none" w:sz="0" w:space="0" w:color="auto"/>
        <w:left w:val="none" w:sz="0" w:space="0" w:color="auto"/>
        <w:bottom w:val="none" w:sz="0" w:space="0" w:color="auto"/>
        <w:right w:val="none" w:sz="0" w:space="0" w:color="auto"/>
      </w:divBdr>
    </w:div>
    <w:div w:id="17392554">
      <w:bodyDiv w:val="1"/>
      <w:marLeft w:val="0"/>
      <w:marRight w:val="0"/>
      <w:marTop w:val="0"/>
      <w:marBottom w:val="0"/>
      <w:divBdr>
        <w:top w:val="none" w:sz="0" w:space="0" w:color="auto"/>
        <w:left w:val="none" w:sz="0" w:space="0" w:color="auto"/>
        <w:bottom w:val="none" w:sz="0" w:space="0" w:color="auto"/>
        <w:right w:val="none" w:sz="0" w:space="0" w:color="auto"/>
      </w:divBdr>
    </w:div>
    <w:div w:id="27027649">
      <w:bodyDiv w:val="1"/>
      <w:marLeft w:val="0"/>
      <w:marRight w:val="0"/>
      <w:marTop w:val="0"/>
      <w:marBottom w:val="0"/>
      <w:divBdr>
        <w:top w:val="none" w:sz="0" w:space="0" w:color="auto"/>
        <w:left w:val="none" w:sz="0" w:space="0" w:color="auto"/>
        <w:bottom w:val="none" w:sz="0" w:space="0" w:color="auto"/>
        <w:right w:val="none" w:sz="0" w:space="0" w:color="auto"/>
      </w:divBdr>
    </w:div>
    <w:div w:id="37515276">
      <w:bodyDiv w:val="1"/>
      <w:marLeft w:val="0"/>
      <w:marRight w:val="0"/>
      <w:marTop w:val="0"/>
      <w:marBottom w:val="0"/>
      <w:divBdr>
        <w:top w:val="none" w:sz="0" w:space="0" w:color="auto"/>
        <w:left w:val="none" w:sz="0" w:space="0" w:color="auto"/>
        <w:bottom w:val="none" w:sz="0" w:space="0" w:color="auto"/>
        <w:right w:val="none" w:sz="0" w:space="0" w:color="auto"/>
      </w:divBdr>
    </w:div>
    <w:div w:id="40789703">
      <w:bodyDiv w:val="1"/>
      <w:marLeft w:val="0"/>
      <w:marRight w:val="0"/>
      <w:marTop w:val="0"/>
      <w:marBottom w:val="0"/>
      <w:divBdr>
        <w:top w:val="none" w:sz="0" w:space="0" w:color="auto"/>
        <w:left w:val="none" w:sz="0" w:space="0" w:color="auto"/>
        <w:bottom w:val="none" w:sz="0" w:space="0" w:color="auto"/>
        <w:right w:val="none" w:sz="0" w:space="0" w:color="auto"/>
      </w:divBdr>
    </w:div>
    <w:div w:id="45110554">
      <w:bodyDiv w:val="1"/>
      <w:marLeft w:val="0"/>
      <w:marRight w:val="0"/>
      <w:marTop w:val="0"/>
      <w:marBottom w:val="0"/>
      <w:divBdr>
        <w:top w:val="none" w:sz="0" w:space="0" w:color="auto"/>
        <w:left w:val="none" w:sz="0" w:space="0" w:color="auto"/>
        <w:bottom w:val="none" w:sz="0" w:space="0" w:color="auto"/>
        <w:right w:val="none" w:sz="0" w:space="0" w:color="auto"/>
      </w:divBdr>
    </w:div>
    <w:div w:id="50035800">
      <w:bodyDiv w:val="1"/>
      <w:marLeft w:val="0"/>
      <w:marRight w:val="0"/>
      <w:marTop w:val="0"/>
      <w:marBottom w:val="0"/>
      <w:divBdr>
        <w:top w:val="none" w:sz="0" w:space="0" w:color="auto"/>
        <w:left w:val="none" w:sz="0" w:space="0" w:color="auto"/>
        <w:bottom w:val="none" w:sz="0" w:space="0" w:color="auto"/>
        <w:right w:val="none" w:sz="0" w:space="0" w:color="auto"/>
      </w:divBdr>
    </w:div>
    <w:div w:id="50353895">
      <w:bodyDiv w:val="1"/>
      <w:marLeft w:val="0"/>
      <w:marRight w:val="0"/>
      <w:marTop w:val="0"/>
      <w:marBottom w:val="0"/>
      <w:divBdr>
        <w:top w:val="none" w:sz="0" w:space="0" w:color="auto"/>
        <w:left w:val="none" w:sz="0" w:space="0" w:color="auto"/>
        <w:bottom w:val="none" w:sz="0" w:space="0" w:color="auto"/>
        <w:right w:val="none" w:sz="0" w:space="0" w:color="auto"/>
      </w:divBdr>
    </w:div>
    <w:div w:id="56129859">
      <w:bodyDiv w:val="1"/>
      <w:marLeft w:val="0"/>
      <w:marRight w:val="0"/>
      <w:marTop w:val="0"/>
      <w:marBottom w:val="0"/>
      <w:divBdr>
        <w:top w:val="none" w:sz="0" w:space="0" w:color="auto"/>
        <w:left w:val="none" w:sz="0" w:space="0" w:color="auto"/>
        <w:bottom w:val="none" w:sz="0" w:space="0" w:color="auto"/>
        <w:right w:val="none" w:sz="0" w:space="0" w:color="auto"/>
      </w:divBdr>
    </w:div>
    <w:div w:id="61755858">
      <w:bodyDiv w:val="1"/>
      <w:marLeft w:val="0"/>
      <w:marRight w:val="0"/>
      <w:marTop w:val="0"/>
      <w:marBottom w:val="0"/>
      <w:divBdr>
        <w:top w:val="none" w:sz="0" w:space="0" w:color="auto"/>
        <w:left w:val="none" w:sz="0" w:space="0" w:color="auto"/>
        <w:bottom w:val="none" w:sz="0" w:space="0" w:color="auto"/>
        <w:right w:val="none" w:sz="0" w:space="0" w:color="auto"/>
      </w:divBdr>
    </w:div>
    <w:div w:id="62068814">
      <w:bodyDiv w:val="1"/>
      <w:marLeft w:val="0"/>
      <w:marRight w:val="0"/>
      <w:marTop w:val="0"/>
      <w:marBottom w:val="0"/>
      <w:divBdr>
        <w:top w:val="none" w:sz="0" w:space="0" w:color="auto"/>
        <w:left w:val="none" w:sz="0" w:space="0" w:color="auto"/>
        <w:bottom w:val="none" w:sz="0" w:space="0" w:color="auto"/>
        <w:right w:val="none" w:sz="0" w:space="0" w:color="auto"/>
      </w:divBdr>
    </w:div>
    <w:div w:id="67726146">
      <w:bodyDiv w:val="1"/>
      <w:marLeft w:val="0"/>
      <w:marRight w:val="0"/>
      <w:marTop w:val="0"/>
      <w:marBottom w:val="0"/>
      <w:divBdr>
        <w:top w:val="none" w:sz="0" w:space="0" w:color="auto"/>
        <w:left w:val="none" w:sz="0" w:space="0" w:color="auto"/>
        <w:bottom w:val="none" w:sz="0" w:space="0" w:color="auto"/>
        <w:right w:val="none" w:sz="0" w:space="0" w:color="auto"/>
      </w:divBdr>
    </w:div>
    <w:div w:id="82840314">
      <w:bodyDiv w:val="1"/>
      <w:marLeft w:val="0"/>
      <w:marRight w:val="0"/>
      <w:marTop w:val="0"/>
      <w:marBottom w:val="0"/>
      <w:divBdr>
        <w:top w:val="none" w:sz="0" w:space="0" w:color="auto"/>
        <w:left w:val="none" w:sz="0" w:space="0" w:color="auto"/>
        <w:bottom w:val="none" w:sz="0" w:space="0" w:color="auto"/>
        <w:right w:val="none" w:sz="0" w:space="0" w:color="auto"/>
      </w:divBdr>
    </w:div>
    <w:div w:id="93283575">
      <w:bodyDiv w:val="1"/>
      <w:marLeft w:val="0"/>
      <w:marRight w:val="0"/>
      <w:marTop w:val="0"/>
      <w:marBottom w:val="0"/>
      <w:divBdr>
        <w:top w:val="none" w:sz="0" w:space="0" w:color="auto"/>
        <w:left w:val="none" w:sz="0" w:space="0" w:color="auto"/>
        <w:bottom w:val="none" w:sz="0" w:space="0" w:color="auto"/>
        <w:right w:val="none" w:sz="0" w:space="0" w:color="auto"/>
      </w:divBdr>
    </w:div>
    <w:div w:id="101725311">
      <w:bodyDiv w:val="1"/>
      <w:marLeft w:val="0"/>
      <w:marRight w:val="0"/>
      <w:marTop w:val="0"/>
      <w:marBottom w:val="0"/>
      <w:divBdr>
        <w:top w:val="none" w:sz="0" w:space="0" w:color="auto"/>
        <w:left w:val="none" w:sz="0" w:space="0" w:color="auto"/>
        <w:bottom w:val="none" w:sz="0" w:space="0" w:color="auto"/>
        <w:right w:val="none" w:sz="0" w:space="0" w:color="auto"/>
      </w:divBdr>
      <w:divsChild>
        <w:div w:id="1404454710">
          <w:marLeft w:val="0"/>
          <w:marRight w:val="0"/>
          <w:marTop w:val="0"/>
          <w:marBottom w:val="0"/>
          <w:divBdr>
            <w:top w:val="none" w:sz="0" w:space="0" w:color="auto"/>
            <w:left w:val="none" w:sz="0" w:space="0" w:color="auto"/>
            <w:bottom w:val="none" w:sz="0" w:space="0" w:color="auto"/>
            <w:right w:val="none" w:sz="0" w:space="0" w:color="auto"/>
          </w:divBdr>
        </w:div>
      </w:divsChild>
    </w:div>
    <w:div w:id="116992526">
      <w:bodyDiv w:val="1"/>
      <w:marLeft w:val="0"/>
      <w:marRight w:val="0"/>
      <w:marTop w:val="0"/>
      <w:marBottom w:val="0"/>
      <w:divBdr>
        <w:top w:val="none" w:sz="0" w:space="0" w:color="auto"/>
        <w:left w:val="none" w:sz="0" w:space="0" w:color="auto"/>
        <w:bottom w:val="none" w:sz="0" w:space="0" w:color="auto"/>
        <w:right w:val="none" w:sz="0" w:space="0" w:color="auto"/>
      </w:divBdr>
    </w:div>
    <w:div w:id="148257715">
      <w:bodyDiv w:val="1"/>
      <w:marLeft w:val="0"/>
      <w:marRight w:val="0"/>
      <w:marTop w:val="0"/>
      <w:marBottom w:val="0"/>
      <w:divBdr>
        <w:top w:val="none" w:sz="0" w:space="0" w:color="auto"/>
        <w:left w:val="none" w:sz="0" w:space="0" w:color="auto"/>
        <w:bottom w:val="none" w:sz="0" w:space="0" w:color="auto"/>
        <w:right w:val="none" w:sz="0" w:space="0" w:color="auto"/>
      </w:divBdr>
    </w:div>
    <w:div w:id="149446835">
      <w:bodyDiv w:val="1"/>
      <w:marLeft w:val="0"/>
      <w:marRight w:val="0"/>
      <w:marTop w:val="0"/>
      <w:marBottom w:val="0"/>
      <w:divBdr>
        <w:top w:val="none" w:sz="0" w:space="0" w:color="auto"/>
        <w:left w:val="none" w:sz="0" w:space="0" w:color="auto"/>
        <w:bottom w:val="none" w:sz="0" w:space="0" w:color="auto"/>
        <w:right w:val="none" w:sz="0" w:space="0" w:color="auto"/>
      </w:divBdr>
    </w:div>
    <w:div w:id="150489014">
      <w:bodyDiv w:val="1"/>
      <w:marLeft w:val="0"/>
      <w:marRight w:val="0"/>
      <w:marTop w:val="0"/>
      <w:marBottom w:val="0"/>
      <w:divBdr>
        <w:top w:val="none" w:sz="0" w:space="0" w:color="auto"/>
        <w:left w:val="none" w:sz="0" w:space="0" w:color="auto"/>
        <w:bottom w:val="none" w:sz="0" w:space="0" w:color="auto"/>
        <w:right w:val="none" w:sz="0" w:space="0" w:color="auto"/>
      </w:divBdr>
    </w:div>
    <w:div w:id="159472079">
      <w:bodyDiv w:val="1"/>
      <w:marLeft w:val="0"/>
      <w:marRight w:val="0"/>
      <w:marTop w:val="0"/>
      <w:marBottom w:val="0"/>
      <w:divBdr>
        <w:top w:val="none" w:sz="0" w:space="0" w:color="auto"/>
        <w:left w:val="none" w:sz="0" w:space="0" w:color="auto"/>
        <w:bottom w:val="none" w:sz="0" w:space="0" w:color="auto"/>
        <w:right w:val="none" w:sz="0" w:space="0" w:color="auto"/>
      </w:divBdr>
    </w:div>
    <w:div w:id="165483042">
      <w:bodyDiv w:val="1"/>
      <w:marLeft w:val="0"/>
      <w:marRight w:val="0"/>
      <w:marTop w:val="0"/>
      <w:marBottom w:val="0"/>
      <w:divBdr>
        <w:top w:val="none" w:sz="0" w:space="0" w:color="auto"/>
        <w:left w:val="none" w:sz="0" w:space="0" w:color="auto"/>
        <w:bottom w:val="none" w:sz="0" w:space="0" w:color="auto"/>
        <w:right w:val="none" w:sz="0" w:space="0" w:color="auto"/>
      </w:divBdr>
    </w:div>
    <w:div w:id="181556964">
      <w:bodyDiv w:val="1"/>
      <w:marLeft w:val="0"/>
      <w:marRight w:val="0"/>
      <w:marTop w:val="0"/>
      <w:marBottom w:val="0"/>
      <w:divBdr>
        <w:top w:val="none" w:sz="0" w:space="0" w:color="auto"/>
        <w:left w:val="none" w:sz="0" w:space="0" w:color="auto"/>
        <w:bottom w:val="none" w:sz="0" w:space="0" w:color="auto"/>
        <w:right w:val="none" w:sz="0" w:space="0" w:color="auto"/>
      </w:divBdr>
    </w:div>
    <w:div w:id="188185750">
      <w:bodyDiv w:val="1"/>
      <w:marLeft w:val="0"/>
      <w:marRight w:val="0"/>
      <w:marTop w:val="0"/>
      <w:marBottom w:val="0"/>
      <w:divBdr>
        <w:top w:val="none" w:sz="0" w:space="0" w:color="auto"/>
        <w:left w:val="none" w:sz="0" w:space="0" w:color="auto"/>
        <w:bottom w:val="none" w:sz="0" w:space="0" w:color="auto"/>
        <w:right w:val="none" w:sz="0" w:space="0" w:color="auto"/>
      </w:divBdr>
    </w:div>
    <w:div w:id="200868972">
      <w:bodyDiv w:val="1"/>
      <w:marLeft w:val="0"/>
      <w:marRight w:val="0"/>
      <w:marTop w:val="0"/>
      <w:marBottom w:val="0"/>
      <w:divBdr>
        <w:top w:val="none" w:sz="0" w:space="0" w:color="auto"/>
        <w:left w:val="none" w:sz="0" w:space="0" w:color="auto"/>
        <w:bottom w:val="none" w:sz="0" w:space="0" w:color="auto"/>
        <w:right w:val="none" w:sz="0" w:space="0" w:color="auto"/>
      </w:divBdr>
    </w:div>
    <w:div w:id="207492424">
      <w:bodyDiv w:val="1"/>
      <w:marLeft w:val="0"/>
      <w:marRight w:val="0"/>
      <w:marTop w:val="0"/>
      <w:marBottom w:val="0"/>
      <w:divBdr>
        <w:top w:val="none" w:sz="0" w:space="0" w:color="auto"/>
        <w:left w:val="none" w:sz="0" w:space="0" w:color="auto"/>
        <w:bottom w:val="none" w:sz="0" w:space="0" w:color="auto"/>
        <w:right w:val="none" w:sz="0" w:space="0" w:color="auto"/>
      </w:divBdr>
    </w:div>
    <w:div w:id="223487135">
      <w:bodyDiv w:val="1"/>
      <w:marLeft w:val="0"/>
      <w:marRight w:val="0"/>
      <w:marTop w:val="0"/>
      <w:marBottom w:val="0"/>
      <w:divBdr>
        <w:top w:val="none" w:sz="0" w:space="0" w:color="auto"/>
        <w:left w:val="none" w:sz="0" w:space="0" w:color="auto"/>
        <w:bottom w:val="none" w:sz="0" w:space="0" w:color="auto"/>
        <w:right w:val="none" w:sz="0" w:space="0" w:color="auto"/>
      </w:divBdr>
    </w:div>
    <w:div w:id="243689991">
      <w:bodyDiv w:val="1"/>
      <w:marLeft w:val="0"/>
      <w:marRight w:val="0"/>
      <w:marTop w:val="0"/>
      <w:marBottom w:val="0"/>
      <w:divBdr>
        <w:top w:val="none" w:sz="0" w:space="0" w:color="auto"/>
        <w:left w:val="none" w:sz="0" w:space="0" w:color="auto"/>
        <w:bottom w:val="none" w:sz="0" w:space="0" w:color="auto"/>
        <w:right w:val="none" w:sz="0" w:space="0" w:color="auto"/>
      </w:divBdr>
    </w:div>
    <w:div w:id="245261697">
      <w:bodyDiv w:val="1"/>
      <w:marLeft w:val="0"/>
      <w:marRight w:val="0"/>
      <w:marTop w:val="0"/>
      <w:marBottom w:val="0"/>
      <w:divBdr>
        <w:top w:val="none" w:sz="0" w:space="0" w:color="auto"/>
        <w:left w:val="none" w:sz="0" w:space="0" w:color="auto"/>
        <w:bottom w:val="none" w:sz="0" w:space="0" w:color="auto"/>
        <w:right w:val="none" w:sz="0" w:space="0" w:color="auto"/>
      </w:divBdr>
    </w:div>
    <w:div w:id="260266141">
      <w:bodyDiv w:val="1"/>
      <w:marLeft w:val="0"/>
      <w:marRight w:val="0"/>
      <w:marTop w:val="0"/>
      <w:marBottom w:val="0"/>
      <w:divBdr>
        <w:top w:val="none" w:sz="0" w:space="0" w:color="auto"/>
        <w:left w:val="none" w:sz="0" w:space="0" w:color="auto"/>
        <w:bottom w:val="none" w:sz="0" w:space="0" w:color="auto"/>
        <w:right w:val="none" w:sz="0" w:space="0" w:color="auto"/>
      </w:divBdr>
    </w:div>
    <w:div w:id="264658909">
      <w:bodyDiv w:val="1"/>
      <w:marLeft w:val="0"/>
      <w:marRight w:val="0"/>
      <w:marTop w:val="0"/>
      <w:marBottom w:val="0"/>
      <w:divBdr>
        <w:top w:val="none" w:sz="0" w:space="0" w:color="auto"/>
        <w:left w:val="none" w:sz="0" w:space="0" w:color="auto"/>
        <w:bottom w:val="none" w:sz="0" w:space="0" w:color="auto"/>
        <w:right w:val="none" w:sz="0" w:space="0" w:color="auto"/>
      </w:divBdr>
    </w:div>
    <w:div w:id="267198838">
      <w:bodyDiv w:val="1"/>
      <w:marLeft w:val="0"/>
      <w:marRight w:val="0"/>
      <w:marTop w:val="0"/>
      <w:marBottom w:val="0"/>
      <w:divBdr>
        <w:top w:val="none" w:sz="0" w:space="0" w:color="auto"/>
        <w:left w:val="none" w:sz="0" w:space="0" w:color="auto"/>
        <w:bottom w:val="none" w:sz="0" w:space="0" w:color="auto"/>
        <w:right w:val="none" w:sz="0" w:space="0" w:color="auto"/>
      </w:divBdr>
    </w:div>
    <w:div w:id="270282486">
      <w:bodyDiv w:val="1"/>
      <w:marLeft w:val="0"/>
      <w:marRight w:val="0"/>
      <w:marTop w:val="0"/>
      <w:marBottom w:val="0"/>
      <w:divBdr>
        <w:top w:val="none" w:sz="0" w:space="0" w:color="auto"/>
        <w:left w:val="none" w:sz="0" w:space="0" w:color="auto"/>
        <w:bottom w:val="none" w:sz="0" w:space="0" w:color="auto"/>
        <w:right w:val="none" w:sz="0" w:space="0" w:color="auto"/>
      </w:divBdr>
    </w:div>
    <w:div w:id="273559872">
      <w:bodyDiv w:val="1"/>
      <w:marLeft w:val="0"/>
      <w:marRight w:val="0"/>
      <w:marTop w:val="0"/>
      <w:marBottom w:val="0"/>
      <w:divBdr>
        <w:top w:val="none" w:sz="0" w:space="0" w:color="auto"/>
        <w:left w:val="none" w:sz="0" w:space="0" w:color="auto"/>
        <w:bottom w:val="none" w:sz="0" w:space="0" w:color="auto"/>
        <w:right w:val="none" w:sz="0" w:space="0" w:color="auto"/>
      </w:divBdr>
    </w:div>
    <w:div w:id="274752614">
      <w:bodyDiv w:val="1"/>
      <w:marLeft w:val="0"/>
      <w:marRight w:val="0"/>
      <w:marTop w:val="0"/>
      <w:marBottom w:val="0"/>
      <w:divBdr>
        <w:top w:val="none" w:sz="0" w:space="0" w:color="auto"/>
        <w:left w:val="none" w:sz="0" w:space="0" w:color="auto"/>
        <w:bottom w:val="none" w:sz="0" w:space="0" w:color="auto"/>
        <w:right w:val="none" w:sz="0" w:space="0" w:color="auto"/>
      </w:divBdr>
    </w:div>
    <w:div w:id="294793995">
      <w:bodyDiv w:val="1"/>
      <w:marLeft w:val="0"/>
      <w:marRight w:val="0"/>
      <w:marTop w:val="0"/>
      <w:marBottom w:val="0"/>
      <w:divBdr>
        <w:top w:val="none" w:sz="0" w:space="0" w:color="auto"/>
        <w:left w:val="none" w:sz="0" w:space="0" w:color="auto"/>
        <w:bottom w:val="none" w:sz="0" w:space="0" w:color="auto"/>
        <w:right w:val="none" w:sz="0" w:space="0" w:color="auto"/>
      </w:divBdr>
    </w:div>
    <w:div w:id="294875089">
      <w:bodyDiv w:val="1"/>
      <w:marLeft w:val="0"/>
      <w:marRight w:val="0"/>
      <w:marTop w:val="0"/>
      <w:marBottom w:val="0"/>
      <w:divBdr>
        <w:top w:val="none" w:sz="0" w:space="0" w:color="auto"/>
        <w:left w:val="none" w:sz="0" w:space="0" w:color="auto"/>
        <w:bottom w:val="none" w:sz="0" w:space="0" w:color="auto"/>
        <w:right w:val="none" w:sz="0" w:space="0" w:color="auto"/>
      </w:divBdr>
    </w:div>
    <w:div w:id="295451827">
      <w:bodyDiv w:val="1"/>
      <w:marLeft w:val="0"/>
      <w:marRight w:val="0"/>
      <w:marTop w:val="0"/>
      <w:marBottom w:val="0"/>
      <w:divBdr>
        <w:top w:val="none" w:sz="0" w:space="0" w:color="auto"/>
        <w:left w:val="none" w:sz="0" w:space="0" w:color="auto"/>
        <w:bottom w:val="none" w:sz="0" w:space="0" w:color="auto"/>
        <w:right w:val="none" w:sz="0" w:space="0" w:color="auto"/>
      </w:divBdr>
    </w:div>
    <w:div w:id="295961818">
      <w:bodyDiv w:val="1"/>
      <w:marLeft w:val="0"/>
      <w:marRight w:val="0"/>
      <w:marTop w:val="0"/>
      <w:marBottom w:val="0"/>
      <w:divBdr>
        <w:top w:val="none" w:sz="0" w:space="0" w:color="auto"/>
        <w:left w:val="none" w:sz="0" w:space="0" w:color="auto"/>
        <w:bottom w:val="none" w:sz="0" w:space="0" w:color="auto"/>
        <w:right w:val="none" w:sz="0" w:space="0" w:color="auto"/>
      </w:divBdr>
    </w:div>
    <w:div w:id="302581509">
      <w:bodyDiv w:val="1"/>
      <w:marLeft w:val="0"/>
      <w:marRight w:val="0"/>
      <w:marTop w:val="0"/>
      <w:marBottom w:val="0"/>
      <w:divBdr>
        <w:top w:val="none" w:sz="0" w:space="0" w:color="auto"/>
        <w:left w:val="none" w:sz="0" w:space="0" w:color="auto"/>
        <w:bottom w:val="none" w:sz="0" w:space="0" w:color="auto"/>
        <w:right w:val="none" w:sz="0" w:space="0" w:color="auto"/>
      </w:divBdr>
    </w:div>
    <w:div w:id="309487186">
      <w:bodyDiv w:val="1"/>
      <w:marLeft w:val="0"/>
      <w:marRight w:val="0"/>
      <w:marTop w:val="0"/>
      <w:marBottom w:val="0"/>
      <w:divBdr>
        <w:top w:val="none" w:sz="0" w:space="0" w:color="auto"/>
        <w:left w:val="none" w:sz="0" w:space="0" w:color="auto"/>
        <w:bottom w:val="none" w:sz="0" w:space="0" w:color="auto"/>
        <w:right w:val="none" w:sz="0" w:space="0" w:color="auto"/>
      </w:divBdr>
    </w:div>
    <w:div w:id="313030525">
      <w:bodyDiv w:val="1"/>
      <w:marLeft w:val="0"/>
      <w:marRight w:val="0"/>
      <w:marTop w:val="0"/>
      <w:marBottom w:val="0"/>
      <w:divBdr>
        <w:top w:val="none" w:sz="0" w:space="0" w:color="auto"/>
        <w:left w:val="none" w:sz="0" w:space="0" w:color="auto"/>
        <w:bottom w:val="none" w:sz="0" w:space="0" w:color="auto"/>
        <w:right w:val="none" w:sz="0" w:space="0" w:color="auto"/>
      </w:divBdr>
    </w:div>
    <w:div w:id="314724887">
      <w:bodyDiv w:val="1"/>
      <w:marLeft w:val="0"/>
      <w:marRight w:val="0"/>
      <w:marTop w:val="0"/>
      <w:marBottom w:val="0"/>
      <w:divBdr>
        <w:top w:val="none" w:sz="0" w:space="0" w:color="auto"/>
        <w:left w:val="none" w:sz="0" w:space="0" w:color="auto"/>
        <w:bottom w:val="none" w:sz="0" w:space="0" w:color="auto"/>
        <w:right w:val="none" w:sz="0" w:space="0" w:color="auto"/>
      </w:divBdr>
    </w:div>
    <w:div w:id="324671268">
      <w:bodyDiv w:val="1"/>
      <w:marLeft w:val="0"/>
      <w:marRight w:val="0"/>
      <w:marTop w:val="0"/>
      <w:marBottom w:val="0"/>
      <w:divBdr>
        <w:top w:val="none" w:sz="0" w:space="0" w:color="auto"/>
        <w:left w:val="none" w:sz="0" w:space="0" w:color="auto"/>
        <w:bottom w:val="none" w:sz="0" w:space="0" w:color="auto"/>
        <w:right w:val="none" w:sz="0" w:space="0" w:color="auto"/>
      </w:divBdr>
    </w:div>
    <w:div w:id="330987374">
      <w:bodyDiv w:val="1"/>
      <w:marLeft w:val="0"/>
      <w:marRight w:val="0"/>
      <w:marTop w:val="0"/>
      <w:marBottom w:val="0"/>
      <w:divBdr>
        <w:top w:val="none" w:sz="0" w:space="0" w:color="auto"/>
        <w:left w:val="none" w:sz="0" w:space="0" w:color="auto"/>
        <w:bottom w:val="none" w:sz="0" w:space="0" w:color="auto"/>
        <w:right w:val="none" w:sz="0" w:space="0" w:color="auto"/>
      </w:divBdr>
    </w:div>
    <w:div w:id="332533180">
      <w:bodyDiv w:val="1"/>
      <w:marLeft w:val="0"/>
      <w:marRight w:val="0"/>
      <w:marTop w:val="0"/>
      <w:marBottom w:val="0"/>
      <w:divBdr>
        <w:top w:val="none" w:sz="0" w:space="0" w:color="auto"/>
        <w:left w:val="none" w:sz="0" w:space="0" w:color="auto"/>
        <w:bottom w:val="none" w:sz="0" w:space="0" w:color="auto"/>
        <w:right w:val="none" w:sz="0" w:space="0" w:color="auto"/>
      </w:divBdr>
    </w:div>
    <w:div w:id="333844698">
      <w:bodyDiv w:val="1"/>
      <w:marLeft w:val="0"/>
      <w:marRight w:val="0"/>
      <w:marTop w:val="0"/>
      <w:marBottom w:val="0"/>
      <w:divBdr>
        <w:top w:val="none" w:sz="0" w:space="0" w:color="auto"/>
        <w:left w:val="none" w:sz="0" w:space="0" w:color="auto"/>
        <w:bottom w:val="none" w:sz="0" w:space="0" w:color="auto"/>
        <w:right w:val="none" w:sz="0" w:space="0" w:color="auto"/>
      </w:divBdr>
    </w:div>
    <w:div w:id="336541368">
      <w:bodyDiv w:val="1"/>
      <w:marLeft w:val="0"/>
      <w:marRight w:val="0"/>
      <w:marTop w:val="0"/>
      <w:marBottom w:val="0"/>
      <w:divBdr>
        <w:top w:val="none" w:sz="0" w:space="0" w:color="auto"/>
        <w:left w:val="none" w:sz="0" w:space="0" w:color="auto"/>
        <w:bottom w:val="none" w:sz="0" w:space="0" w:color="auto"/>
        <w:right w:val="none" w:sz="0" w:space="0" w:color="auto"/>
      </w:divBdr>
    </w:div>
    <w:div w:id="337124820">
      <w:bodyDiv w:val="1"/>
      <w:marLeft w:val="0"/>
      <w:marRight w:val="0"/>
      <w:marTop w:val="0"/>
      <w:marBottom w:val="0"/>
      <w:divBdr>
        <w:top w:val="none" w:sz="0" w:space="0" w:color="auto"/>
        <w:left w:val="none" w:sz="0" w:space="0" w:color="auto"/>
        <w:bottom w:val="none" w:sz="0" w:space="0" w:color="auto"/>
        <w:right w:val="none" w:sz="0" w:space="0" w:color="auto"/>
      </w:divBdr>
    </w:div>
    <w:div w:id="359281016">
      <w:bodyDiv w:val="1"/>
      <w:marLeft w:val="0"/>
      <w:marRight w:val="0"/>
      <w:marTop w:val="0"/>
      <w:marBottom w:val="0"/>
      <w:divBdr>
        <w:top w:val="none" w:sz="0" w:space="0" w:color="auto"/>
        <w:left w:val="none" w:sz="0" w:space="0" w:color="auto"/>
        <w:bottom w:val="none" w:sz="0" w:space="0" w:color="auto"/>
        <w:right w:val="none" w:sz="0" w:space="0" w:color="auto"/>
      </w:divBdr>
    </w:div>
    <w:div w:id="364257983">
      <w:bodyDiv w:val="1"/>
      <w:marLeft w:val="0"/>
      <w:marRight w:val="0"/>
      <w:marTop w:val="0"/>
      <w:marBottom w:val="0"/>
      <w:divBdr>
        <w:top w:val="none" w:sz="0" w:space="0" w:color="auto"/>
        <w:left w:val="none" w:sz="0" w:space="0" w:color="auto"/>
        <w:bottom w:val="none" w:sz="0" w:space="0" w:color="auto"/>
        <w:right w:val="none" w:sz="0" w:space="0" w:color="auto"/>
      </w:divBdr>
    </w:div>
    <w:div w:id="368143945">
      <w:bodyDiv w:val="1"/>
      <w:marLeft w:val="0"/>
      <w:marRight w:val="0"/>
      <w:marTop w:val="0"/>
      <w:marBottom w:val="0"/>
      <w:divBdr>
        <w:top w:val="none" w:sz="0" w:space="0" w:color="auto"/>
        <w:left w:val="none" w:sz="0" w:space="0" w:color="auto"/>
        <w:bottom w:val="none" w:sz="0" w:space="0" w:color="auto"/>
        <w:right w:val="none" w:sz="0" w:space="0" w:color="auto"/>
      </w:divBdr>
    </w:div>
    <w:div w:id="370541824">
      <w:bodyDiv w:val="1"/>
      <w:marLeft w:val="0"/>
      <w:marRight w:val="0"/>
      <w:marTop w:val="0"/>
      <w:marBottom w:val="0"/>
      <w:divBdr>
        <w:top w:val="none" w:sz="0" w:space="0" w:color="auto"/>
        <w:left w:val="none" w:sz="0" w:space="0" w:color="auto"/>
        <w:bottom w:val="none" w:sz="0" w:space="0" w:color="auto"/>
        <w:right w:val="none" w:sz="0" w:space="0" w:color="auto"/>
      </w:divBdr>
    </w:div>
    <w:div w:id="378362449">
      <w:bodyDiv w:val="1"/>
      <w:marLeft w:val="0"/>
      <w:marRight w:val="0"/>
      <w:marTop w:val="0"/>
      <w:marBottom w:val="0"/>
      <w:divBdr>
        <w:top w:val="none" w:sz="0" w:space="0" w:color="auto"/>
        <w:left w:val="none" w:sz="0" w:space="0" w:color="auto"/>
        <w:bottom w:val="none" w:sz="0" w:space="0" w:color="auto"/>
        <w:right w:val="none" w:sz="0" w:space="0" w:color="auto"/>
      </w:divBdr>
    </w:div>
    <w:div w:id="378672387">
      <w:bodyDiv w:val="1"/>
      <w:marLeft w:val="0"/>
      <w:marRight w:val="0"/>
      <w:marTop w:val="0"/>
      <w:marBottom w:val="0"/>
      <w:divBdr>
        <w:top w:val="none" w:sz="0" w:space="0" w:color="auto"/>
        <w:left w:val="none" w:sz="0" w:space="0" w:color="auto"/>
        <w:bottom w:val="none" w:sz="0" w:space="0" w:color="auto"/>
        <w:right w:val="none" w:sz="0" w:space="0" w:color="auto"/>
      </w:divBdr>
    </w:div>
    <w:div w:id="380903866">
      <w:bodyDiv w:val="1"/>
      <w:marLeft w:val="0"/>
      <w:marRight w:val="0"/>
      <w:marTop w:val="0"/>
      <w:marBottom w:val="0"/>
      <w:divBdr>
        <w:top w:val="none" w:sz="0" w:space="0" w:color="auto"/>
        <w:left w:val="none" w:sz="0" w:space="0" w:color="auto"/>
        <w:bottom w:val="none" w:sz="0" w:space="0" w:color="auto"/>
        <w:right w:val="none" w:sz="0" w:space="0" w:color="auto"/>
      </w:divBdr>
    </w:div>
    <w:div w:id="381177512">
      <w:bodyDiv w:val="1"/>
      <w:marLeft w:val="0"/>
      <w:marRight w:val="0"/>
      <w:marTop w:val="0"/>
      <w:marBottom w:val="0"/>
      <w:divBdr>
        <w:top w:val="none" w:sz="0" w:space="0" w:color="auto"/>
        <w:left w:val="none" w:sz="0" w:space="0" w:color="auto"/>
        <w:bottom w:val="none" w:sz="0" w:space="0" w:color="auto"/>
        <w:right w:val="none" w:sz="0" w:space="0" w:color="auto"/>
      </w:divBdr>
    </w:div>
    <w:div w:id="392893351">
      <w:bodyDiv w:val="1"/>
      <w:marLeft w:val="0"/>
      <w:marRight w:val="0"/>
      <w:marTop w:val="0"/>
      <w:marBottom w:val="0"/>
      <w:divBdr>
        <w:top w:val="none" w:sz="0" w:space="0" w:color="auto"/>
        <w:left w:val="none" w:sz="0" w:space="0" w:color="auto"/>
        <w:bottom w:val="none" w:sz="0" w:space="0" w:color="auto"/>
        <w:right w:val="none" w:sz="0" w:space="0" w:color="auto"/>
      </w:divBdr>
    </w:div>
    <w:div w:id="393241638">
      <w:bodyDiv w:val="1"/>
      <w:marLeft w:val="0"/>
      <w:marRight w:val="0"/>
      <w:marTop w:val="0"/>
      <w:marBottom w:val="0"/>
      <w:divBdr>
        <w:top w:val="none" w:sz="0" w:space="0" w:color="auto"/>
        <w:left w:val="none" w:sz="0" w:space="0" w:color="auto"/>
        <w:bottom w:val="none" w:sz="0" w:space="0" w:color="auto"/>
        <w:right w:val="none" w:sz="0" w:space="0" w:color="auto"/>
      </w:divBdr>
    </w:div>
    <w:div w:id="412356829">
      <w:bodyDiv w:val="1"/>
      <w:marLeft w:val="0"/>
      <w:marRight w:val="0"/>
      <w:marTop w:val="0"/>
      <w:marBottom w:val="0"/>
      <w:divBdr>
        <w:top w:val="none" w:sz="0" w:space="0" w:color="auto"/>
        <w:left w:val="none" w:sz="0" w:space="0" w:color="auto"/>
        <w:bottom w:val="none" w:sz="0" w:space="0" w:color="auto"/>
        <w:right w:val="none" w:sz="0" w:space="0" w:color="auto"/>
      </w:divBdr>
    </w:div>
    <w:div w:id="419907580">
      <w:bodyDiv w:val="1"/>
      <w:marLeft w:val="0"/>
      <w:marRight w:val="0"/>
      <w:marTop w:val="0"/>
      <w:marBottom w:val="0"/>
      <w:divBdr>
        <w:top w:val="none" w:sz="0" w:space="0" w:color="auto"/>
        <w:left w:val="none" w:sz="0" w:space="0" w:color="auto"/>
        <w:bottom w:val="none" w:sz="0" w:space="0" w:color="auto"/>
        <w:right w:val="none" w:sz="0" w:space="0" w:color="auto"/>
      </w:divBdr>
    </w:div>
    <w:div w:id="423302506">
      <w:bodyDiv w:val="1"/>
      <w:marLeft w:val="0"/>
      <w:marRight w:val="0"/>
      <w:marTop w:val="0"/>
      <w:marBottom w:val="0"/>
      <w:divBdr>
        <w:top w:val="none" w:sz="0" w:space="0" w:color="auto"/>
        <w:left w:val="none" w:sz="0" w:space="0" w:color="auto"/>
        <w:bottom w:val="none" w:sz="0" w:space="0" w:color="auto"/>
        <w:right w:val="none" w:sz="0" w:space="0" w:color="auto"/>
      </w:divBdr>
    </w:div>
    <w:div w:id="427385109">
      <w:bodyDiv w:val="1"/>
      <w:marLeft w:val="0"/>
      <w:marRight w:val="0"/>
      <w:marTop w:val="0"/>
      <w:marBottom w:val="0"/>
      <w:divBdr>
        <w:top w:val="none" w:sz="0" w:space="0" w:color="auto"/>
        <w:left w:val="none" w:sz="0" w:space="0" w:color="auto"/>
        <w:bottom w:val="none" w:sz="0" w:space="0" w:color="auto"/>
        <w:right w:val="none" w:sz="0" w:space="0" w:color="auto"/>
      </w:divBdr>
    </w:div>
    <w:div w:id="428476528">
      <w:bodyDiv w:val="1"/>
      <w:marLeft w:val="0"/>
      <w:marRight w:val="0"/>
      <w:marTop w:val="0"/>
      <w:marBottom w:val="0"/>
      <w:divBdr>
        <w:top w:val="none" w:sz="0" w:space="0" w:color="auto"/>
        <w:left w:val="none" w:sz="0" w:space="0" w:color="auto"/>
        <w:bottom w:val="none" w:sz="0" w:space="0" w:color="auto"/>
        <w:right w:val="none" w:sz="0" w:space="0" w:color="auto"/>
      </w:divBdr>
    </w:div>
    <w:div w:id="432821249">
      <w:bodyDiv w:val="1"/>
      <w:marLeft w:val="0"/>
      <w:marRight w:val="0"/>
      <w:marTop w:val="0"/>
      <w:marBottom w:val="0"/>
      <w:divBdr>
        <w:top w:val="none" w:sz="0" w:space="0" w:color="auto"/>
        <w:left w:val="none" w:sz="0" w:space="0" w:color="auto"/>
        <w:bottom w:val="none" w:sz="0" w:space="0" w:color="auto"/>
        <w:right w:val="none" w:sz="0" w:space="0" w:color="auto"/>
      </w:divBdr>
    </w:div>
    <w:div w:id="434180674">
      <w:bodyDiv w:val="1"/>
      <w:marLeft w:val="0"/>
      <w:marRight w:val="0"/>
      <w:marTop w:val="0"/>
      <w:marBottom w:val="0"/>
      <w:divBdr>
        <w:top w:val="none" w:sz="0" w:space="0" w:color="auto"/>
        <w:left w:val="none" w:sz="0" w:space="0" w:color="auto"/>
        <w:bottom w:val="none" w:sz="0" w:space="0" w:color="auto"/>
        <w:right w:val="none" w:sz="0" w:space="0" w:color="auto"/>
      </w:divBdr>
    </w:div>
    <w:div w:id="434450009">
      <w:bodyDiv w:val="1"/>
      <w:marLeft w:val="0"/>
      <w:marRight w:val="0"/>
      <w:marTop w:val="0"/>
      <w:marBottom w:val="0"/>
      <w:divBdr>
        <w:top w:val="none" w:sz="0" w:space="0" w:color="auto"/>
        <w:left w:val="none" w:sz="0" w:space="0" w:color="auto"/>
        <w:bottom w:val="none" w:sz="0" w:space="0" w:color="auto"/>
        <w:right w:val="none" w:sz="0" w:space="0" w:color="auto"/>
      </w:divBdr>
    </w:div>
    <w:div w:id="434986474">
      <w:bodyDiv w:val="1"/>
      <w:marLeft w:val="0"/>
      <w:marRight w:val="0"/>
      <w:marTop w:val="0"/>
      <w:marBottom w:val="0"/>
      <w:divBdr>
        <w:top w:val="none" w:sz="0" w:space="0" w:color="auto"/>
        <w:left w:val="none" w:sz="0" w:space="0" w:color="auto"/>
        <w:bottom w:val="none" w:sz="0" w:space="0" w:color="auto"/>
        <w:right w:val="none" w:sz="0" w:space="0" w:color="auto"/>
      </w:divBdr>
    </w:div>
    <w:div w:id="441651431">
      <w:bodyDiv w:val="1"/>
      <w:marLeft w:val="0"/>
      <w:marRight w:val="0"/>
      <w:marTop w:val="0"/>
      <w:marBottom w:val="0"/>
      <w:divBdr>
        <w:top w:val="none" w:sz="0" w:space="0" w:color="auto"/>
        <w:left w:val="none" w:sz="0" w:space="0" w:color="auto"/>
        <w:bottom w:val="none" w:sz="0" w:space="0" w:color="auto"/>
        <w:right w:val="none" w:sz="0" w:space="0" w:color="auto"/>
      </w:divBdr>
    </w:div>
    <w:div w:id="451024209">
      <w:bodyDiv w:val="1"/>
      <w:marLeft w:val="0"/>
      <w:marRight w:val="0"/>
      <w:marTop w:val="0"/>
      <w:marBottom w:val="0"/>
      <w:divBdr>
        <w:top w:val="none" w:sz="0" w:space="0" w:color="auto"/>
        <w:left w:val="none" w:sz="0" w:space="0" w:color="auto"/>
        <w:bottom w:val="none" w:sz="0" w:space="0" w:color="auto"/>
        <w:right w:val="none" w:sz="0" w:space="0" w:color="auto"/>
      </w:divBdr>
    </w:div>
    <w:div w:id="453909635">
      <w:bodyDiv w:val="1"/>
      <w:marLeft w:val="0"/>
      <w:marRight w:val="0"/>
      <w:marTop w:val="0"/>
      <w:marBottom w:val="0"/>
      <w:divBdr>
        <w:top w:val="none" w:sz="0" w:space="0" w:color="auto"/>
        <w:left w:val="none" w:sz="0" w:space="0" w:color="auto"/>
        <w:bottom w:val="none" w:sz="0" w:space="0" w:color="auto"/>
        <w:right w:val="none" w:sz="0" w:space="0" w:color="auto"/>
      </w:divBdr>
    </w:div>
    <w:div w:id="460608712">
      <w:bodyDiv w:val="1"/>
      <w:marLeft w:val="0"/>
      <w:marRight w:val="0"/>
      <w:marTop w:val="0"/>
      <w:marBottom w:val="0"/>
      <w:divBdr>
        <w:top w:val="none" w:sz="0" w:space="0" w:color="auto"/>
        <w:left w:val="none" w:sz="0" w:space="0" w:color="auto"/>
        <w:bottom w:val="none" w:sz="0" w:space="0" w:color="auto"/>
        <w:right w:val="none" w:sz="0" w:space="0" w:color="auto"/>
      </w:divBdr>
    </w:div>
    <w:div w:id="461045761">
      <w:bodyDiv w:val="1"/>
      <w:marLeft w:val="0"/>
      <w:marRight w:val="0"/>
      <w:marTop w:val="0"/>
      <w:marBottom w:val="0"/>
      <w:divBdr>
        <w:top w:val="none" w:sz="0" w:space="0" w:color="auto"/>
        <w:left w:val="none" w:sz="0" w:space="0" w:color="auto"/>
        <w:bottom w:val="none" w:sz="0" w:space="0" w:color="auto"/>
        <w:right w:val="none" w:sz="0" w:space="0" w:color="auto"/>
      </w:divBdr>
    </w:div>
    <w:div w:id="461928453">
      <w:bodyDiv w:val="1"/>
      <w:marLeft w:val="0"/>
      <w:marRight w:val="0"/>
      <w:marTop w:val="0"/>
      <w:marBottom w:val="0"/>
      <w:divBdr>
        <w:top w:val="none" w:sz="0" w:space="0" w:color="auto"/>
        <w:left w:val="none" w:sz="0" w:space="0" w:color="auto"/>
        <w:bottom w:val="none" w:sz="0" w:space="0" w:color="auto"/>
        <w:right w:val="none" w:sz="0" w:space="0" w:color="auto"/>
      </w:divBdr>
    </w:div>
    <w:div w:id="462384219">
      <w:bodyDiv w:val="1"/>
      <w:marLeft w:val="0"/>
      <w:marRight w:val="0"/>
      <w:marTop w:val="0"/>
      <w:marBottom w:val="0"/>
      <w:divBdr>
        <w:top w:val="none" w:sz="0" w:space="0" w:color="auto"/>
        <w:left w:val="none" w:sz="0" w:space="0" w:color="auto"/>
        <w:bottom w:val="none" w:sz="0" w:space="0" w:color="auto"/>
        <w:right w:val="none" w:sz="0" w:space="0" w:color="auto"/>
      </w:divBdr>
    </w:div>
    <w:div w:id="468283905">
      <w:bodyDiv w:val="1"/>
      <w:marLeft w:val="0"/>
      <w:marRight w:val="0"/>
      <w:marTop w:val="0"/>
      <w:marBottom w:val="0"/>
      <w:divBdr>
        <w:top w:val="none" w:sz="0" w:space="0" w:color="auto"/>
        <w:left w:val="none" w:sz="0" w:space="0" w:color="auto"/>
        <w:bottom w:val="none" w:sz="0" w:space="0" w:color="auto"/>
        <w:right w:val="none" w:sz="0" w:space="0" w:color="auto"/>
      </w:divBdr>
    </w:div>
    <w:div w:id="474446143">
      <w:bodyDiv w:val="1"/>
      <w:marLeft w:val="0"/>
      <w:marRight w:val="0"/>
      <w:marTop w:val="0"/>
      <w:marBottom w:val="0"/>
      <w:divBdr>
        <w:top w:val="none" w:sz="0" w:space="0" w:color="auto"/>
        <w:left w:val="none" w:sz="0" w:space="0" w:color="auto"/>
        <w:bottom w:val="none" w:sz="0" w:space="0" w:color="auto"/>
        <w:right w:val="none" w:sz="0" w:space="0" w:color="auto"/>
      </w:divBdr>
    </w:div>
    <w:div w:id="484277460">
      <w:bodyDiv w:val="1"/>
      <w:marLeft w:val="0"/>
      <w:marRight w:val="0"/>
      <w:marTop w:val="0"/>
      <w:marBottom w:val="0"/>
      <w:divBdr>
        <w:top w:val="none" w:sz="0" w:space="0" w:color="auto"/>
        <w:left w:val="none" w:sz="0" w:space="0" w:color="auto"/>
        <w:bottom w:val="none" w:sz="0" w:space="0" w:color="auto"/>
        <w:right w:val="none" w:sz="0" w:space="0" w:color="auto"/>
      </w:divBdr>
    </w:div>
    <w:div w:id="492306477">
      <w:bodyDiv w:val="1"/>
      <w:marLeft w:val="0"/>
      <w:marRight w:val="0"/>
      <w:marTop w:val="0"/>
      <w:marBottom w:val="0"/>
      <w:divBdr>
        <w:top w:val="none" w:sz="0" w:space="0" w:color="auto"/>
        <w:left w:val="none" w:sz="0" w:space="0" w:color="auto"/>
        <w:bottom w:val="none" w:sz="0" w:space="0" w:color="auto"/>
        <w:right w:val="none" w:sz="0" w:space="0" w:color="auto"/>
      </w:divBdr>
    </w:div>
    <w:div w:id="499734592">
      <w:bodyDiv w:val="1"/>
      <w:marLeft w:val="0"/>
      <w:marRight w:val="0"/>
      <w:marTop w:val="0"/>
      <w:marBottom w:val="0"/>
      <w:divBdr>
        <w:top w:val="none" w:sz="0" w:space="0" w:color="auto"/>
        <w:left w:val="none" w:sz="0" w:space="0" w:color="auto"/>
        <w:bottom w:val="none" w:sz="0" w:space="0" w:color="auto"/>
        <w:right w:val="none" w:sz="0" w:space="0" w:color="auto"/>
      </w:divBdr>
    </w:div>
    <w:div w:id="503400677">
      <w:bodyDiv w:val="1"/>
      <w:marLeft w:val="0"/>
      <w:marRight w:val="0"/>
      <w:marTop w:val="0"/>
      <w:marBottom w:val="0"/>
      <w:divBdr>
        <w:top w:val="none" w:sz="0" w:space="0" w:color="auto"/>
        <w:left w:val="none" w:sz="0" w:space="0" w:color="auto"/>
        <w:bottom w:val="none" w:sz="0" w:space="0" w:color="auto"/>
        <w:right w:val="none" w:sz="0" w:space="0" w:color="auto"/>
      </w:divBdr>
    </w:div>
    <w:div w:id="505245213">
      <w:bodyDiv w:val="1"/>
      <w:marLeft w:val="0"/>
      <w:marRight w:val="0"/>
      <w:marTop w:val="0"/>
      <w:marBottom w:val="0"/>
      <w:divBdr>
        <w:top w:val="none" w:sz="0" w:space="0" w:color="auto"/>
        <w:left w:val="none" w:sz="0" w:space="0" w:color="auto"/>
        <w:bottom w:val="none" w:sz="0" w:space="0" w:color="auto"/>
        <w:right w:val="none" w:sz="0" w:space="0" w:color="auto"/>
      </w:divBdr>
    </w:div>
    <w:div w:id="512186758">
      <w:bodyDiv w:val="1"/>
      <w:marLeft w:val="0"/>
      <w:marRight w:val="0"/>
      <w:marTop w:val="0"/>
      <w:marBottom w:val="0"/>
      <w:divBdr>
        <w:top w:val="none" w:sz="0" w:space="0" w:color="auto"/>
        <w:left w:val="none" w:sz="0" w:space="0" w:color="auto"/>
        <w:bottom w:val="none" w:sz="0" w:space="0" w:color="auto"/>
        <w:right w:val="none" w:sz="0" w:space="0" w:color="auto"/>
      </w:divBdr>
    </w:div>
    <w:div w:id="513811756">
      <w:bodyDiv w:val="1"/>
      <w:marLeft w:val="0"/>
      <w:marRight w:val="0"/>
      <w:marTop w:val="0"/>
      <w:marBottom w:val="0"/>
      <w:divBdr>
        <w:top w:val="none" w:sz="0" w:space="0" w:color="auto"/>
        <w:left w:val="none" w:sz="0" w:space="0" w:color="auto"/>
        <w:bottom w:val="none" w:sz="0" w:space="0" w:color="auto"/>
        <w:right w:val="none" w:sz="0" w:space="0" w:color="auto"/>
      </w:divBdr>
    </w:div>
    <w:div w:id="515854045">
      <w:bodyDiv w:val="1"/>
      <w:marLeft w:val="0"/>
      <w:marRight w:val="0"/>
      <w:marTop w:val="0"/>
      <w:marBottom w:val="0"/>
      <w:divBdr>
        <w:top w:val="none" w:sz="0" w:space="0" w:color="auto"/>
        <w:left w:val="none" w:sz="0" w:space="0" w:color="auto"/>
        <w:bottom w:val="none" w:sz="0" w:space="0" w:color="auto"/>
        <w:right w:val="none" w:sz="0" w:space="0" w:color="auto"/>
      </w:divBdr>
    </w:div>
    <w:div w:id="520629962">
      <w:bodyDiv w:val="1"/>
      <w:marLeft w:val="0"/>
      <w:marRight w:val="0"/>
      <w:marTop w:val="0"/>
      <w:marBottom w:val="0"/>
      <w:divBdr>
        <w:top w:val="none" w:sz="0" w:space="0" w:color="auto"/>
        <w:left w:val="none" w:sz="0" w:space="0" w:color="auto"/>
        <w:bottom w:val="none" w:sz="0" w:space="0" w:color="auto"/>
        <w:right w:val="none" w:sz="0" w:space="0" w:color="auto"/>
      </w:divBdr>
    </w:div>
    <w:div w:id="540559114">
      <w:bodyDiv w:val="1"/>
      <w:marLeft w:val="0"/>
      <w:marRight w:val="0"/>
      <w:marTop w:val="0"/>
      <w:marBottom w:val="0"/>
      <w:divBdr>
        <w:top w:val="none" w:sz="0" w:space="0" w:color="auto"/>
        <w:left w:val="none" w:sz="0" w:space="0" w:color="auto"/>
        <w:bottom w:val="none" w:sz="0" w:space="0" w:color="auto"/>
        <w:right w:val="none" w:sz="0" w:space="0" w:color="auto"/>
      </w:divBdr>
    </w:div>
    <w:div w:id="542060430">
      <w:bodyDiv w:val="1"/>
      <w:marLeft w:val="0"/>
      <w:marRight w:val="0"/>
      <w:marTop w:val="0"/>
      <w:marBottom w:val="0"/>
      <w:divBdr>
        <w:top w:val="none" w:sz="0" w:space="0" w:color="auto"/>
        <w:left w:val="none" w:sz="0" w:space="0" w:color="auto"/>
        <w:bottom w:val="none" w:sz="0" w:space="0" w:color="auto"/>
        <w:right w:val="none" w:sz="0" w:space="0" w:color="auto"/>
      </w:divBdr>
    </w:div>
    <w:div w:id="544104740">
      <w:bodyDiv w:val="1"/>
      <w:marLeft w:val="0"/>
      <w:marRight w:val="0"/>
      <w:marTop w:val="0"/>
      <w:marBottom w:val="0"/>
      <w:divBdr>
        <w:top w:val="none" w:sz="0" w:space="0" w:color="auto"/>
        <w:left w:val="none" w:sz="0" w:space="0" w:color="auto"/>
        <w:bottom w:val="none" w:sz="0" w:space="0" w:color="auto"/>
        <w:right w:val="none" w:sz="0" w:space="0" w:color="auto"/>
      </w:divBdr>
    </w:div>
    <w:div w:id="545525575">
      <w:bodyDiv w:val="1"/>
      <w:marLeft w:val="0"/>
      <w:marRight w:val="0"/>
      <w:marTop w:val="0"/>
      <w:marBottom w:val="0"/>
      <w:divBdr>
        <w:top w:val="none" w:sz="0" w:space="0" w:color="auto"/>
        <w:left w:val="none" w:sz="0" w:space="0" w:color="auto"/>
        <w:bottom w:val="none" w:sz="0" w:space="0" w:color="auto"/>
        <w:right w:val="none" w:sz="0" w:space="0" w:color="auto"/>
      </w:divBdr>
    </w:div>
    <w:div w:id="547498052">
      <w:bodyDiv w:val="1"/>
      <w:marLeft w:val="0"/>
      <w:marRight w:val="0"/>
      <w:marTop w:val="0"/>
      <w:marBottom w:val="0"/>
      <w:divBdr>
        <w:top w:val="none" w:sz="0" w:space="0" w:color="auto"/>
        <w:left w:val="none" w:sz="0" w:space="0" w:color="auto"/>
        <w:bottom w:val="none" w:sz="0" w:space="0" w:color="auto"/>
        <w:right w:val="none" w:sz="0" w:space="0" w:color="auto"/>
      </w:divBdr>
    </w:div>
    <w:div w:id="548153100">
      <w:bodyDiv w:val="1"/>
      <w:marLeft w:val="0"/>
      <w:marRight w:val="0"/>
      <w:marTop w:val="0"/>
      <w:marBottom w:val="0"/>
      <w:divBdr>
        <w:top w:val="none" w:sz="0" w:space="0" w:color="auto"/>
        <w:left w:val="none" w:sz="0" w:space="0" w:color="auto"/>
        <w:bottom w:val="none" w:sz="0" w:space="0" w:color="auto"/>
        <w:right w:val="none" w:sz="0" w:space="0" w:color="auto"/>
      </w:divBdr>
    </w:div>
    <w:div w:id="553932007">
      <w:bodyDiv w:val="1"/>
      <w:marLeft w:val="0"/>
      <w:marRight w:val="0"/>
      <w:marTop w:val="0"/>
      <w:marBottom w:val="0"/>
      <w:divBdr>
        <w:top w:val="none" w:sz="0" w:space="0" w:color="auto"/>
        <w:left w:val="none" w:sz="0" w:space="0" w:color="auto"/>
        <w:bottom w:val="none" w:sz="0" w:space="0" w:color="auto"/>
        <w:right w:val="none" w:sz="0" w:space="0" w:color="auto"/>
      </w:divBdr>
    </w:div>
    <w:div w:id="556287262">
      <w:bodyDiv w:val="1"/>
      <w:marLeft w:val="0"/>
      <w:marRight w:val="0"/>
      <w:marTop w:val="0"/>
      <w:marBottom w:val="0"/>
      <w:divBdr>
        <w:top w:val="none" w:sz="0" w:space="0" w:color="auto"/>
        <w:left w:val="none" w:sz="0" w:space="0" w:color="auto"/>
        <w:bottom w:val="none" w:sz="0" w:space="0" w:color="auto"/>
        <w:right w:val="none" w:sz="0" w:space="0" w:color="auto"/>
      </w:divBdr>
    </w:div>
    <w:div w:id="560091897">
      <w:bodyDiv w:val="1"/>
      <w:marLeft w:val="0"/>
      <w:marRight w:val="0"/>
      <w:marTop w:val="0"/>
      <w:marBottom w:val="0"/>
      <w:divBdr>
        <w:top w:val="none" w:sz="0" w:space="0" w:color="auto"/>
        <w:left w:val="none" w:sz="0" w:space="0" w:color="auto"/>
        <w:bottom w:val="none" w:sz="0" w:space="0" w:color="auto"/>
        <w:right w:val="none" w:sz="0" w:space="0" w:color="auto"/>
      </w:divBdr>
    </w:div>
    <w:div w:id="563875087">
      <w:bodyDiv w:val="1"/>
      <w:marLeft w:val="0"/>
      <w:marRight w:val="0"/>
      <w:marTop w:val="0"/>
      <w:marBottom w:val="0"/>
      <w:divBdr>
        <w:top w:val="none" w:sz="0" w:space="0" w:color="auto"/>
        <w:left w:val="none" w:sz="0" w:space="0" w:color="auto"/>
        <w:bottom w:val="none" w:sz="0" w:space="0" w:color="auto"/>
        <w:right w:val="none" w:sz="0" w:space="0" w:color="auto"/>
      </w:divBdr>
    </w:div>
    <w:div w:id="567155436">
      <w:bodyDiv w:val="1"/>
      <w:marLeft w:val="0"/>
      <w:marRight w:val="0"/>
      <w:marTop w:val="0"/>
      <w:marBottom w:val="0"/>
      <w:divBdr>
        <w:top w:val="none" w:sz="0" w:space="0" w:color="auto"/>
        <w:left w:val="none" w:sz="0" w:space="0" w:color="auto"/>
        <w:bottom w:val="none" w:sz="0" w:space="0" w:color="auto"/>
        <w:right w:val="none" w:sz="0" w:space="0" w:color="auto"/>
      </w:divBdr>
    </w:div>
    <w:div w:id="568156936">
      <w:bodyDiv w:val="1"/>
      <w:marLeft w:val="0"/>
      <w:marRight w:val="0"/>
      <w:marTop w:val="0"/>
      <w:marBottom w:val="0"/>
      <w:divBdr>
        <w:top w:val="none" w:sz="0" w:space="0" w:color="auto"/>
        <w:left w:val="none" w:sz="0" w:space="0" w:color="auto"/>
        <w:bottom w:val="none" w:sz="0" w:space="0" w:color="auto"/>
        <w:right w:val="none" w:sz="0" w:space="0" w:color="auto"/>
      </w:divBdr>
    </w:div>
    <w:div w:id="573709493">
      <w:bodyDiv w:val="1"/>
      <w:marLeft w:val="0"/>
      <w:marRight w:val="0"/>
      <w:marTop w:val="0"/>
      <w:marBottom w:val="0"/>
      <w:divBdr>
        <w:top w:val="none" w:sz="0" w:space="0" w:color="auto"/>
        <w:left w:val="none" w:sz="0" w:space="0" w:color="auto"/>
        <w:bottom w:val="none" w:sz="0" w:space="0" w:color="auto"/>
        <w:right w:val="none" w:sz="0" w:space="0" w:color="auto"/>
      </w:divBdr>
    </w:div>
    <w:div w:id="579829672">
      <w:bodyDiv w:val="1"/>
      <w:marLeft w:val="0"/>
      <w:marRight w:val="0"/>
      <w:marTop w:val="0"/>
      <w:marBottom w:val="0"/>
      <w:divBdr>
        <w:top w:val="none" w:sz="0" w:space="0" w:color="auto"/>
        <w:left w:val="none" w:sz="0" w:space="0" w:color="auto"/>
        <w:bottom w:val="none" w:sz="0" w:space="0" w:color="auto"/>
        <w:right w:val="none" w:sz="0" w:space="0" w:color="auto"/>
      </w:divBdr>
    </w:div>
    <w:div w:id="581722763">
      <w:bodyDiv w:val="1"/>
      <w:marLeft w:val="0"/>
      <w:marRight w:val="0"/>
      <w:marTop w:val="0"/>
      <w:marBottom w:val="0"/>
      <w:divBdr>
        <w:top w:val="none" w:sz="0" w:space="0" w:color="auto"/>
        <w:left w:val="none" w:sz="0" w:space="0" w:color="auto"/>
        <w:bottom w:val="none" w:sz="0" w:space="0" w:color="auto"/>
        <w:right w:val="none" w:sz="0" w:space="0" w:color="auto"/>
      </w:divBdr>
    </w:div>
    <w:div w:id="596208784">
      <w:bodyDiv w:val="1"/>
      <w:marLeft w:val="0"/>
      <w:marRight w:val="0"/>
      <w:marTop w:val="0"/>
      <w:marBottom w:val="0"/>
      <w:divBdr>
        <w:top w:val="none" w:sz="0" w:space="0" w:color="auto"/>
        <w:left w:val="none" w:sz="0" w:space="0" w:color="auto"/>
        <w:bottom w:val="none" w:sz="0" w:space="0" w:color="auto"/>
        <w:right w:val="none" w:sz="0" w:space="0" w:color="auto"/>
      </w:divBdr>
    </w:div>
    <w:div w:id="598880075">
      <w:bodyDiv w:val="1"/>
      <w:marLeft w:val="0"/>
      <w:marRight w:val="0"/>
      <w:marTop w:val="0"/>
      <w:marBottom w:val="0"/>
      <w:divBdr>
        <w:top w:val="none" w:sz="0" w:space="0" w:color="auto"/>
        <w:left w:val="none" w:sz="0" w:space="0" w:color="auto"/>
        <w:bottom w:val="none" w:sz="0" w:space="0" w:color="auto"/>
        <w:right w:val="none" w:sz="0" w:space="0" w:color="auto"/>
      </w:divBdr>
    </w:div>
    <w:div w:id="606737872">
      <w:bodyDiv w:val="1"/>
      <w:marLeft w:val="0"/>
      <w:marRight w:val="0"/>
      <w:marTop w:val="0"/>
      <w:marBottom w:val="0"/>
      <w:divBdr>
        <w:top w:val="none" w:sz="0" w:space="0" w:color="auto"/>
        <w:left w:val="none" w:sz="0" w:space="0" w:color="auto"/>
        <w:bottom w:val="none" w:sz="0" w:space="0" w:color="auto"/>
        <w:right w:val="none" w:sz="0" w:space="0" w:color="auto"/>
      </w:divBdr>
    </w:div>
    <w:div w:id="619997982">
      <w:bodyDiv w:val="1"/>
      <w:marLeft w:val="0"/>
      <w:marRight w:val="0"/>
      <w:marTop w:val="0"/>
      <w:marBottom w:val="0"/>
      <w:divBdr>
        <w:top w:val="none" w:sz="0" w:space="0" w:color="auto"/>
        <w:left w:val="none" w:sz="0" w:space="0" w:color="auto"/>
        <w:bottom w:val="none" w:sz="0" w:space="0" w:color="auto"/>
        <w:right w:val="none" w:sz="0" w:space="0" w:color="auto"/>
      </w:divBdr>
    </w:div>
    <w:div w:id="637225812">
      <w:bodyDiv w:val="1"/>
      <w:marLeft w:val="0"/>
      <w:marRight w:val="0"/>
      <w:marTop w:val="0"/>
      <w:marBottom w:val="0"/>
      <w:divBdr>
        <w:top w:val="none" w:sz="0" w:space="0" w:color="auto"/>
        <w:left w:val="none" w:sz="0" w:space="0" w:color="auto"/>
        <w:bottom w:val="none" w:sz="0" w:space="0" w:color="auto"/>
        <w:right w:val="none" w:sz="0" w:space="0" w:color="auto"/>
      </w:divBdr>
    </w:div>
    <w:div w:id="643000748">
      <w:bodyDiv w:val="1"/>
      <w:marLeft w:val="0"/>
      <w:marRight w:val="0"/>
      <w:marTop w:val="0"/>
      <w:marBottom w:val="0"/>
      <w:divBdr>
        <w:top w:val="none" w:sz="0" w:space="0" w:color="auto"/>
        <w:left w:val="none" w:sz="0" w:space="0" w:color="auto"/>
        <w:bottom w:val="none" w:sz="0" w:space="0" w:color="auto"/>
        <w:right w:val="none" w:sz="0" w:space="0" w:color="auto"/>
      </w:divBdr>
    </w:div>
    <w:div w:id="643586583">
      <w:bodyDiv w:val="1"/>
      <w:marLeft w:val="0"/>
      <w:marRight w:val="0"/>
      <w:marTop w:val="0"/>
      <w:marBottom w:val="0"/>
      <w:divBdr>
        <w:top w:val="none" w:sz="0" w:space="0" w:color="auto"/>
        <w:left w:val="none" w:sz="0" w:space="0" w:color="auto"/>
        <w:bottom w:val="none" w:sz="0" w:space="0" w:color="auto"/>
        <w:right w:val="none" w:sz="0" w:space="0" w:color="auto"/>
      </w:divBdr>
    </w:div>
    <w:div w:id="655914837">
      <w:bodyDiv w:val="1"/>
      <w:marLeft w:val="0"/>
      <w:marRight w:val="0"/>
      <w:marTop w:val="0"/>
      <w:marBottom w:val="0"/>
      <w:divBdr>
        <w:top w:val="none" w:sz="0" w:space="0" w:color="auto"/>
        <w:left w:val="none" w:sz="0" w:space="0" w:color="auto"/>
        <w:bottom w:val="none" w:sz="0" w:space="0" w:color="auto"/>
        <w:right w:val="none" w:sz="0" w:space="0" w:color="auto"/>
      </w:divBdr>
    </w:div>
    <w:div w:id="661156332">
      <w:bodyDiv w:val="1"/>
      <w:marLeft w:val="0"/>
      <w:marRight w:val="0"/>
      <w:marTop w:val="0"/>
      <w:marBottom w:val="0"/>
      <w:divBdr>
        <w:top w:val="none" w:sz="0" w:space="0" w:color="auto"/>
        <w:left w:val="none" w:sz="0" w:space="0" w:color="auto"/>
        <w:bottom w:val="none" w:sz="0" w:space="0" w:color="auto"/>
        <w:right w:val="none" w:sz="0" w:space="0" w:color="auto"/>
      </w:divBdr>
    </w:div>
    <w:div w:id="668218947">
      <w:bodyDiv w:val="1"/>
      <w:marLeft w:val="0"/>
      <w:marRight w:val="0"/>
      <w:marTop w:val="0"/>
      <w:marBottom w:val="0"/>
      <w:divBdr>
        <w:top w:val="none" w:sz="0" w:space="0" w:color="auto"/>
        <w:left w:val="none" w:sz="0" w:space="0" w:color="auto"/>
        <w:bottom w:val="none" w:sz="0" w:space="0" w:color="auto"/>
        <w:right w:val="none" w:sz="0" w:space="0" w:color="auto"/>
      </w:divBdr>
    </w:div>
    <w:div w:id="674959962">
      <w:bodyDiv w:val="1"/>
      <w:marLeft w:val="0"/>
      <w:marRight w:val="0"/>
      <w:marTop w:val="0"/>
      <w:marBottom w:val="0"/>
      <w:divBdr>
        <w:top w:val="none" w:sz="0" w:space="0" w:color="auto"/>
        <w:left w:val="none" w:sz="0" w:space="0" w:color="auto"/>
        <w:bottom w:val="none" w:sz="0" w:space="0" w:color="auto"/>
        <w:right w:val="none" w:sz="0" w:space="0" w:color="auto"/>
      </w:divBdr>
    </w:div>
    <w:div w:id="692851426">
      <w:bodyDiv w:val="1"/>
      <w:marLeft w:val="0"/>
      <w:marRight w:val="0"/>
      <w:marTop w:val="0"/>
      <w:marBottom w:val="0"/>
      <w:divBdr>
        <w:top w:val="none" w:sz="0" w:space="0" w:color="auto"/>
        <w:left w:val="none" w:sz="0" w:space="0" w:color="auto"/>
        <w:bottom w:val="none" w:sz="0" w:space="0" w:color="auto"/>
        <w:right w:val="none" w:sz="0" w:space="0" w:color="auto"/>
      </w:divBdr>
    </w:div>
    <w:div w:id="694309395">
      <w:bodyDiv w:val="1"/>
      <w:marLeft w:val="0"/>
      <w:marRight w:val="0"/>
      <w:marTop w:val="0"/>
      <w:marBottom w:val="0"/>
      <w:divBdr>
        <w:top w:val="none" w:sz="0" w:space="0" w:color="auto"/>
        <w:left w:val="none" w:sz="0" w:space="0" w:color="auto"/>
        <w:bottom w:val="none" w:sz="0" w:space="0" w:color="auto"/>
        <w:right w:val="none" w:sz="0" w:space="0" w:color="auto"/>
      </w:divBdr>
    </w:div>
    <w:div w:id="696658695">
      <w:bodyDiv w:val="1"/>
      <w:marLeft w:val="0"/>
      <w:marRight w:val="0"/>
      <w:marTop w:val="0"/>
      <w:marBottom w:val="0"/>
      <w:divBdr>
        <w:top w:val="none" w:sz="0" w:space="0" w:color="auto"/>
        <w:left w:val="none" w:sz="0" w:space="0" w:color="auto"/>
        <w:bottom w:val="none" w:sz="0" w:space="0" w:color="auto"/>
        <w:right w:val="none" w:sz="0" w:space="0" w:color="auto"/>
      </w:divBdr>
    </w:div>
    <w:div w:id="699627544">
      <w:bodyDiv w:val="1"/>
      <w:marLeft w:val="0"/>
      <w:marRight w:val="0"/>
      <w:marTop w:val="0"/>
      <w:marBottom w:val="0"/>
      <w:divBdr>
        <w:top w:val="none" w:sz="0" w:space="0" w:color="auto"/>
        <w:left w:val="none" w:sz="0" w:space="0" w:color="auto"/>
        <w:bottom w:val="none" w:sz="0" w:space="0" w:color="auto"/>
        <w:right w:val="none" w:sz="0" w:space="0" w:color="auto"/>
      </w:divBdr>
    </w:div>
    <w:div w:id="702554962">
      <w:bodyDiv w:val="1"/>
      <w:marLeft w:val="0"/>
      <w:marRight w:val="0"/>
      <w:marTop w:val="0"/>
      <w:marBottom w:val="0"/>
      <w:divBdr>
        <w:top w:val="none" w:sz="0" w:space="0" w:color="auto"/>
        <w:left w:val="none" w:sz="0" w:space="0" w:color="auto"/>
        <w:bottom w:val="none" w:sz="0" w:space="0" w:color="auto"/>
        <w:right w:val="none" w:sz="0" w:space="0" w:color="auto"/>
      </w:divBdr>
    </w:div>
    <w:div w:id="703290592">
      <w:bodyDiv w:val="1"/>
      <w:marLeft w:val="0"/>
      <w:marRight w:val="0"/>
      <w:marTop w:val="0"/>
      <w:marBottom w:val="0"/>
      <w:divBdr>
        <w:top w:val="none" w:sz="0" w:space="0" w:color="auto"/>
        <w:left w:val="none" w:sz="0" w:space="0" w:color="auto"/>
        <w:bottom w:val="none" w:sz="0" w:space="0" w:color="auto"/>
        <w:right w:val="none" w:sz="0" w:space="0" w:color="auto"/>
      </w:divBdr>
    </w:div>
    <w:div w:id="703410552">
      <w:bodyDiv w:val="1"/>
      <w:marLeft w:val="0"/>
      <w:marRight w:val="0"/>
      <w:marTop w:val="0"/>
      <w:marBottom w:val="0"/>
      <w:divBdr>
        <w:top w:val="none" w:sz="0" w:space="0" w:color="auto"/>
        <w:left w:val="none" w:sz="0" w:space="0" w:color="auto"/>
        <w:bottom w:val="none" w:sz="0" w:space="0" w:color="auto"/>
        <w:right w:val="none" w:sz="0" w:space="0" w:color="auto"/>
      </w:divBdr>
    </w:div>
    <w:div w:id="706874463">
      <w:bodyDiv w:val="1"/>
      <w:marLeft w:val="0"/>
      <w:marRight w:val="0"/>
      <w:marTop w:val="0"/>
      <w:marBottom w:val="0"/>
      <w:divBdr>
        <w:top w:val="none" w:sz="0" w:space="0" w:color="auto"/>
        <w:left w:val="none" w:sz="0" w:space="0" w:color="auto"/>
        <w:bottom w:val="none" w:sz="0" w:space="0" w:color="auto"/>
        <w:right w:val="none" w:sz="0" w:space="0" w:color="auto"/>
      </w:divBdr>
    </w:div>
    <w:div w:id="709886523">
      <w:bodyDiv w:val="1"/>
      <w:marLeft w:val="0"/>
      <w:marRight w:val="0"/>
      <w:marTop w:val="0"/>
      <w:marBottom w:val="0"/>
      <w:divBdr>
        <w:top w:val="none" w:sz="0" w:space="0" w:color="auto"/>
        <w:left w:val="none" w:sz="0" w:space="0" w:color="auto"/>
        <w:bottom w:val="none" w:sz="0" w:space="0" w:color="auto"/>
        <w:right w:val="none" w:sz="0" w:space="0" w:color="auto"/>
      </w:divBdr>
    </w:div>
    <w:div w:id="714157164">
      <w:bodyDiv w:val="1"/>
      <w:marLeft w:val="0"/>
      <w:marRight w:val="0"/>
      <w:marTop w:val="0"/>
      <w:marBottom w:val="0"/>
      <w:divBdr>
        <w:top w:val="none" w:sz="0" w:space="0" w:color="auto"/>
        <w:left w:val="none" w:sz="0" w:space="0" w:color="auto"/>
        <w:bottom w:val="none" w:sz="0" w:space="0" w:color="auto"/>
        <w:right w:val="none" w:sz="0" w:space="0" w:color="auto"/>
      </w:divBdr>
    </w:div>
    <w:div w:id="716054862">
      <w:bodyDiv w:val="1"/>
      <w:marLeft w:val="0"/>
      <w:marRight w:val="0"/>
      <w:marTop w:val="0"/>
      <w:marBottom w:val="0"/>
      <w:divBdr>
        <w:top w:val="none" w:sz="0" w:space="0" w:color="auto"/>
        <w:left w:val="none" w:sz="0" w:space="0" w:color="auto"/>
        <w:bottom w:val="none" w:sz="0" w:space="0" w:color="auto"/>
        <w:right w:val="none" w:sz="0" w:space="0" w:color="auto"/>
      </w:divBdr>
    </w:div>
    <w:div w:id="721562518">
      <w:bodyDiv w:val="1"/>
      <w:marLeft w:val="0"/>
      <w:marRight w:val="0"/>
      <w:marTop w:val="0"/>
      <w:marBottom w:val="0"/>
      <w:divBdr>
        <w:top w:val="none" w:sz="0" w:space="0" w:color="auto"/>
        <w:left w:val="none" w:sz="0" w:space="0" w:color="auto"/>
        <w:bottom w:val="none" w:sz="0" w:space="0" w:color="auto"/>
        <w:right w:val="none" w:sz="0" w:space="0" w:color="auto"/>
      </w:divBdr>
    </w:div>
    <w:div w:id="724065067">
      <w:bodyDiv w:val="1"/>
      <w:marLeft w:val="0"/>
      <w:marRight w:val="0"/>
      <w:marTop w:val="0"/>
      <w:marBottom w:val="0"/>
      <w:divBdr>
        <w:top w:val="none" w:sz="0" w:space="0" w:color="auto"/>
        <w:left w:val="none" w:sz="0" w:space="0" w:color="auto"/>
        <w:bottom w:val="none" w:sz="0" w:space="0" w:color="auto"/>
        <w:right w:val="none" w:sz="0" w:space="0" w:color="auto"/>
      </w:divBdr>
    </w:div>
    <w:div w:id="738790638">
      <w:bodyDiv w:val="1"/>
      <w:marLeft w:val="0"/>
      <w:marRight w:val="0"/>
      <w:marTop w:val="0"/>
      <w:marBottom w:val="0"/>
      <w:divBdr>
        <w:top w:val="none" w:sz="0" w:space="0" w:color="auto"/>
        <w:left w:val="none" w:sz="0" w:space="0" w:color="auto"/>
        <w:bottom w:val="none" w:sz="0" w:space="0" w:color="auto"/>
        <w:right w:val="none" w:sz="0" w:space="0" w:color="auto"/>
      </w:divBdr>
    </w:div>
    <w:div w:id="743644335">
      <w:bodyDiv w:val="1"/>
      <w:marLeft w:val="0"/>
      <w:marRight w:val="0"/>
      <w:marTop w:val="0"/>
      <w:marBottom w:val="0"/>
      <w:divBdr>
        <w:top w:val="none" w:sz="0" w:space="0" w:color="auto"/>
        <w:left w:val="none" w:sz="0" w:space="0" w:color="auto"/>
        <w:bottom w:val="none" w:sz="0" w:space="0" w:color="auto"/>
        <w:right w:val="none" w:sz="0" w:space="0" w:color="auto"/>
      </w:divBdr>
    </w:div>
    <w:div w:id="751896968">
      <w:bodyDiv w:val="1"/>
      <w:marLeft w:val="0"/>
      <w:marRight w:val="0"/>
      <w:marTop w:val="0"/>
      <w:marBottom w:val="0"/>
      <w:divBdr>
        <w:top w:val="none" w:sz="0" w:space="0" w:color="auto"/>
        <w:left w:val="none" w:sz="0" w:space="0" w:color="auto"/>
        <w:bottom w:val="none" w:sz="0" w:space="0" w:color="auto"/>
        <w:right w:val="none" w:sz="0" w:space="0" w:color="auto"/>
      </w:divBdr>
    </w:div>
    <w:div w:id="757675877">
      <w:bodyDiv w:val="1"/>
      <w:marLeft w:val="0"/>
      <w:marRight w:val="0"/>
      <w:marTop w:val="0"/>
      <w:marBottom w:val="0"/>
      <w:divBdr>
        <w:top w:val="none" w:sz="0" w:space="0" w:color="auto"/>
        <w:left w:val="none" w:sz="0" w:space="0" w:color="auto"/>
        <w:bottom w:val="none" w:sz="0" w:space="0" w:color="auto"/>
        <w:right w:val="none" w:sz="0" w:space="0" w:color="auto"/>
      </w:divBdr>
    </w:div>
    <w:div w:id="760226790">
      <w:bodyDiv w:val="1"/>
      <w:marLeft w:val="0"/>
      <w:marRight w:val="0"/>
      <w:marTop w:val="0"/>
      <w:marBottom w:val="0"/>
      <w:divBdr>
        <w:top w:val="none" w:sz="0" w:space="0" w:color="auto"/>
        <w:left w:val="none" w:sz="0" w:space="0" w:color="auto"/>
        <w:bottom w:val="none" w:sz="0" w:space="0" w:color="auto"/>
        <w:right w:val="none" w:sz="0" w:space="0" w:color="auto"/>
      </w:divBdr>
    </w:div>
    <w:div w:id="765617607">
      <w:bodyDiv w:val="1"/>
      <w:marLeft w:val="0"/>
      <w:marRight w:val="0"/>
      <w:marTop w:val="0"/>
      <w:marBottom w:val="0"/>
      <w:divBdr>
        <w:top w:val="none" w:sz="0" w:space="0" w:color="auto"/>
        <w:left w:val="none" w:sz="0" w:space="0" w:color="auto"/>
        <w:bottom w:val="none" w:sz="0" w:space="0" w:color="auto"/>
        <w:right w:val="none" w:sz="0" w:space="0" w:color="auto"/>
      </w:divBdr>
    </w:div>
    <w:div w:id="775060903">
      <w:bodyDiv w:val="1"/>
      <w:marLeft w:val="0"/>
      <w:marRight w:val="0"/>
      <w:marTop w:val="0"/>
      <w:marBottom w:val="0"/>
      <w:divBdr>
        <w:top w:val="none" w:sz="0" w:space="0" w:color="auto"/>
        <w:left w:val="none" w:sz="0" w:space="0" w:color="auto"/>
        <w:bottom w:val="none" w:sz="0" w:space="0" w:color="auto"/>
        <w:right w:val="none" w:sz="0" w:space="0" w:color="auto"/>
      </w:divBdr>
    </w:div>
    <w:div w:id="776825549">
      <w:bodyDiv w:val="1"/>
      <w:marLeft w:val="0"/>
      <w:marRight w:val="0"/>
      <w:marTop w:val="0"/>
      <w:marBottom w:val="0"/>
      <w:divBdr>
        <w:top w:val="none" w:sz="0" w:space="0" w:color="auto"/>
        <w:left w:val="none" w:sz="0" w:space="0" w:color="auto"/>
        <w:bottom w:val="none" w:sz="0" w:space="0" w:color="auto"/>
        <w:right w:val="none" w:sz="0" w:space="0" w:color="auto"/>
      </w:divBdr>
    </w:div>
    <w:div w:id="777867904">
      <w:bodyDiv w:val="1"/>
      <w:marLeft w:val="0"/>
      <w:marRight w:val="0"/>
      <w:marTop w:val="0"/>
      <w:marBottom w:val="0"/>
      <w:divBdr>
        <w:top w:val="none" w:sz="0" w:space="0" w:color="auto"/>
        <w:left w:val="none" w:sz="0" w:space="0" w:color="auto"/>
        <w:bottom w:val="none" w:sz="0" w:space="0" w:color="auto"/>
        <w:right w:val="none" w:sz="0" w:space="0" w:color="auto"/>
      </w:divBdr>
    </w:div>
    <w:div w:id="781266186">
      <w:bodyDiv w:val="1"/>
      <w:marLeft w:val="0"/>
      <w:marRight w:val="0"/>
      <w:marTop w:val="0"/>
      <w:marBottom w:val="0"/>
      <w:divBdr>
        <w:top w:val="none" w:sz="0" w:space="0" w:color="auto"/>
        <w:left w:val="none" w:sz="0" w:space="0" w:color="auto"/>
        <w:bottom w:val="none" w:sz="0" w:space="0" w:color="auto"/>
        <w:right w:val="none" w:sz="0" w:space="0" w:color="auto"/>
      </w:divBdr>
    </w:div>
    <w:div w:id="786193097">
      <w:bodyDiv w:val="1"/>
      <w:marLeft w:val="0"/>
      <w:marRight w:val="0"/>
      <w:marTop w:val="0"/>
      <w:marBottom w:val="0"/>
      <w:divBdr>
        <w:top w:val="none" w:sz="0" w:space="0" w:color="auto"/>
        <w:left w:val="none" w:sz="0" w:space="0" w:color="auto"/>
        <w:bottom w:val="none" w:sz="0" w:space="0" w:color="auto"/>
        <w:right w:val="none" w:sz="0" w:space="0" w:color="auto"/>
      </w:divBdr>
    </w:div>
    <w:div w:id="788474778">
      <w:bodyDiv w:val="1"/>
      <w:marLeft w:val="0"/>
      <w:marRight w:val="0"/>
      <w:marTop w:val="0"/>
      <w:marBottom w:val="0"/>
      <w:divBdr>
        <w:top w:val="none" w:sz="0" w:space="0" w:color="auto"/>
        <w:left w:val="none" w:sz="0" w:space="0" w:color="auto"/>
        <w:bottom w:val="none" w:sz="0" w:space="0" w:color="auto"/>
        <w:right w:val="none" w:sz="0" w:space="0" w:color="auto"/>
      </w:divBdr>
      <w:divsChild>
        <w:div w:id="1443302562">
          <w:marLeft w:val="0"/>
          <w:marRight w:val="0"/>
          <w:marTop w:val="0"/>
          <w:marBottom w:val="0"/>
          <w:divBdr>
            <w:top w:val="none" w:sz="0" w:space="0" w:color="auto"/>
            <w:left w:val="none" w:sz="0" w:space="0" w:color="auto"/>
            <w:bottom w:val="none" w:sz="0" w:space="0" w:color="auto"/>
            <w:right w:val="none" w:sz="0" w:space="0" w:color="auto"/>
          </w:divBdr>
          <w:divsChild>
            <w:div w:id="1280841995">
              <w:marLeft w:val="0"/>
              <w:marRight w:val="0"/>
              <w:marTop w:val="0"/>
              <w:marBottom w:val="0"/>
              <w:divBdr>
                <w:top w:val="none" w:sz="0" w:space="0" w:color="auto"/>
                <w:left w:val="none" w:sz="0" w:space="0" w:color="auto"/>
                <w:bottom w:val="none" w:sz="0" w:space="0" w:color="auto"/>
                <w:right w:val="none" w:sz="0" w:space="0" w:color="auto"/>
              </w:divBdr>
              <w:divsChild>
                <w:div w:id="2138795034">
                  <w:marLeft w:val="0"/>
                  <w:marRight w:val="0"/>
                  <w:marTop w:val="0"/>
                  <w:marBottom w:val="0"/>
                  <w:divBdr>
                    <w:top w:val="none" w:sz="0" w:space="0" w:color="auto"/>
                    <w:left w:val="none" w:sz="0" w:space="0" w:color="auto"/>
                    <w:bottom w:val="none" w:sz="0" w:space="0" w:color="auto"/>
                    <w:right w:val="none" w:sz="0" w:space="0" w:color="auto"/>
                  </w:divBdr>
                  <w:divsChild>
                    <w:div w:id="343745051">
                      <w:marLeft w:val="0"/>
                      <w:marRight w:val="0"/>
                      <w:marTop w:val="0"/>
                      <w:marBottom w:val="0"/>
                      <w:divBdr>
                        <w:top w:val="none" w:sz="0" w:space="0" w:color="auto"/>
                        <w:left w:val="none" w:sz="0" w:space="0" w:color="auto"/>
                        <w:bottom w:val="none" w:sz="0" w:space="0" w:color="auto"/>
                        <w:right w:val="none" w:sz="0" w:space="0" w:color="auto"/>
                      </w:divBdr>
                      <w:divsChild>
                        <w:div w:id="1120493151">
                          <w:marLeft w:val="0"/>
                          <w:marRight w:val="0"/>
                          <w:marTop w:val="0"/>
                          <w:marBottom w:val="0"/>
                          <w:divBdr>
                            <w:top w:val="none" w:sz="0" w:space="0" w:color="auto"/>
                            <w:left w:val="none" w:sz="0" w:space="0" w:color="auto"/>
                            <w:bottom w:val="none" w:sz="0" w:space="0" w:color="auto"/>
                            <w:right w:val="none" w:sz="0" w:space="0" w:color="auto"/>
                          </w:divBdr>
                          <w:divsChild>
                            <w:div w:id="1473402782">
                              <w:marLeft w:val="0"/>
                              <w:marRight w:val="0"/>
                              <w:marTop w:val="0"/>
                              <w:marBottom w:val="0"/>
                              <w:divBdr>
                                <w:top w:val="none" w:sz="0" w:space="0" w:color="auto"/>
                                <w:left w:val="none" w:sz="0" w:space="0" w:color="auto"/>
                                <w:bottom w:val="none" w:sz="0" w:space="0" w:color="auto"/>
                                <w:right w:val="none" w:sz="0" w:space="0" w:color="auto"/>
                              </w:divBdr>
                              <w:divsChild>
                                <w:div w:id="1076392163">
                                  <w:marLeft w:val="0"/>
                                  <w:marRight w:val="0"/>
                                  <w:marTop w:val="0"/>
                                  <w:marBottom w:val="0"/>
                                  <w:divBdr>
                                    <w:top w:val="none" w:sz="0" w:space="0" w:color="auto"/>
                                    <w:left w:val="none" w:sz="0" w:space="0" w:color="auto"/>
                                    <w:bottom w:val="none" w:sz="0" w:space="0" w:color="auto"/>
                                    <w:right w:val="none" w:sz="0" w:space="0" w:color="auto"/>
                                  </w:divBdr>
                                  <w:divsChild>
                                    <w:div w:id="1390299690">
                                      <w:marLeft w:val="0"/>
                                      <w:marRight w:val="0"/>
                                      <w:marTop w:val="0"/>
                                      <w:marBottom w:val="0"/>
                                      <w:divBdr>
                                        <w:top w:val="none" w:sz="0" w:space="0" w:color="auto"/>
                                        <w:left w:val="none" w:sz="0" w:space="0" w:color="auto"/>
                                        <w:bottom w:val="none" w:sz="0" w:space="0" w:color="auto"/>
                                        <w:right w:val="none" w:sz="0" w:space="0" w:color="auto"/>
                                      </w:divBdr>
                                      <w:divsChild>
                                        <w:div w:id="295641392">
                                          <w:marLeft w:val="0"/>
                                          <w:marRight w:val="0"/>
                                          <w:marTop w:val="0"/>
                                          <w:marBottom w:val="0"/>
                                          <w:divBdr>
                                            <w:top w:val="none" w:sz="0" w:space="0" w:color="auto"/>
                                            <w:left w:val="none" w:sz="0" w:space="0" w:color="auto"/>
                                            <w:bottom w:val="none" w:sz="0" w:space="0" w:color="auto"/>
                                            <w:right w:val="none" w:sz="0" w:space="0" w:color="auto"/>
                                          </w:divBdr>
                                          <w:divsChild>
                                            <w:div w:id="885608048">
                                              <w:marLeft w:val="0"/>
                                              <w:marRight w:val="0"/>
                                              <w:marTop w:val="0"/>
                                              <w:marBottom w:val="0"/>
                                              <w:divBdr>
                                                <w:top w:val="none" w:sz="0" w:space="0" w:color="auto"/>
                                                <w:left w:val="none" w:sz="0" w:space="0" w:color="auto"/>
                                                <w:bottom w:val="none" w:sz="0" w:space="0" w:color="auto"/>
                                                <w:right w:val="none" w:sz="0" w:space="0" w:color="auto"/>
                                              </w:divBdr>
                                              <w:divsChild>
                                                <w:div w:id="333533952">
                                                  <w:marLeft w:val="0"/>
                                                  <w:marRight w:val="0"/>
                                                  <w:marTop w:val="0"/>
                                                  <w:marBottom w:val="0"/>
                                                  <w:divBdr>
                                                    <w:top w:val="none" w:sz="0" w:space="0" w:color="auto"/>
                                                    <w:left w:val="none" w:sz="0" w:space="0" w:color="auto"/>
                                                    <w:bottom w:val="none" w:sz="0" w:space="0" w:color="auto"/>
                                                    <w:right w:val="none" w:sz="0" w:space="0" w:color="auto"/>
                                                  </w:divBdr>
                                                </w:div>
                                              </w:divsChild>
                                            </w:div>
                                            <w:div w:id="1909729579">
                                              <w:marLeft w:val="0"/>
                                              <w:marRight w:val="0"/>
                                              <w:marTop w:val="0"/>
                                              <w:marBottom w:val="0"/>
                                              <w:divBdr>
                                                <w:top w:val="none" w:sz="0" w:space="0" w:color="auto"/>
                                                <w:left w:val="none" w:sz="0" w:space="0" w:color="auto"/>
                                                <w:bottom w:val="none" w:sz="0" w:space="0" w:color="auto"/>
                                                <w:right w:val="none" w:sz="0" w:space="0" w:color="auto"/>
                                              </w:divBdr>
                                            </w:div>
                                            <w:div w:id="196773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77516">
                              <w:marLeft w:val="0"/>
                              <w:marRight w:val="0"/>
                              <w:marTop w:val="0"/>
                              <w:marBottom w:val="0"/>
                              <w:divBdr>
                                <w:top w:val="none" w:sz="0" w:space="0" w:color="auto"/>
                                <w:left w:val="none" w:sz="0" w:space="0" w:color="auto"/>
                                <w:bottom w:val="none" w:sz="0" w:space="0" w:color="auto"/>
                                <w:right w:val="none" w:sz="0" w:space="0" w:color="auto"/>
                              </w:divBdr>
                              <w:divsChild>
                                <w:div w:id="20159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3168">
                          <w:marLeft w:val="0"/>
                          <w:marRight w:val="0"/>
                          <w:marTop w:val="0"/>
                          <w:marBottom w:val="0"/>
                          <w:divBdr>
                            <w:top w:val="none" w:sz="0" w:space="0" w:color="auto"/>
                            <w:left w:val="none" w:sz="0" w:space="0" w:color="auto"/>
                            <w:bottom w:val="none" w:sz="0" w:space="0" w:color="auto"/>
                            <w:right w:val="none" w:sz="0" w:space="0" w:color="auto"/>
                          </w:divBdr>
                          <w:divsChild>
                            <w:div w:id="1247881900">
                              <w:marLeft w:val="0"/>
                              <w:marRight w:val="0"/>
                              <w:marTop w:val="0"/>
                              <w:marBottom w:val="0"/>
                              <w:divBdr>
                                <w:top w:val="none" w:sz="0" w:space="0" w:color="auto"/>
                                <w:left w:val="none" w:sz="0" w:space="0" w:color="auto"/>
                                <w:bottom w:val="none" w:sz="0" w:space="0" w:color="auto"/>
                                <w:right w:val="none" w:sz="0" w:space="0" w:color="auto"/>
                              </w:divBdr>
                              <w:divsChild>
                                <w:div w:id="164133541">
                                  <w:marLeft w:val="0"/>
                                  <w:marRight w:val="0"/>
                                  <w:marTop w:val="0"/>
                                  <w:marBottom w:val="0"/>
                                  <w:divBdr>
                                    <w:top w:val="none" w:sz="0" w:space="0" w:color="auto"/>
                                    <w:left w:val="none" w:sz="0" w:space="0" w:color="auto"/>
                                    <w:bottom w:val="none" w:sz="0" w:space="0" w:color="auto"/>
                                    <w:right w:val="none" w:sz="0" w:space="0" w:color="auto"/>
                                  </w:divBdr>
                                </w:div>
                              </w:divsChild>
                            </w:div>
                            <w:div w:id="332030838">
                              <w:marLeft w:val="0"/>
                              <w:marRight w:val="0"/>
                              <w:marTop w:val="0"/>
                              <w:marBottom w:val="0"/>
                              <w:divBdr>
                                <w:top w:val="none" w:sz="0" w:space="0" w:color="auto"/>
                                <w:left w:val="none" w:sz="0" w:space="0" w:color="auto"/>
                                <w:bottom w:val="none" w:sz="0" w:space="0" w:color="auto"/>
                                <w:right w:val="none" w:sz="0" w:space="0" w:color="auto"/>
                              </w:divBdr>
                              <w:divsChild>
                                <w:div w:id="1660958764">
                                  <w:marLeft w:val="0"/>
                                  <w:marRight w:val="0"/>
                                  <w:marTop w:val="0"/>
                                  <w:marBottom w:val="0"/>
                                  <w:divBdr>
                                    <w:top w:val="none" w:sz="0" w:space="0" w:color="auto"/>
                                    <w:left w:val="none" w:sz="0" w:space="0" w:color="auto"/>
                                    <w:bottom w:val="none" w:sz="0" w:space="0" w:color="auto"/>
                                    <w:right w:val="none" w:sz="0" w:space="0" w:color="auto"/>
                                  </w:divBdr>
                                  <w:divsChild>
                                    <w:div w:id="3933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026596">
      <w:bodyDiv w:val="1"/>
      <w:marLeft w:val="0"/>
      <w:marRight w:val="0"/>
      <w:marTop w:val="0"/>
      <w:marBottom w:val="0"/>
      <w:divBdr>
        <w:top w:val="none" w:sz="0" w:space="0" w:color="auto"/>
        <w:left w:val="none" w:sz="0" w:space="0" w:color="auto"/>
        <w:bottom w:val="none" w:sz="0" w:space="0" w:color="auto"/>
        <w:right w:val="none" w:sz="0" w:space="0" w:color="auto"/>
      </w:divBdr>
    </w:div>
    <w:div w:id="795103573">
      <w:bodyDiv w:val="1"/>
      <w:marLeft w:val="0"/>
      <w:marRight w:val="0"/>
      <w:marTop w:val="0"/>
      <w:marBottom w:val="0"/>
      <w:divBdr>
        <w:top w:val="none" w:sz="0" w:space="0" w:color="auto"/>
        <w:left w:val="none" w:sz="0" w:space="0" w:color="auto"/>
        <w:bottom w:val="none" w:sz="0" w:space="0" w:color="auto"/>
        <w:right w:val="none" w:sz="0" w:space="0" w:color="auto"/>
      </w:divBdr>
    </w:div>
    <w:div w:id="802380702">
      <w:bodyDiv w:val="1"/>
      <w:marLeft w:val="0"/>
      <w:marRight w:val="0"/>
      <w:marTop w:val="0"/>
      <w:marBottom w:val="0"/>
      <w:divBdr>
        <w:top w:val="none" w:sz="0" w:space="0" w:color="auto"/>
        <w:left w:val="none" w:sz="0" w:space="0" w:color="auto"/>
        <w:bottom w:val="none" w:sz="0" w:space="0" w:color="auto"/>
        <w:right w:val="none" w:sz="0" w:space="0" w:color="auto"/>
      </w:divBdr>
    </w:div>
    <w:div w:id="803429091">
      <w:bodyDiv w:val="1"/>
      <w:marLeft w:val="0"/>
      <w:marRight w:val="0"/>
      <w:marTop w:val="0"/>
      <w:marBottom w:val="0"/>
      <w:divBdr>
        <w:top w:val="none" w:sz="0" w:space="0" w:color="auto"/>
        <w:left w:val="none" w:sz="0" w:space="0" w:color="auto"/>
        <w:bottom w:val="none" w:sz="0" w:space="0" w:color="auto"/>
        <w:right w:val="none" w:sz="0" w:space="0" w:color="auto"/>
      </w:divBdr>
    </w:div>
    <w:div w:id="812017090">
      <w:bodyDiv w:val="1"/>
      <w:marLeft w:val="0"/>
      <w:marRight w:val="0"/>
      <w:marTop w:val="0"/>
      <w:marBottom w:val="0"/>
      <w:divBdr>
        <w:top w:val="none" w:sz="0" w:space="0" w:color="auto"/>
        <w:left w:val="none" w:sz="0" w:space="0" w:color="auto"/>
        <w:bottom w:val="none" w:sz="0" w:space="0" w:color="auto"/>
        <w:right w:val="none" w:sz="0" w:space="0" w:color="auto"/>
      </w:divBdr>
    </w:div>
    <w:div w:id="831064566">
      <w:bodyDiv w:val="1"/>
      <w:marLeft w:val="0"/>
      <w:marRight w:val="0"/>
      <w:marTop w:val="0"/>
      <w:marBottom w:val="0"/>
      <w:divBdr>
        <w:top w:val="none" w:sz="0" w:space="0" w:color="auto"/>
        <w:left w:val="none" w:sz="0" w:space="0" w:color="auto"/>
        <w:bottom w:val="none" w:sz="0" w:space="0" w:color="auto"/>
        <w:right w:val="none" w:sz="0" w:space="0" w:color="auto"/>
      </w:divBdr>
    </w:div>
    <w:div w:id="839975206">
      <w:bodyDiv w:val="1"/>
      <w:marLeft w:val="0"/>
      <w:marRight w:val="0"/>
      <w:marTop w:val="0"/>
      <w:marBottom w:val="0"/>
      <w:divBdr>
        <w:top w:val="none" w:sz="0" w:space="0" w:color="auto"/>
        <w:left w:val="none" w:sz="0" w:space="0" w:color="auto"/>
        <w:bottom w:val="none" w:sz="0" w:space="0" w:color="auto"/>
        <w:right w:val="none" w:sz="0" w:space="0" w:color="auto"/>
      </w:divBdr>
    </w:div>
    <w:div w:id="841242749">
      <w:bodyDiv w:val="1"/>
      <w:marLeft w:val="0"/>
      <w:marRight w:val="0"/>
      <w:marTop w:val="0"/>
      <w:marBottom w:val="0"/>
      <w:divBdr>
        <w:top w:val="none" w:sz="0" w:space="0" w:color="auto"/>
        <w:left w:val="none" w:sz="0" w:space="0" w:color="auto"/>
        <w:bottom w:val="none" w:sz="0" w:space="0" w:color="auto"/>
        <w:right w:val="none" w:sz="0" w:space="0" w:color="auto"/>
      </w:divBdr>
    </w:div>
    <w:div w:id="863207374">
      <w:bodyDiv w:val="1"/>
      <w:marLeft w:val="0"/>
      <w:marRight w:val="0"/>
      <w:marTop w:val="0"/>
      <w:marBottom w:val="0"/>
      <w:divBdr>
        <w:top w:val="none" w:sz="0" w:space="0" w:color="auto"/>
        <w:left w:val="none" w:sz="0" w:space="0" w:color="auto"/>
        <w:bottom w:val="none" w:sz="0" w:space="0" w:color="auto"/>
        <w:right w:val="none" w:sz="0" w:space="0" w:color="auto"/>
      </w:divBdr>
    </w:div>
    <w:div w:id="863247320">
      <w:bodyDiv w:val="1"/>
      <w:marLeft w:val="0"/>
      <w:marRight w:val="0"/>
      <w:marTop w:val="0"/>
      <w:marBottom w:val="0"/>
      <w:divBdr>
        <w:top w:val="none" w:sz="0" w:space="0" w:color="auto"/>
        <w:left w:val="none" w:sz="0" w:space="0" w:color="auto"/>
        <w:bottom w:val="none" w:sz="0" w:space="0" w:color="auto"/>
        <w:right w:val="none" w:sz="0" w:space="0" w:color="auto"/>
      </w:divBdr>
    </w:div>
    <w:div w:id="875964125">
      <w:bodyDiv w:val="1"/>
      <w:marLeft w:val="0"/>
      <w:marRight w:val="0"/>
      <w:marTop w:val="0"/>
      <w:marBottom w:val="0"/>
      <w:divBdr>
        <w:top w:val="none" w:sz="0" w:space="0" w:color="auto"/>
        <w:left w:val="none" w:sz="0" w:space="0" w:color="auto"/>
        <w:bottom w:val="none" w:sz="0" w:space="0" w:color="auto"/>
        <w:right w:val="none" w:sz="0" w:space="0" w:color="auto"/>
      </w:divBdr>
    </w:div>
    <w:div w:id="883366987">
      <w:bodyDiv w:val="1"/>
      <w:marLeft w:val="0"/>
      <w:marRight w:val="0"/>
      <w:marTop w:val="0"/>
      <w:marBottom w:val="0"/>
      <w:divBdr>
        <w:top w:val="none" w:sz="0" w:space="0" w:color="auto"/>
        <w:left w:val="none" w:sz="0" w:space="0" w:color="auto"/>
        <w:bottom w:val="none" w:sz="0" w:space="0" w:color="auto"/>
        <w:right w:val="none" w:sz="0" w:space="0" w:color="auto"/>
      </w:divBdr>
    </w:div>
    <w:div w:id="895238771">
      <w:bodyDiv w:val="1"/>
      <w:marLeft w:val="0"/>
      <w:marRight w:val="0"/>
      <w:marTop w:val="0"/>
      <w:marBottom w:val="0"/>
      <w:divBdr>
        <w:top w:val="none" w:sz="0" w:space="0" w:color="auto"/>
        <w:left w:val="none" w:sz="0" w:space="0" w:color="auto"/>
        <w:bottom w:val="none" w:sz="0" w:space="0" w:color="auto"/>
        <w:right w:val="none" w:sz="0" w:space="0" w:color="auto"/>
      </w:divBdr>
    </w:div>
    <w:div w:id="901910958">
      <w:bodyDiv w:val="1"/>
      <w:marLeft w:val="0"/>
      <w:marRight w:val="0"/>
      <w:marTop w:val="0"/>
      <w:marBottom w:val="0"/>
      <w:divBdr>
        <w:top w:val="none" w:sz="0" w:space="0" w:color="auto"/>
        <w:left w:val="none" w:sz="0" w:space="0" w:color="auto"/>
        <w:bottom w:val="none" w:sz="0" w:space="0" w:color="auto"/>
        <w:right w:val="none" w:sz="0" w:space="0" w:color="auto"/>
      </w:divBdr>
    </w:div>
    <w:div w:id="906065251">
      <w:bodyDiv w:val="1"/>
      <w:marLeft w:val="0"/>
      <w:marRight w:val="0"/>
      <w:marTop w:val="0"/>
      <w:marBottom w:val="0"/>
      <w:divBdr>
        <w:top w:val="none" w:sz="0" w:space="0" w:color="auto"/>
        <w:left w:val="none" w:sz="0" w:space="0" w:color="auto"/>
        <w:bottom w:val="none" w:sz="0" w:space="0" w:color="auto"/>
        <w:right w:val="none" w:sz="0" w:space="0" w:color="auto"/>
      </w:divBdr>
    </w:div>
    <w:div w:id="906568642">
      <w:bodyDiv w:val="1"/>
      <w:marLeft w:val="0"/>
      <w:marRight w:val="0"/>
      <w:marTop w:val="0"/>
      <w:marBottom w:val="0"/>
      <w:divBdr>
        <w:top w:val="none" w:sz="0" w:space="0" w:color="auto"/>
        <w:left w:val="none" w:sz="0" w:space="0" w:color="auto"/>
        <w:bottom w:val="none" w:sz="0" w:space="0" w:color="auto"/>
        <w:right w:val="none" w:sz="0" w:space="0" w:color="auto"/>
      </w:divBdr>
    </w:div>
    <w:div w:id="925579774">
      <w:bodyDiv w:val="1"/>
      <w:marLeft w:val="0"/>
      <w:marRight w:val="0"/>
      <w:marTop w:val="0"/>
      <w:marBottom w:val="0"/>
      <w:divBdr>
        <w:top w:val="none" w:sz="0" w:space="0" w:color="auto"/>
        <w:left w:val="none" w:sz="0" w:space="0" w:color="auto"/>
        <w:bottom w:val="none" w:sz="0" w:space="0" w:color="auto"/>
        <w:right w:val="none" w:sz="0" w:space="0" w:color="auto"/>
      </w:divBdr>
    </w:div>
    <w:div w:id="937561159">
      <w:bodyDiv w:val="1"/>
      <w:marLeft w:val="0"/>
      <w:marRight w:val="0"/>
      <w:marTop w:val="0"/>
      <w:marBottom w:val="0"/>
      <w:divBdr>
        <w:top w:val="none" w:sz="0" w:space="0" w:color="auto"/>
        <w:left w:val="none" w:sz="0" w:space="0" w:color="auto"/>
        <w:bottom w:val="none" w:sz="0" w:space="0" w:color="auto"/>
        <w:right w:val="none" w:sz="0" w:space="0" w:color="auto"/>
      </w:divBdr>
    </w:div>
    <w:div w:id="939530998">
      <w:bodyDiv w:val="1"/>
      <w:marLeft w:val="0"/>
      <w:marRight w:val="0"/>
      <w:marTop w:val="0"/>
      <w:marBottom w:val="0"/>
      <w:divBdr>
        <w:top w:val="none" w:sz="0" w:space="0" w:color="auto"/>
        <w:left w:val="none" w:sz="0" w:space="0" w:color="auto"/>
        <w:bottom w:val="none" w:sz="0" w:space="0" w:color="auto"/>
        <w:right w:val="none" w:sz="0" w:space="0" w:color="auto"/>
      </w:divBdr>
    </w:div>
    <w:div w:id="950551764">
      <w:bodyDiv w:val="1"/>
      <w:marLeft w:val="0"/>
      <w:marRight w:val="0"/>
      <w:marTop w:val="0"/>
      <w:marBottom w:val="0"/>
      <w:divBdr>
        <w:top w:val="none" w:sz="0" w:space="0" w:color="auto"/>
        <w:left w:val="none" w:sz="0" w:space="0" w:color="auto"/>
        <w:bottom w:val="none" w:sz="0" w:space="0" w:color="auto"/>
        <w:right w:val="none" w:sz="0" w:space="0" w:color="auto"/>
      </w:divBdr>
    </w:div>
    <w:div w:id="951479089">
      <w:bodyDiv w:val="1"/>
      <w:marLeft w:val="0"/>
      <w:marRight w:val="0"/>
      <w:marTop w:val="0"/>
      <w:marBottom w:val="0"/>
      <w:divBdr>
        <w:top w:val="none" w:sz="0" w:space="0" w:color="auto"/>
        <w:left w:val="none" w:sz="0" w:space="0" w:color="auto"/>
        <w:bottom w:val="none" w:sz="0" w:space="0" w:color="auto"/>
        <w:right w:val="none" w:sz="0" w:space="0" w:color="auto"/>
      </w:divBdr>
    </w:div>
    <w:div w:id="955990188">
      <w:bodyDiv w:val="1"/>
      <w:marLeft w:val="0"/>
      <w:marRight w:val="0"/>
      <w:marTop w:val="0"/>
      <w:marBottom w:val="0"/>
      <w:divBdr>
        <w:top w:val="none" w:sz="0" w:space="0" w:color="auto"/>
        <w:left w:val="none" w:sz="0" w:space="0" w:color="auto"/>
        <w:bottom w:val="none" w:sz="0" w:space="0" w:color="auto"/>
        <w:right w:val="none" w:sz="0" w:space="0" w:color="auto"/>
      </w:divBdr>
    </w:div>
    <w:div w:id="973944382">
      <w:bodyDiv w:val="1"/>
      <w:marLeft w:val="0"/>
      <w:marRight w:val="0"/>
      <w:marTop w:val="0"/>
      <w:marBottom w:val="0"/>
      <w:divBdr>
        <w:top w:val="none" w:sz="0" w:space="0" w:color="auto"/>
        <w:left w:val="none" w:sz="0" w:space="0" w:color="auto"/>
        <w:bottom w:val="none" w:sz="0" w:space="0" w:color="auto"/>
        <w:right w:val="none" w:sz="0" w:space="0" w:color="auto"/>
      </w:divBdr>
    </w:div>
    <w:div w:id="977608700">
      <w:bodyDiv w:val="1"/>
      <w:marLeft w:val="0"/>
      <w:marRight w:val="0"/>
      <w:marTop w:val="0"/>
      <w:marBottom w:val="0"/>
      <w:divBdr>
        <w:top w:val="none" w:sz="0" w:space="0" w:color="auto"/>
        <w:left w:val="none" w:sz="0" w:space="0" w:color="auto"/>
        <w:bottom w:val="none" w:sz="0" w:space="0" w:color="auto"/>
        <w:right w:val="none" w:sz="0" w:space="0" w:color="auto"/>
      </w:divBdr>
    </w:div>
    <w:div w:id="984746624">
      <w:bodyDiv w:val="1"/>
      <w:marLeft w:val="0"/>
      <w:marRight w:val="0"/>
      <w:marTop w:val="0"/>
      <w:marBottom w:val="0"/>
      <w:divBdr>
        <w:top w:val="none" w:sz="0" w:space="0" w:color="auto"/>
        <w:left w:val="none" w:sz="0" w:space="0" w:color="auto"/>
        <w:bottom w:val="none" w:sz="0" w:space="0" w:color="auto"/>
        <w:right w:val="none" w:sz="0" w:space="0" w:color="auto"/>
      </w:divBdr>
    </w:div>
    <w:div w:id="987435542">
      <w:bodyDiv w:val="1"/>
      <w:marLeft w:val="0"/>
      <w:marRight w:val="0"/>
      <w:marTop w:val="0"/>
      <w:marBottom w:val="0"/>
      <w:divBdr>
        <w:top w:val="none" w:sz="0" w:space="0" w:color="auto"/>
        <w:left w:val="none" w:sz="0" w:space="0" w:color="auto"/>
        <w:bottom w:val="none" w:sz="0" w:space="0" w:color="auto"/>
        <w:right w:val="none" w:sz="0" w:space="0" w:color="auto"/>
      </w:divBdr>
    </w:div>
    <w:div w:id="990599962">
      <w:bodyDiv w:val="1"/>
      <w:marLeft w:val="0"/>
      <w:marRight w:val="0"/>
      <w:marTop w:val="0"/>
      <w:marBottom w:val="0"/>
      <w:divBdr>
        <w:top w:val="none" w:sz="0" w:space="0" w:color="auto"/>
        <w:left w:val="none" w:sz="0" w:space="0" w:color="auto"/>
        <w:bottom w:val="none" w:sz="0" w:space="0" w:color="auto"/>
        <w:right w:val="none" w:sz="0" w:space="0" w:color="auto"/>
      </w:divBdr>
    </w:div>
    <w:div w:id="992371047">
      <w:bodyDiv w:val="1"/>
      <w:marLeft w:val="0"/>
      <w:marRight w:val="0"/>
      <w:marTop w:val="0"/>
      <w:marBottom w:val="0"/>
      <w:divBdr>
        <w:top w:val="none" w:sz="0" w:space="0" w:color="auto"/>
        <w:left w:val="none" w:sz="0" w:space="0" w:color="auto"/>
        <w:bottom w:val="none" w:sz="0" w:space="0" w:color="auto"/>
        <w:right w:val="none" w:sz="0" w:space="0" w:color="auto"/>
      </w:divBdr>
    </w:div>
    <w:div w:id="995230902">
      <w:bodyDiv w:val="1"/>
      <w:marLeft w:val="0"/>
      <w:marRight w:val="0"/>
      <w:marTop w:val="0"/>
      <w:marBottom w:val="0"/>
      <w:divBdr>
        <w:top w:val="none" w:sz="0" w:space="0" w:color="auto"/>
        <w:left w:val="none" w:sz="0" w:space="0" w:color="auto"/>
        <w:bottom w:val="none" w:sz="0" w:space="0" w:color="auto"/>
        <w:right w:val="none" w:sz="0" w:space="0" w:color="auto"/>
      </w:divBdr>
    </w:div>
    <w:div w:id="1002271157">
      <w:bodyDiv w:val="1"/>
      <w:marLeft w:val="0"/>
      <w:marRight w:val="0"/>
      <w:marTop w:val="0"/>
      <w:marBottom w:val="0"/>
      <w:divBdr>
        <w:top w:val="none" w:sz="0" w:space="0" w:color="auto"/>
        <w:left w:val="none" w:sz="0" w:space="0" w:color="auto"/>
        <w:bottom w:val="none" w:sz="0" w:space="0" w:color="auto"/>
        <w:right w:val="none" w:sz="0" w:space="0" w:color="auto"/>
      </w:divBdr>
    </w:div>
    <w:div w:id="1004744915">
      <w:bodyDiv w:val="1"/>
      <w:marLeft w:val="0"/>
      <w:marRight w:val="0"/>
      <w:marTop w:val="0"/>
      <w:marBottom w:val="0"/>
      <w:divBdr>
        <w:top w:val="none" w:sz="0" w:space="0" w:color="auto"/>
        <w:left w:val="none" w:sz="0" w:space="0" w:color="auto"/>
        <w:bottom w:val="none" w:sz="0" w:space="0" w:color="auto"/>
        <w:right w:val="none" w:sz="0" w:space="0" w:color="auto"/>
      </w:divBdr>
    </w:div>
    <w:div w:id="1013533463">
      <w:bodyDiv w:val="1"/>
      <w:marLeft w:val="0"/>
      <w:marRight w:val="0"/>
      <w:marTop w:val="0"/>
      <w:marBottom w:val="0"/>
      <w:divBdr>
        <w:top w:val="none" w:sz="0" w:space="0" w:color="auto"/>
        <w:left w:val="none" w:sz="0" w:space="0" w:color="auto"/>
        <w:bottom w:val="none" w:sz="0" w:space="0" w:color="auto"/>
        <w:right w:val="none" w:sz="0" w:space="0" w:color="auto"/>
      </w:divBdr>
    </w:div>
    <w:div w:id="1015496731">
      <w:bodyDiv w:val="1"/>
      <w:marLeft w:val="0"/>
      <w:marRight w:val="0"/>
      <w:marTop w:val="0"/>
      <w:marBottom w:val="0"/>
      <w:divBdr>
        <w:top w:val="none" w:sz="0" w:space="0" w:color="auto"/>
        <w:left w:val="none" w:sz="0" w:space="0" w:color="auto"/>
        <w:bottom w:val="none" w:sz="0" w:space="0" w:color="auto"/>
        <w:right w:val="none" w:sz="0" w:space="0" w:color="auto"/>
      </w:divBdr>
    </w:div>
    <w:div w:id="1029064938">
      <w:bodyDiv w:val="1"/>
      <w:marLeft w:val="0"/>
      <w:marRight w:val="0"/>
      <w:marTop w:val="0"/>
      <w:marBottom w:val="0"/>
      <w:divBdr>
        <w:top w:val="none" w:sz="0" w:space="0" w:color="auto"/>
        <w:left w:val="none" w:sz="0" w:space="0" w:color="auto"/>
        <w:bottom w:val="none" w:sz="0" w:space="0" w:color="auto"/>
        <w:right w:val="none" w:sz="0" w:space="0" w:color="auto"/>
      </w:divBdr>
    </w:div>
    <w:div w:id="1037393963">
      <w:bodyDiv w:val="1"/>
      <w:marLeft w:val="0"/>
      <w:marRight w:val="0"/>
      <w:marTop w:val="0"/>
      <w:marBottom w:val="0"/>
      <w:divBdr>
        <w:top w:val="none" w:sz="0" w:space="0" w:color="auto"/>
        <w:left w:val="none" w:sz="0" w:space="0" w:color="auto"/>
        <w:bottom w:val="none" w:sz="0" w:space="0" w:color="auto"/>
        <w:right w:val="none" w:sz="0" w:space="0" w:color="auto"/>
      </w:divBdr>
    </w:div>
    <w:div w:id="1038361961">
      <w:bodyDiv w:val="1"/>
      <w:marLeft w:val="0"/>
      <w:marRight w:val="0"/>
      <w:marTop w:val="0"/>
      <w:marBottom w:val="0"/>
      <w:divBdr>
        <w:top w:val="none" w:sz="0" w:space="0" w:color="auto"/>
        <w:left w:val="none" w:sz="0" w:space="0" w:color="auto"/>
        <w:bottom w:val="none" w:sz="0" w:space="0" w:color="auto"/>
        <w:right w:val="none" w:sz="0" w:space="0" w:color="auto"/>
      </w:divBdr>
      <w:divsChild>
        <w:div w:id="884677728">
          <w:marLeft w:val="240"/>
          <w:marRight w:val="0"/>
          <w:marTop w:val="0"/>
          <w:marBottom w:val="0"/>
          <w:divBdr>
            <w:top w:val="none" w:sz="0" w:space="0" w:color="auto"/>
            <w:left w:val="none" w:sz="0" w:space="0" w:color="auto"/>
            <w:bottom w:val="none" w:sz="0" w:space="0" w:color="auto"/>
            <w:right w:val="none" w:sz="0" w:space="0" w:color="auto"/>
          </w:divBdr>
        </w:div>
        <w:div w:id="690495648">
          <w:marLeft w:val="240"/>
          <w:marRight w:val="0"/>
          <w:marTop w:val="0"/>
          <w:marBottom w:val="0"/>
          <w:divBdr>
            <w:top w:val="none" w:sz="0" w:space="0" w:color="auto"/>
            <w:left w:val="none" w:sz="0" w:space="0" w:color="auto"/>
            <w:bottom w:val="none" w:sz="0" w:space="0" w:color="auto"/>
            <w:right w:val="none" w:sz="0" w:space="0" w:color="auto"/>
          </w:divBdr>
        </w:div>
      </w:divsChild>
    </w:div>
    <w:div w:id="1043677702">
      <w:bodyDiv w:val="1"/>
      <w:marLeft w:val="0"/>
      <w:marRight w:val="0"/>
      <w:marTop w:val="0"/>
      <w:marBottom w:val="0"/>
      <w:divBdr>
        <w:top w:val="none" w:sz="0" w:space="0" w:color="auto"/>
        <w:left w:val="none" w:sz="0" w:space="0" w:color="auto"/>
        <w:bottom w:val="none" w:sz="0" w:space="0" w:color="auto"/>
        <w:right w:val="none" w:sz="0" w:space="0" w:color="auto"/>
      </w:divBdr>
    </w:div>
    <w:div w:id="1050499262">
      <w:bodyDiv w:val="1"/>
      <w:marLeft w:val="0"/>
      <w:marRight w:val="0"/>
      <w:marTop w:val="0"/>
      <w:marBottom w:val="0"/>
      <w:divBdr>
        <w:top w:val="none" w:sz="0" w:space="0" w:color="auto"/>
        <w:left w:val="none" w:sz="0" w:space="0" w:color="auto"/>
        <w:bottom w:val="none" w:sz="0" w:space="0" w:color="auto"/>
        <w:right w:val="none" w:sz="0" w:space="0" w:color="auto"/>
      </w:divBdr>
    </w:div>
    <w:div w:id="1053042598">
      <w:bodyDiv w:val="1"/>
      <w:marLeft w:val="0"/>
      <w:marRight w:val="0"/>
      <w:marTop w:val="0"/>
      <w:marBottom w:val="0"/>
      <w:divBdr>
        <w:top w:val="none" w:sz="0" w:space="0" w:color="auto"/>
        <w:left w:val="none" w:sz="0" w:space="0" w:color="auto"/>
        <w:bottom w:val="none" w:sz="0" w:space="0" w:color="auto"/>
        <w:right w:val="none" w:sz="0" w:space="0" w:color="auto"/>
      </w:divBdr>
    </w:div>
    <w:div w:id="1053193782">
      <w:bodyDiv w:val="1"/>
      <w:marLeft w:val="0"/>
      <w:marRight w:val="0"/>
      <w:marTop w:val="0"/>
      <w:marBottom w:val="0"/>
      <w:divBdr>
        <w:top w:val="none" w:sz="0" w:space="0" w:color="auto"/>
        <w:left w:val="none" w:sz="0" w:space="0" w:color="auto"/>
        <w:bottom w:val="none" w:sz="0" w:space="0" w:color="auto"/>
        <w:right w:val="none" w:sz="0" w:space="0" w:color="auto"/>
      </w:divBdr>
    </w:div>
    <w:div w:id="1053238479">
      <w:bodyDiv w:val="1"/>
      <w:marLeft w:val="0"/>
      <w:marRight w:val="0"/>
      <w:marTop w:val="0"/>
      <w:marBottom w:val="0"/>
      <w:divBdr>
        <w:top w:val="none" w:sz="0" w:space="0" w:color="auto"/>
        <w:left w:val="none" w:sz="0" w:space="0" w:color="auto"/>
        <w:bottom w:val="none" w:sz="0" w:space="0" w:color="auto"/>
        <w:right w:val="none" w:sz="0" w:space="0" w:color="auto"/>
      </w:divBdr>
    </w:div>
    <w:div w:id="1057170268">
      <w:bodyDiv w:val="1"/>
      <w:marLeft w:val="0"/>
      <w:marRight w:val="0"/>
      <w:marTop w:val="0"/>
      <w:marBottom w:val="0"/>
      <w:divBdr>
        <w:top w:val="none" w:sz="0" w:space="0" w:color="auto"/>
        <w:left w:val="none" w:sz="0" w:space="0" w:color="auto"/>
        <w:bottom w:val="none" w:sz="0" w:space="0" w:color="auto"/>
        <w:right w:val="none" w:sz="0" w:space="0" w:color="auto"/>
      </w:divBdr>
    </w:div>
    <w:div w:id="1065445084">
      <w:bodyDiv w:val="1"/>
      <w:marLeft w:val="0"/>
      <w:marRight w:val="0"/>
      <w:marTop w:val="0"/>
      <w:marBottom w:val="0"/>
      <w:divBdr>
        <w:top w:val="none" w:sz="0" w:space="0" w:color="auto"/>
        <w:left w:val="none" w:sz="0" w:space="0" w:color="auto"/>
        <w:bottom w:val="none" w:sz="0" w:space="0" w:color="auto"/>
        <w:right w:val="none" w:sz="0" w:space="0" w:color="auto"/>
      </w:divBdr>
    </w:div>
    <w:div w:id="1082531025">
      <w:bodyDiv w:val="1"/>
      <w:marLeft w:val="0"/>
      <w:marRight w:val="0"/>
      <w:marTop w:val="0"/>
      <w:marBottom w:val="0"/>
      <w:divBdr>
        <w:top w:val="none" w:sz="0" w:space="0" w:color="auto"/>
        <w:left w:val="none" w:sz="0" w:space="0" w:color="auto"/>
        <w:bottom w:val="none" w:sz="0" w:space="0" w:color="auto"/>
        <w:right w:val="none" w:sz="0" w:space="0" w:color="auto"/>
      </w:divBdr>
    </w:div>
    <w:div w:id="1088229855">
      <w:bodyDiv w:val="1"/>
      <w:marLeft w:val="0"/>
      <w:marRight w:val="0"/>
      <w:marTop w:val="0"/>
      <w:marBottom w:val="0"/>
      <w:divBdr>
        <w:top w:val="none" w:sz="0" w:space="0" w:color="auto"/>
        <w:left w:val="none" w:sz="0" w:space="0" w:color="auto"/>
        <w:bottom w:val="none" w:sz="0" w:space="0" w:color="auto"/>
        <w:right w:val="none" w:sz="0" w:space="0" w:color="auto"/>
      </w:divBdr>
    </w:div>
    <w:div w:id="1099057132">
      <w:bodyDiv w:val="1"/>
      <w:marLeft w:val="0"/>
      <w:marRight w:val="0"/>
      <w:marTop w:val="0"/>
      <w:marBottom w:val="0"/>
      <w:divBdr>
        <w:top w:val="none" w:sz="0" w:space="0" w:color="auto"/>
        <w:left w:val="none" w:sz="0" w:space="0" w:color="auto"/>
        <w:bottom w:val="none" w:sz="0" w:space="0" w:color="auto"/>
        <w:right w:val="none" w:sz="0" w:space="0" w:color="auto"/>
      </w:divBdr>
    </w:div>
    <w:div w:id="1109668277">
      <w:bodyDiv w:val="1"/>
      <w:marLeft w:val="0"/>
      <w:marRight w:val="0"/>
      <w:marTop w:val="0"/>
      <w:marBottom w:val="0"/>
      <w:divBdr>
        <w:top w:val="none" w:sz="0" w:space="0" w:color="auto"/>
        <w:left w:val="none" w:sz="0" w:space="0" w:color="auto"/>
        <w:bottom w:val="none" w:sz="0" w:space="0" w:color="auto"/>
        <w:right w:val="none" w:sz="0" w:space="0" w:color="auto"/>
      </w:divBdr>
    </w:div>
    <w:div w:id="1113593282">
      <w:bodyDiv w:val="1"/>
      <w:marLeft w:val="0"/>
      <w:marRight w:val="0"/>
      <w:marTop w:val="0"/>
      <w:marBottom w:val="0"/>
      <w:divBdr>
        <w:top w:val="none" w:sz="0" w:space="0" w:color="auto"/>
        <w:left w:val="none" w:sz="0" w:space="0" w:color="auto"/>
        <w:bottom w:val="none" w:sz="0" w:space="0" w:color="auto"/>
        <w:right w:val="none" w:sz="0" w:space="0" w:color="auto"/>
      </w:divBdr>
    </w:div>
    <w:div w:id="1114907202">
      <w:bodyDiv w:val="1"/>
      <w:marLeft w:val="0"/>
      <w:marRight w:val="0"/>
      <w:marTop w:val="0"/>
      <w:marBottom w:val="0"/>
      <w:divBdr>
        <w:top w:val="none" w:sz="0" w:space="0" w:color="auto"/>
        <w:left w:val="none" w:sz="0" w:space="0" w:color="auto"/>
        <w:bottom w:val="none" w:sz="0" w:space="0" w:color="auto"/>
        <w:right w:val="none" w:sz="0" w:space="0" w:color="auto"/>
      </w:divBdr>
    </w:div>
    <w:div w:id="1126578591">
      <w:bodyDiv w:val="1"/>
      <w:marLeft w:val="0"/>
      <w:marRight w:val="0"/>
      <w:marTop w:val="0"/>
      <w:marBottom w:val="0"/>
      <w:divBdr>
        <w:top w:val="none" w:sz="0" w:space="0" w:color="auto"/>
        <w:left w:val="none" w:sz="0" w:space="0" w:color="auto"/>
        <w:bottom w:val="none" w:sz="0" w:space="0" w:color="auto"/>
        <w:right w:val="none" w:sz="0" w:space="0" w:color="auto"/>
      </w:divBdr>
    </w:div>
    <w:div w:id="1132862698">
      <w:bodyDiv w:val="1"/>
      <w:marLeft w:val="0"/>
      <w:marRight w:val="0"/>
      <w:marTop w:val="0"/>
      <w:marBottom w:val="0"/>
      <w:divBdr>
        <w:top w:val="none" w:sz="0" w:space="0" w:color="auto"/>
        <w:left w:val="none" w:sz="0" w:space="0" w:color="auto"/>
        <w:bottom w:val="none" w:sz="0" w:space="0" w:color="auto"/>
        <w:right w:val="none" w:sz="0" w:space="0" w:color="auto"/>
      </w:divBdr>
    </w:div>
    <w:div w:id="1133906598">
      <w:bodyDiv w:val="1"/>
      <w:marLeft w:val="0"/>
      <w:marRight w:val="0"/>
      <w:marTop w:val="0"/>
      <w:marBottom w:val="0"/>
      <w:divBdr>
        <w:top w:val="none" w:sz="0" w:space="0" w:color="auto"/>
        <w:left w:val="none" w:sz="0" w:space="0" w:color="auto"/>
        <w:bottom w:val="none" w:sz="0" w:space="0" w:color="auto"/>
        <w:right w:val="none" w:sz="0" w:space="0" w:color="auto"/>
      </w:divBdr>
    </w:div>
    <w:div w:id="1136919726">
      <w:bodyDiv w:val="1"/>
      <w:marLeft w:val="0"/>
      <w:marRight w:val="0"/>
      <w:marTop w:val="0"/>
      <w:marBottom w:val="0"/>
      <w:divBdr>
        <w:top w:val="none" w:sz="0" w:space="0" w:color="auto"/>
        <w:left w:val="none" w:sz="0" w:space="0" w:color="auto"/>
        <w:bottom w:val="none" w:sz="0" w:space="0" w:color="auto"/>
        <w:right w:val="none" w:sz="0" w:space="0" w:color="auto"/>
      </w:divBdr>
    </w:div>
    <w:div w:id="1141575196">
      <w:bodyDiv w:val="1"/>
      <w:marLeft w:val="0"/>
      <w:marRight w:val="0"/>
      <w:marTop w:val="0"/>
      <w:marBottom w:val="0"/>
      <w:divBdr>
        <w:top w:val="none" w:sz="0" w:space="0" w:color="auto"/>
        <w:left w:val="none" w:sz="0" w:space="0" w:color="auto"/>
        <w:bottom w:val="none" w:sz="0" w:space="0" w:color="auto"/>
        <w:right w:val="none" w:sz="0" w:space="0" w:color="auto"/>
      </w:divBdr>
    </w:div>
    <w:div w:id="1141730147">
      <w:bodyDiv w:val="1"/>
      <w:marLeft w:val="0"/>
      <w:marRight w:val="0"/>
      <w:marTop w:val="0"/>
      <w:marBottom w:val="0"/>
      <w:divBdr>
        <w:top w:val="none" w:sz="0" w:space="0" w:color="auto"/>
        <w:left w:val="none" w:sz="0" w:space="0" w:color="auto"/>
        <w:bottom w:val="none" w:sz="0" w:space="0" w:color="auto"/>
        <w:right w:val="none" w:sz="0" w:space="0" w:color="auto"/>
      </w:divBdr>
    </w:div>
    <w:div w:id="1143738764">
      <w:bodyDiv w:val="1"/>
      <w:marLeft w:val="0"/>
      <w:marRight w:val="0"/>
      <w:marTop w:val="0"/>
      <w:marBottom w:val="0"/>
      <w:divBdr>
        <w:top w:val="none" w:sz="0" w:space="0" w:color="auto"/>
        <w:left w:val="none" w:sz="0" w:space="0" w:color="auto"/>
        <w:bottom w:val="none" w:sz="0" w:space="0" w:color="auto"/>
        <w:right w:val="none" w:sz="0" w:space="0" w:color="auto"/>
      </w:divBdr>
    </w:div>
    <w:div w:id="1143818225">
      <w:bodyDiv w:val="1"/>
      <w:marLeft w:val="0"/>
      <w:marRight w:val="0"/>
      <w:marTop w:val="0"/>
      <w:marBottom w:val="0"/>
      <w:divBdr>
        <w:top w:val="none" w:sz="0" w:space="0" w:color="auto"/>
        <w:left w:val="none" w:sz="0" w:space="0" w:color="auto"/>
        <w:bottom w:val="none" w:sz="0" w:space="0" w:color="auto"/>
        <w:right w:val="none" w:sz="0" w:space="0" w:color="auto"/>
      </w:divBdr>
    </w:div>
    <w:div w:id="1153639611">
      <w:bodyDiv w:val="1"/>
      <w:marLeft w:val="0"/>
      <w:marRight w:val="0"/>
      <w:marTop w:val="0"/>
      <w:marBottom w:val="0"/>
      <w:divBdr>
        <w:top w:val="none" w:sz="0" w:space="0" w:color="auto"/>
        <w:left w:val="none" w:sz="0" w:space="0" w:color="auto"/>
        <w:bottom w:val="none" w:sz="0" w:space="0" w:color="auto"/>
        <w:right w:val="none" w:sz="0" w:space="0" w:color="auto"/>
      </w:divBdr>
    </w:div>
    <w:div w:id="1155150141">
      <w:bodyDiv w:val="1"/>
      <w:marLeft w:val="0"/>
      <w:marRight w:val="0"/>
      <w:marTop w:val="0"/>
      <w:marBottom w:val="0"/>
      <w:divBdr>
        <w:top w:val="none" w:sz="0" w:space="0" w:color="auto"/>
        <w:left w:val="none" w:sz="0" w:space="0" w:color="auto"/>
        <w:bottom w:val="none" w:sz="0" w:space="0" w:color="auto"/>
        <w:right w:val="none" w:sz="0" w:space="0" w:color="auto"/>
      </w:divBdr>
    </w:div>
    <w:div w:id="1158227932">
      <w:bodyDiv w:val="1"/>
      <w:marLeft w:val="0"/>
      <w:marRight w:val="0"/>
      <w:marTop w:val="0"/>
      <w:marBottom w:val="0"/>
      <w:divBdr>
        <w:top w:val="none" w:sz="0" w:space="0" w:color="auto"/>
        <w:left w:val="none" w:sz="0" w:space="0" w:color="auto"/>
        <w:bottom w:val="none" w:sz="0" w:space="0" w:color="auto"/>
        <w:right w:val="none" w:sz="0" w:space="0" w:color="auto"/>
      </w:divBdr>
    </w:div>
    <w:div w:id="1177884722">
      <w:bodyDiv w:val="1"/>
      <w:marLeft w:val="0"/>
      <w:marRight w:val="0"/>
      <w:marTop w:val="0"/>
      <w:marBottom w:val="0"/>
      <w:divBdr>
        <w:top w:val="none" w:sz="0" w:space="0" w:color="auto"/>
        <w:left w:val="none" w:sz="0" w:space="0" w:color="auto"/>
        <w:bottom w:val="none" w:sz="0" w:space="0" w:color="auto"/>
        <w:right w:val="none" w:sz="0" w:space="0" w:color="auto"/>
      </w:divBdr>
    </w:div>
    <w:div w:id="1177958396">
      <w:bodyDiv w:val="1"/>
      <w:marLeft w:val="0"/>
      <w:marRight w:val="0"/>
      <w:marTop w:val="0"/>
      <w:marBottom w:val="0"/>
      <w:divBdr>
        <w:top w:val="none" w:sz="0" w:space="0" w:color="auto"/>
        <w:left w:val="none" w:sz="0" w:space="0" w:color="auto"/>
        <w:bottom w:val="none" w:sz="0" w:space="0" w:color="auto"/>
        <w:right w:val="none" w:sz="0" w:space="0" w:color="auto"/>
      </w:divBdr>
    </w:div>
    <w:div w:id="1188327064">
      <w:bodyDiv w:val="1"/>
      <w:marLeft w:val="0"/>
      <w:marRight w:val="0"/>
      <w:marTop w:val="0"/>
      <w:marBottom w:val="0"/>
      <w:divBdr>
        <w:top w:val="none" w:sz="0" w:space="0" w:color="auto"/>
        <w:left w:val="none" w:sz="0" w:space="0" w:color="auto"/>
        <w:bottom w:val="none" w:sz="0" w:space="0" w:color="auto"/>
        <w:right w:val="none" w:sz="0" w:space="0" w:color="auto"/>
      </w:divBdr>
    </w:div>
    <w:div w:id="1190483369">
      <w:bodyDiv w:val="1"/>
      <w:marLeft w:val="0"/>
      <w:marRight w:val="0"/>
      <w:marTop w:val="0"/>
      <w:marBottom w:val="0"/>
      <w:divBdr>
        <w:top w:val="none" w:sz="0" w:space="0" w:color="auto"/>
        <w:left w:val="none" w:sz="0" w:space="0" w:color="auto"/>
        <w:bottom w:val="none" w:sz="0" w:space="0" w:color="auto"/>
        <w:right w:val="none" w:sz="0" w:space="0" w:color="auto"/>
      </w:divBdr>
    </w:div>
    <w:div w:id="1246912198">
      <w:bodyDiv w:val="1"/>
      <w:marLeft w:val="0"/>
      <w:marRight w:val="0"/>
      <w:marTop w:val="0"/>
      <w:marBottom w:val="0"/>
      <w:divBdr>
        <w:top w:val="none" w:sz="0" w:space="0" w:color="auto"/>
        <w:left w:val="none" w:sz="0" w:space="0" w:color="auto"/>
        <w:bottom w:val="none" w:sz="0" w:space="0" w:color="auto"/>
        <w:right w:val="none" w:sz="0" w:space="0" w:color="auto"/>
      </w:divBdr>
    </w:div>
    <w:div w:id="1261834834">
      <w:bodyDiv w:val="1"/>
      <w:marLeft w:val="0"/>
      <w:marRight w:val="0"/>
      <w:marTop w:val="0"/>
      <w:marBottom w:val="0"/>
      <w:divBdr>
        <w:top w:val="none" w:sz="0" w:space="0" w:color="auto"/>
        <w:left w:val="none" w:sz="0" w:space="0" w:color="auto"/>
        <w:bottom w:val="none" w:sz="0" w:space="0" w:color="auto"/>
        <w:right w:val="none" w:sz="0" w:space="0" w:color="auto"/>
      </w:divBdr>
    </w:div>
    <w:div w:id="1278022743">
      <w:bodyDiv w:val="1"/>
      <w:marLeft w:val="0"/>
      <w:marRight w:val="0"/>
      <w:marTop w:val="0"/>
      <w:marBottom w:val="0"/>
      <w:divBdr>
        <w:top w:val="none" w:sz="0" w:space="0" w:color="auto"/>
        <w:left w:val="none" w:sz="0" w:space="0" w:color="auto"/>
        <w:bottom w:val="none" w:sz="0" w:space="0" w:color="auto"/>
        <w:right w:val="none" w:sz="0" w:space="0" w:color="auto"/>
      </w:divBdr>
    </w:div>
    <w:div w:id="1284849295">
      <w:bodyDiv w:val="1"/>
      <w:marLeft w:val="0"/>
      <w:marRight w:val="0"/>
      <w:marTop w:val="0"/>
      <w:marBottom w:val="0"/>
      <w:divBdr>
        <w:top w:val="none" w:sz="0" w:space="0" w:color="auto"/>
        <w:left w:val="none" w:sz="0" w:space="0" w:color="auto"/>
        <w:bottom w:val="none" w:sz="0" w:space="0" w:color="auto"/>
        <w:right w:val="none" w:sz="0" w:space="0" w:color="auto"/>
      </w:divBdr>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
    <w:div w:id="1292244630">
      <w:bodyDiv w:val="1"/>
      <w:marLeft w:val="0"/>
      <w:marRight w:val="0"/>
      <w:marTop w:val="0"/>
      <w:marBottom w:val="0"/>
      <w:divBdr>
        <w:top w:val="none" w:sz="0" w:space="0" w:color="auto"/>
        <w:left w:val="none" w:sz="0" w:space="0" w:color="auto"/>
        <w:bottom w:val="none" w:sz="0" w:space="0" w:color="auto"/>
        <w:right w:val="none" w:sz="0" w:space="0" w:color="auto"/>
      </w:divBdr>
    </w:div>
    <w:div w:id="1294946697">
      <w:bodyDiv w:val="1"/>
      <w:marLeft w:val="0"/>
      <w:marRight w:val="0"/>
      <w:marTop w:val="0"/>
      <w:marBottom w:val="0"/>
      <w:divBdr>
        <w:top w:val="none" w:sz="0" w:space="0" w:color="auto"/>
        <w:left w:val="none" w:sz="0" w:space="0" w:color="auto"/>
        <w:bottom w:val="none" w:sz="0" w:space="0" w:color="auto"/>
        <w:right w:val="none" w:sz="0" w:space="0" w:color="auto"/>
      </w:divBdr>
    </w:div>
    <w:div w:id="1302076823">
      <w:bodyDiv w:val="1"/>
      <w:marLeft w:val="0"/>
      <w:marRight w:val="0"/>
      <w:marTop w:val="0"/>
      <w:marBottom w:val="0"/>
      <w:divBdr>
        <w:top w:val="none" w:sz="0" w:space="0" w:color="auto"/>
        <w:left w:val="none" w:sz="0" w:space="0" w:color="auto"/>
        <w:bottom w:val="none" w:sz="0" w:space="0" w:color="auto"/>
        <w:right w:val="none" w:sz="0" w:space="0" w:color="auto"/>
      </w:divBdr>
    </w:div>
    <w:div w:id="1303385434">
      <w:bodyDiv w:val="1"/>
      <w:marLeft w:val="0"/>
      <w:marRight w:val="0"/>
      <w:marTop w:val="0"/>
      <w:marBottom w:val="0"/>
      <w:divBdr>
        <w:top w:val="none" w:sz="0" w:space="0" w:color="auto"/>
        <w:left w:val="none" w:sz="0" w:space="0" w:color="auto"/>
        <w:bottom w:val="none" w:sz="0" w:space="0" w:color="auto"/>
        <w:right w:val="none" w:sz="0" w:space="0" w:color="auto"/>
      </w:divBdr>
    </w:div>
    <w:div w:id="1304503836">
      <w:bodyDiv w:val="1"/>
      <w:marLeft w:val="0"/>
      <w:marRight w:val="0"/>
      <w:marTop w:val="0"/>
      <w:marBottom w:val="0"/>
      <w:divBdr>
        <w:top w:val="none" w:sz="0" w:space="0" w:color="auto"/>
        <w:left w:val="none" w:sz="0" w:space="0" w:color="auto"/>
        <w:bottom w:val="none" w:sz="0" w:space="0" w:color="auto"/>
        <w:right w:val="none" w:sz="0" w:space="0" w:color="auto"/>
      </w:divBdr>
    </w:div>
    <w:div w:id="1304697913">
      <w:bodyDiv w:val="1"/>
      <w:marLeft w:val="0"/>
      <w:marRight w:val="0"/>
      <w:marTop w:val="0"/>
      <w:marBottom w:val="0"/>
      <w:divBdr>
        <w:top w:val="none" w:sz="0" w:space="0" w:color="auto"/>
        <w:left w:val="none" w:sz="0" w:space="0" w:color="auto"/>
        <w:bottom w:val="none" w:sz="0" w:space="0" w:color="auto"/>
        <w:right w:val="none" w:sz="0" w:space="0" w:color="auto"/>
      </w:divBdr>
    </w:div>
    <w:div w:id="1305039807">
      <w:bodyDiv w:val="1"/>
      <w:marLeft w:val="0"/>
      <w:marRight w:val="0"/>
      <w:marTop w:val="0"/>
      <w:marBottom w:val="0"/>
      <w:divBdr>
        <w:top w:val="none" w:sz="0" w:space="0" w:color="auto"/>
        <w:left w:val="none" w:sz="0" w:space="0" w:color="auto"/>
        <w:bottom w:val="none" w:sz="0" w:space="0" w:color="auto"/>
        <w:right w:val="none" w:sz="0" w:space="0" w:color="auto"/>
      </w:divBdr>
    </w:div>
    <w:div w:id="1306741517">
      <w:bodyDiv w:val="1"/>
      <w:marLeft w:val="0"/>
      <w:marRight w:val="0"/>
      <w:marTop w:val="0"/>
      <w:marBottom w:val="0"/>
      <w:divBdr>
        <w:top w:val="none" w:sz="0" w:space="0" w:color="auto"/>
        <w:left w:val="none" w:sz="0" w:space="0" w:color="auto"/>
        <w:bottom w:val="none" w:sz="0" w:space="0" w:color="auto"/>
        <w:right w:val="none" w:sz="0" w:space="0" w:color="auto"/>
      </w:divBdr>
    </w:div>
    <w:div w:id="1325471012">
      <w:bodyDiv w:val="1"/>
      <w:marLeft w:val="0"/>
      <w:marRight w:val="0"/>
      <w:marTop w:val="0"/>
      <w:marBottom w:val="0"/>
      <w:divBdr>
        <w:top w:val="none" w:sz="0" w:space="0" w:color="auto"/>
        <w:left w:val="none" w:sz="0" w:space="0" w:color="auto"/>
        <w:bottom w:val="none" w:sz="0" w:space="0" w:color="auto"/>
        <w:right w:val="none" w:sz="0" w:space="0" w:color="auto"/>
      </w:divBdr>
    </w:div>
    <w:div w:id="1330014446">
      <w:bodyDiv w:val="1"/>
      <w:marLeft w:val="0"/>
      <w:marRight w:val="0"/>
      <w:marTop w:val="0"/>
      <w:marBottom w:val="0"/>
      <w:divBdr>
        <w:top w:val="none" w:sz="0" w:space="0" w:color="auto"/>
        <w:left w:val="none" w:sz="0" w:space="0" w:color="auto"/>
        <w:bottom w:val="none" w:sz="0" w:space="0" w:color="auto"/>
        <w:right w:val="none" w:sz="0" w:space="0" w:color="auto"/>
      </w:divBdr>
    </w:div>
    <w:div w:id="1330206427">
      <w:bodyDiv w:val="1"/>
      <w:marLeft w:val="0"/>
      <w:marRight w:val="0"/>
      <w:marTop w:val="0"/>
      <w:marBottom w:val="0"/>
      <w:divBdr>
        <w:top w:val="none" w:sz="0" w:space="0" w:color="auto"/>
        <w:left w:val="none" w:sz="0" w:space="0" w:color="auto"/>
        <w:bottom w:val="none" w:sz="0" w:space="0" w:color="auto"/>
        <w:right w:val="none" w:sz="0" w:space="0" w:color="auto"/>
      </w:divBdr>
    </w:div>
    <w:div w:id="1332101873">
      <w:bodyDiv w:val="1"/>
      <w:marLeft w:val="0"/>
      <w:marRight w:val="0"/>
      <w:marTop w:val="0"/>
      <w:marBottom w:val="0"/>
      <w:divBdr>
        <w:top w:val="none" w:sz="0" w:space="0" w:color="auto"/>
        <w:left w:val="none" w:sz="0" w:space="0" w:color="auto"/>
        <w:bottom w:val="none" w:sz="0" w:space="0" w:color="auto"/>
        <w:right w:val="none" w:sz="0" w:space="0" w:color="auto"/>
      </w:divBdr>
    </w:div>
    <w:div w:id="1365055643">
      <w:bodyDiv w:val="1"/>
      <w:marLeft w:val="0"/>
      <w:marRight w:val="0"/>
      <w:marTop w:val="0"/>
      <w:marBottom w:val="0"/>
      <w:divBdr>
        <w:top w:val="none" w:sz="0" w:space="0" w:color="auto"/>
        <w:left w:val="none" w:sz="0" w:space="0" w:color="auto"/>
        <w:bottom w:val="none" w:sz="0" w:space="0" w:color="auto"/>
        <w:right w:val="none" w:sz="0" w:space="0" w:color="auto"/>
      </w:divBdr>
    </w:div>
    <w:div w:id="1374303972">
      <w:bodyDiv w:val="1"/>
      <w:marLeft w:val="0"/>
      <w:marRight w:val="0"/>
      <w:marTop w:val="0"/>
      <w:marBottom w:val="0"/>
      <w:divBdr>
        <w:top w:val="none" w:sz="0" w:space="0" w:color="auto"/>
        <w:left w:val="none" w:sz="0" w:space="0" w:color="auto"/>
        <w:bottom w:val="none" w:sz="0" w:space="0" w:color="auto"/>
        <w:right w:val="none" w:sz="0" w:space="0" w:color="auto"/>
      </w:divBdr>
    </w:div>
    <w:div w:id="1376615137">
      <w:bodyDiv w:val="1"/>
      <w:marLeft w:val="0"/>
      <w:marRight w:val="0"/>
      <w:marTop w:val="0"/>
      <w:marBottom w:val="0"/>
      <w:divBdr>
        <w:top w:val="none" w:sz="0" w:space="0" w:color="auto"/>
        <w:left w:val="none" w:sz="0" w:space="0" w:color="auto"/>
        <w:bottom w:val="none" w:sz="0" w:space="0" w:color="auto"/>
        <w:right w:val="none" w:sz="0" w:space="0" w:color="auto"/>
      </w:divBdr>
    </w:div>
    <w:div w:id="1376615699">
      <w:bodyDiv w:val="1"/>
      <w:marLeft w:val="0"/>
      <w:marRight w:val="0"/>
      <w:marTop w:val="0"/>
      <w:marBottom w:val="0"/>
      <w:divBdr>
        <w:top w:val="none" w:sz="0" w:space="0" w:color="auto"/>
        <w:left w:val="none" w:sz="0" w:space="0" w:color="auto"/>
        <w:bottom w:val="none" w:sz="0" w:space="0" w:color="auto"/>
        <w:right w:val="none" w:sz="0" w:space="0" w:color="auto"/>
      </w:divBdr>
    </w:div>
    <w:div w:id="1377124025">
      <w:bodyDiv w:val="1"/>
      <w:marLeft w:val="0"/>
      <w:marRight w:val="0"/>
      <w:marTop w:val="0"/>
      <w:marBottom w:val="0"/>
      <w:divBdr>
        <w:top w:val="none" w:sz="0" w:space="0" w:color="auto"/>
        <w:left w:val="none" w:sz="0" w:space="0" w:color="auto"/>
        <w:bottom w:val="none" w:sz="0" w:space="0" w:color="auto"/>
        <w:right w:val="none" w:sz="0" w:space="0" w:color="auto"/>
      </w:divBdr>
    </w:div>
    <w:div w:id="1377244349">
      <w:bodyDiv w:val="1"/>
      <w:marLeft w:val="0"/>
      <w:marRight w:val="0"/>
      <w:marTop w:val="0"/>
      <w:marBottom w:val="0"/>
      <w:divBdr>
        <w:top w:val="none" w:sz="0" w:space="0" w:color="auto"/>
        <w:left w:val="none" w:sz="0" w:space="0" w:color="auto"/>
        <w:bottom w:val="none" w:sz="0" w:space="0" w:color="auto"/>
        <w:right w:val="none" w:sz="0" w:space="0" w:color="auto"/>
      </w:divBdr>
    </w:div>
    <w:div w:id="1377897361">
      <w:bodyDiv w:val="1"/>
      <w:marLeft w:val="0"/>
      <w:marRight w:val="0"/>
      <w:marTop w:val="0"/>
      <w:marBottom w:val="0"/>
      <w:divBdr>
        <w:top w:val="none" w:sz="0" w:space="0" w:color="auto"/>
        <w:left w:val="none" w:sz="0" w:space="0" w:color="auto"/>
        <w:bottom w:val="none" w:sz="0" w:space="0" w:color="auto"/>
        <w:right w:val="none" w:sz="0" w:space="0" w:color="auto"/>
      </w:divBdr>
    </w:div>
    <w:div w:id="1382823564">
      <w:bodyDiv w:val="1"/>
      <w:marLeft w:val="0"/>
      <w:marRight w:val="0"/>
      <w:marTop w:val="0"/>
      <w:marBottom w:val="0"/>
      <w:divBdr>
        <w:top w:val="none" w:sz="0" w:space="0" w:color="auto"/>
        <w:left w:val="none" w:sz="0" w:space="0" w:color="auto"/>
        <w:bottom w:val="none" w:sz="0" w:space="0" w:color="auto"/>
        <w:right w:val="none" w:sz="0" w:space="0" w:color="auto"/>
      </w:divBdr>
    </w:div>
    <w:div w:id="1386487264">
      <w:bodyDiv w:val="1"/>
      <w:marLeft w:val="0"/>
      <w:marRight w:val="0"/>
      <w:marTop w:val="0"/>
      <w:marBottom w:val="0"/>
      <w:divBdr>
        <w:top w:val="none" w:sz="0" w:space="0" w:color="auto"/>
        <w:left w:val="none" w:sz="0" w:space="0" w:color="auto"/>
        <w:bottom w:val="none" w:sz="0" w:space="0" w:color="auto"/>
        <w:right w:val="none" w:sz="0" w:space="0" w:color="auto"/>
      </w:divBdr>
    </w:div>
    <w:div w:id="1389189456">
      <w:bodyDiv w:val="1"/>
      <w:marLeft w:val="0"/>
      <w:marRight w:val="0"/>
      <w:marTop w:val="0"/>
      <w:marBottom w:val="0"/>
      <w:divBdr>
        <w:top w:val="none" w:sz="0" w:space="0" w:color="auto"/>
        <w:left w:val="none" w:sz="0" w:space="0" w:color="auto"/>
        <w:bottom w:val="none" w:sz="0" w:space="0" w:color="auto"/>
        <w:right w:val="none" w:sz="0" w:space="0" w:color="auto"/>
      </w:divBdr>
    </w:div>
    <w:div w:id="1404334422">
      <w:bodyDiv w:val="1"/>
      <w:marLeft w:val="0"/>
      <w:marRight w:val="0"/>
      <w:marTop w:val="0"/>
      <w:marBottom w:val="0"/>
      <w:divBdr>
        <w:top w:val="none" w:sz="0" w:space="0" w:color="auto"/>
        <w:left w:val="none" w:sz="0" w:space="0" w:color="auto"/>
        <w:bottom w:val="none" w:sz="0" w:space="0" w:color="auto"/>
        <w:right w:val="none" w:sz="0" w:space="0" w:color="auto"/>
      </w:divBdr>
    </w:div>
    <w:div w:id="1412242460">
      <w:bodyDiv w:val="1"/>
      <w:marLeft w:val="0"/>
      <w:marRight w:val="0"/>
      <w:marTop w:val="0"/>
      <w:marBottom w:val="0"/>
      <w:divBdr>
        <w:top w:val="none" w:sz="0" w:space="0" w:color="auto"/>
        <w:left w:val="none" w:sz="0" w:space="0" w:color="auto"/>
        <w:bottom w:val="none" w:sz="0" w:space="0" w:color="auto"/>
        <w:right w:val="none" w:sz="0" w:space="0" w:color="auto"/>
      </w:divBdr>
    </w:div>
    <w:div w:id="1418675444">
      <w:bodyDiv w:val="1"/>
      <w:marLeft w:val="0"/>
      <w:marRight w:val="0"/>
      <w:marTop w:val="0"/>
      <w:marBottom w:val="0"/>
      <w:divBdr>
        <w:top w:val="none" w:sz="0" w:space="0" w:color="auto"/>
        <w:left w:val="none" w:sz="0" w:space="0" w:color="auto"/>
        <w:bottom w:val="none" w:sz="0" w:space="0" w:color="auto"/>
        <w:right w:val="none" w:sz="0" w:space="0" w:color="auto"/>
      </w:divBdr>
    </w:div>
    <w:div w:id="1431898384">
      <w:bodyDiv w:val="1"/>
      <w:marLeft w:val="0"/>
      <w:marRight w:val="0"/>
      <w:marTop w:val="0"/>
      <w:marBottom w:val="0"/>
      <w:divBdr>
        <w:top w:val="none" w:sz="0" w:space="0" w:color="auto"/>
        <w:left w:val="none" w:sz="0" w:space="0" w:color="auto"/>
        <w:bottom w:val="none" w:sz="0" w:space="0" w:color="auto"/>
        <w:right w:val="none" w:sz="0" w:space="0" w:color="auto"/>
      </w:divBdr>
    </w:div>
    <w:div w:id="1434471888">
      <w:bodyDiv w:val="1"/>
      <w:marLeft w:val="0"/>
      <w:marRight w:val="0"/>
      <w:marTop w:val="0"/>
      <w:marBottom w:val="0"/>
      <w:divBdr>
        <w:top w:val="none" w:sz="0" w:space="0" w:color="auto"/>
        <w:left w:val="none" w:sz="0" w:space="0" w:color="auto"/>
        <w:bottom w:val="none" w:sz="0" w:space="0" w:color="auto"/>
        <w:right w:val="none" w:sz="0" w:space="0" w:color="auto"/>
      </w:divBdr>
    </w:div>
    <w:div w:id="1440565232">
      <w:bodyDiv w:val="1"/>
      <w:marLeft w:val="0"/>
      <w:marRight w:val="0"/>
      <w:marTop w:val="0"/>
      <w:marBottom w:val="0"/>
      <w:divBdr>
        <w:top w:val="none" w:sz="0" w:space="0" w:color="auto"/>
        <w:left w:val="none" w:sz="0" w:space="0" w:color="auto"/>
        <w:bottom w:val="none" w:sz="0" w:space="0" w:color="auto"/>
        <w:right w:val="none" w:sz="0" w:space="0" w:color="auto"/>
      </w:divBdr>
      <w:divsChild>
        <w:div w:id="1589079223">
          <w:marLeft w:val="0"/>
          <w:marRight w:val="0"/>
          <w:marTop w:val="0"/>
          <w:marBottom w:val="0"/>
          <w:divBdr>
            <w:top w:val="none" w:sz="0" w:space="0" w:color="auto"/>
            <w:left w:val="none" w:sz="0" w:space="0" w:color="auto"/>
            <w:bottom w:val="none" w:sz="0" w:space="0" w:color="auto"/>
            <w:right w:val="none" w:sz="0" w:space="0" w:color="auto"/>
          </w:divBdr>
          <w:divsChild>
            <w:div w:id="1651515014">
              <w:marLeft w:val="0"/>
              <w:marRight w:val="0"/>
              <w:marTop w:val="0"/>
              <w:marBottom w:val="0"/>
              <w:divBdr>
                <w:top w:val="none" w:sz="0" w:space="0" w:color="auto"/>
                <w:left w:val="none" w:sz="0" w:space="0" w:color="auto"/>
                <w:bottom w:val="none" w:sz="0" w:space="0" w:color="auto"/>
                <w:right w:val="none" w:sz="0" w:space="0" w:color="auto"/>
              </w:divBdr>
            </w:div>
            <w:div w:id="224219318">
              <w:marLeft w:val="0"/>
              <w:marRight w:val="0"/>
              <w:marTop w:val="0"/>
              <w:marBottom w:val="0"/>
              <w:divBdr>
                <w:top w:val="none" w:sz="0" w:space="0" w:color="auto"/>
                <w:left w:val="none" w:sz="0" w:space="0" w:color="auto"/>
                <w:bottom w:val="none" w:sz="0" w:space="0" w:color="auto"/>
                <w:right w:val="none" w:sz="0" w:space="0" w:color="auto"/>
              </w:divBdr>
            </w:div>
            <w:div w:id="1812092712">
              <w:marLeft w:val="0"/>
              <w:marRight w:val="0"/>
              <w:marTop w:val="0"/>
              <w:marBottom w:val="0"/>
              <w:divBdr>
                <w:top w:val="none" w:sz="0" w:space="0" w:color="auto"/>
                <w:left w:val="none" w:sz="0" w:space="0" w:color="auto"/>
                <w:bottom w:val="none" w:sz="0" w:space="0" w:color="auto"/>
                <w:right w:val="none" w:sz="0" w:space="0" w:color="auto"/>
              </w:divBdr>
            </w:div>
            <w:div w:id="779881554">
              <w:marLeft w:val="0"/>
              <w:marRight w:val="0"/>
              <w:marTop w:val="0"/>
              <w:marBottom w:val="0"/>
              <w:divBdr>
                <w:top w:val="none" w:sz="0" w:space="0" w:color="auto"/>
                <w:left w:val="none" w:sz="0" w:space="0" w:color="auto"/>
                <w:bottom w:val="none" w:sz="0" w:space="0" w:color="auto"/>
                <w:right w:val="none" w:sz="0" w:space="0" w:color="auto"/>
              </w:divBdr>
            </w:div>
            <w:div w:id="554897344">
              <w:marLeft w:val="0"/>
              <w:marRight w:val="0"/>
              <w:marTop w:val="0"/>
              <w:marBottom w:val="0"/>
              <w:divBdr>
                <w:top w:val="none" w:sz="0" w:space="0" w:color="auto"/>
                <w:left w:val="none" w:sz="0" w:space="0" w:color="auto"/>
                <w:bottom w:val="none" w:sz="0" w:space="0" w:color="auto"/>
                <w:right w:val="none" w:sz="0" w:space="0" w:color="auto"/>
              </w:divBdr>
            </w:div>
            <w:div w:id="1258707101">
              <w:marLeft w:val="0"/>
              <w:marRight w:val="0"/>
              <w:marTop w:val="0"/>
              <w:marBottom w:val="0"/>
              <w:divBdr>
                <w:top w:val="none" w:sz="0" w:space="0" w:color="auto"/>
                <w:left w:val="none" w:sz="0" w:space="0" w:color="auto"/>
                <w:bottom w:val="none" w:sz="0" w:space="0" w:color="auto"/>
                <w:right w:val="none" w:sz="0" w:space="0" w:color="auto"/>
              </w:divBdr>
            </w:div>
            <w:div w:id="648286260">
              <w:marLeft w:val="0"/>
              <w:marRight w:val="0"/>
              <w:marTop w:val="0"/>
              <w:marBottom w:val="0"/>
              <w:divBdr>
                <w:top w:val="none" w:sz="0" w:space="0" w:color="auto"/>
                <w:left w:val="none" w:sz="0" w:space="0" w:color="auto"/>
                <w:bottom w:val="none" w:sz="0" w:space="0" w:color="auto"/>
                <w:right w:val="none" w:sz="0" w:space="0" w:color="auto"/>
              </w:divBdr>
            </w:div>
            <w:div w:id="6689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25432">
      <w:bodyDiv w:val="1"/>
      <w:marLeft w:val="0"/>
      <w:marRight w:val="0"/>
      <w:marTop w:val="0"/>
      <w:marBottom w:val="0"/>
      <w:divBdr>
        <w:top w:val="none" w:sz="0" w:space="0" w:color="auto"/>
        <w:left w:val="none" w:sz="0" w:space="0" w:color="auto"/>
        <w:bottom w:val="none" w:sz="0" w:space="0" w:color="auto"/>
        <w:right w:val="none" w:sz="0" w:space="0" w:color="auto"/>
      </w:divBdr>
    </w:div>
    <w:div w:id="1445878298">
      <w:bodyDiv w:val="1"/>
      <w:marLeft w:val="0"/>
      <w:marRight w:val="0"/>
      <w:marTop w:val="0"/>
      <w:marBottom w:val="0"/>
      <w:divBdr>
        <w:top w:val="none" w:sz="0" w:space="0" w:color="auto"/>
        <w:left w:val="none" w:sz="0" w:space="0" w:color="auto"/>
        <w:bottom w:val="none" w:sz="0" w:space="0" w:color="auto"/>
        <w:right w:val="none" w:sz="0" w:space="0" w:color="auto"/>
      </w:divBdr>
    </w:div>
    <w:div w:id="1458795835">
      <w:bodyDiv w:val="1"/>
      <w:marLeft w:val="0"/>
      <w:marRight w:val="0"/>
      <w:marTop w:val="0"/>
      <w:marBottom w:val="0"/>
      <w:divBdr>
        <w:top w:val="none" w:sz="0" w:space="0" w:color="auto"/>
        <w:left w:val="none" w:sz="0" w:space="0" w:color="auto"/>
        <w:bottom w:val="none" w:sz="0" w:space="0" w:color="auto"/>
        <w:right w:val="none" w:sz="0" w:space="0" w:color="auto"/>
      </w:divBdr>
    </w:div>
    <w:div w:id="1461878692">
      <w:bodyDiv w:val="1"/>
      <w:marLeft w:val="0"/>
      <w:marRight w:val="0"/>
      <w:marTop w:val="0"/>
      <w:marBottom w:val="0"/>
      <w:divBdr>
        <w:top w:val="none" w:sz="0" w:space="0" w:color="auto"/>
        <w:left w:val="none" w:sz="0" w:space="0" w:color="auto"/>
        <w:bottom w:val="none" w:sz="0" w:space="0" w:color="auto"/>
        <w:right w:val="none" w:sz="0" w:space="0" w:color="auto"/>
      </w:divBdr>
    </w:div>
    <w:div w:id="1462917904">
      <w:bodyDiv w:val="1"/>
      <w:marLeft w:val="0"/>
      <w:marRight w:val="0"/>
      <w:marTop w:val="0"/>
      <w:marBottom w:val="0"/>
      <w:divBdr>
        <w:top w:val="none" w:sz="0" w:space="0" w:color="auto"/>
        <w:left w:val="none" w:sz="0" w:space="0" w:color="auto"/>
        <w:bottom w:val="none" w:sz="0" w:space="0" w:color="auto"/>
        <w:right w:val="none" w:sz="0" w:space="0" w:color="auto"/>
      </w:divBdr>
    </w:div>
    <w:div w:id="1463037531">
      <w:bodyDiv w:val="1"/>
      <w:marLeft w:val="0"/>
      <w:marRight w:val="0"/>
      <w:marTop w:val="0"/>
      <w:marBottom w:val="0"/>
      <w:divBdr>
        <w:top w:val="none" w:sz="0" w:space="0" w:color="auto"/>
        <w:left w:val="none" w:sz="0" w:space="0" w:color="auto"/>
        <w:bottom w:val="none" w:sz="0" w:space="0" w:color="auto"/>
        <w:right w:val="none" w:sz="0" w:space="0" w:color="auto"/>
      </w:divBdr>
    </w:div>
    <w:div w:id="1464080129">
      <w:bodyDiv w:val="1"/>
      <w:marLeft w:val="0"/>
      <w:marRight w:val="0"/>
      <w:marTop w:val="0"/>
      <w:marBottom w:val="0"/>
      <w:divBdr>
        <w:top w:val="none" w:sz="0" w:space="0" w:color="auto"/>
        <w:left w:val="none" w:sz="0" w:space="0" w:color="auto"/>
        <w:bottom w:val="none" w:sz="0" w:space="0" w:color="auto"/>
        <w:right w:val="none" w:sz="0" w:space="0" w:color="auto"/>
      </w:divBdr>
    </w:div>
    <w:div w:id="1467701643">
      <w:bodyDiv w:val="1"/>
      <w:marLeft w:val="0"/>
      <w:marRight w:val="0"/>
      <w:marTop w:val="0"/>
      <w:marBottom w:val="0"/>
      <w:divBdr>
        <w:top w:val="none" w:sz="0" w:space="0" w:color="auto"/>
        <w:left w:val="none" w:sz="0" w:space="0" w:color="auto"/>
        <w:bottom w:val="none" w:sz="0" w:space="0" w:color="auto"/>
        <w:right w:val="none" w:sz="0" w:space="0" w:color="auto"/>
      </w:divBdr>
    </w:div>
    <w:div w:id="1478646996">
      <w:bodyDiv w:val="1"/>
      <w:marLeft w:val="0"/>
      <w:marRight w:val="0"/>
      <w:marTop w:val="0"/>
      <w:marBottom w:val="0"/>
      <w:divBdr>
        <w:top w:val="none" w:sz="0" w:space="0" w:color="auto"/>
        <w:left w:val="none" w:sz="0" w:space="0" w:color="auto"/>
        <w:bottom w:val="none" w:sz="0" w:space="0" w:color="auto"/>
        <w:right w:val="none" w:sz="0" w:space="0" w:color="auto"/>
      </w:divBdr>
    </w:div>
    <w:div w:id="1480458729">
      <w:bodyDiv w:val="1"/>
      <w:marLeft w:val="0"/>
      <w:marRight w:val="0"/>
      <w:marTop w:val="0"/>
      <w:marBottom w:val="0"/>
      <w:divBdr>
        <w:top w:val="none" w:sz="0" w:space="0" w:color="auto"/>
        <w:left w:val="none" w:sz="0" w:space="0" w:color="auto"/>
        <w:bottom w:val="none" w:sz="0" w:space="0" w:color="auto"/>
        <w:right w:val="none" w:sz="0" w:space="0" w:color="auto"/>
      </w:divBdr>
    </w:div>
    <w:div w:id="1483742331">
      <w:bodyDiv w:val="1"/>
      <w:marLeft w:val="0"/>
      <w:marRight w:val="0"/>
      <w:marTop w:val="0"/>
      <w:marBottom w:val="0"/>
      <w:divBdr>
        <w:top w:val="none" w:sz="0" w:space="0" w:color="auto"/>
        <w:left w:val="none" w:sz="0" w:space="0" w:color="auto"/>
        <w:bottom w:val="none" w:sz="0" w:space="0" w:color="auto"/>
        <w:right w:val="none" w:sz="0" w:space="0" w:color="auto"/>
      </w:divBdr>
    </w:div>
    <w:div w:id="1500192264">
      <w:bodyDiv w:val="1"/>
      <w:marLeft w:val="0"/>
      <w:marRight w:val="0"/>
      <w:marTop w:val="0"/>
      <w:marBottom w:val="0"/>
      <w:divBdr>
        <w:top w:val="none" w:sz="0" w:space="0" w:color="auto"/>
        <w:left w:val="none" w:sz="0" w:space="0" w:color="auto"/>
        <w:bottom w:val="none" w:sz="0" w:space="0" w:color="auto"/>
        <w:right w:val="none" w:sz="0" w:space="0" w:color="auto"/>
      </w:divBdr>
    </w:div>
    <w:div w:id="1500535003">
      <w:bodyDiv w:val="1"/>
      <w:marLeft w:val="0"/>
      <w:marRight w:val="0"/>
      <w:marTop w:val="0"/>
      <w:marBottom w:val="0"/>
      <w:divBdr>
        <w:top w:val="none" w:sz="0" w:space="0" w:color="auto"/>
        <w:left w:val="none" w:sz="0" w:space="0" w:color="auto"/>
        <w:bottom w:val="none" w:sz="0" w:space="0" w:color="auto"/>
        <w:right w:val="none" w:sz="0" w:space="0" w:color="auto"/>
      </w:divBdr>
    </w:div>
    <w:div w:id="1501500905">
      <w:bodyDiv w:val="1"/>
      <w:marLeft w:val="0"/>
      <w:marRight w:val="0"/>
      <w:marTop w:val="0"/>
      <w:marBottom w:val="0"/>
      <w:divBdr>
        <w:top w:val="none" w:sz="0" w:space="0" w:color="auto"/>
        <w:left w:val="none" w:sz="0" w:space="0" w:color="auto"/>
        <w:bottom w:val="none" w:sz="0" w:space="0" w:color="auto"/>
        <w:right w:val="none" w:sz="0" w:space="0" w:color="auto"/>
      </w:divBdr>
    </w:div>
    <w:div w:id="1505122696">
      <w:bodyDiv w:val="1"/>
      <w:marLeft w:val="0"/>
      <w:marRight w:val="0"/>
      <w:marTop w:val="0"/>
      <w:marBottom w:val="0"/>
      <w:divBdr>
        <w:top w:val="none" w:sz="0" w:space="0" w:color="auto"/>
        <w:left w:val="none" w:sz="0" w:space="0" w:color="auto"/>
        <w:bottom w:val="none" w:sz="0" w:space="0" w:color="auto"/>
        <w:right w:val="none" w:sz="0" w:space="0" w:color="auto"/>
      </w:divBdr>
    </w:div>
    <w:div w:id="1507595985">
      <w:bodyDiv w:val="1"/>
      <w:marLeft w:val="0"/>
      <w:marRight w:val="0"/>
      <w:marTop w:val="0"/>
      <w:marBottom w:val="0"/>
      <w:divBdr>
        <w:top w:val="none" w:sz="0" w:space="0" w:color="auto"/>
        <w:left w:val="none" w:sz="0" w:space="0" w:color="auto"/>
        <w:bottom w:val="none" w:sz="0" w:space="0" w:color="auto"/>
        <w:right w:val="none" w:sz="0" w:space="0" w:color="auto"/>
      </w:divBdr>
    </w:div>
    <w:div w:id="1514682977">
      <w:bodyDiv w:val="1"/>
      <w:marLeft w:val="0"/>
      <w:marRight w:val="0"/>
      <w:marTop w:val="0"/>
      <w:marBottom w:val="0"/>
      <w:divBdr>
        <w:top w:val="none" w:sz="0" w:space="0" w:color="auto"/>
        <w:left w:val="none" w:sz="0" w:space="0" w:color="auto"/>
        <w:bottom w:val="none" w:sz="0" w:space="0" w:color="auto"/>
        <w:right w:val="none" w:sz="0" w:space="0" w:color="auto"/>
      </w:divBdr>
    </w:div>
    <w:div w:id="1523737589">
      <w:bodyDiv w:val="1"/>
      <w:marLeft w:val="0"/>
      <w:marRight w:val="0"/>
      <w:marTop w:val="0"/>
      <w:marBottom w:val="0"/>
      <w:divBdr>
        <w:top w:val="none" w:sz="0" w:space="0" w:color="auto"/>
        <w:left w:val="none" w:sz="0" w:space="0" w:color="auto"/>
        <w:bottom w:val="none" w:sz="0" w:space="0" w:color="auto"/>
        <w:right w:val="none" w:sz="0" w:space="0" w:color="auto"/>
      </w:divBdr>
    </w:div>
    <w:div w:id="1527869491">
      <w:bodyDiv w:val="1"/>
      <w:marLeft w:val="0"/>
      <w:marRight w:val="0"/>
      <w:marTop w:val="0"/>
      <w:marBottom w:val="0"/>
      <w:divBdr>
        <w:top w:val="none" w:sz="0" w:space="0" w:color="auto"/>
        <w:left w:val="none" w:sz="0" w:space="0" w:color="auto"/>
        <w:bottom w:val="none" w:sz="0" w:space="0" w:color="auto"/>
        <w:right w:val="none" w:sz="0" w:space="0" w:color="auto"/>
      </w:divBdr>
    </w:div>
    <w:div w:id="1534268316">
      <w:bodyDiv w:val="1"/>
      <w:marLeft w:val="0"/>
      <w:marRight w:val="0"/>
      <w:marTop w:val="0"/>
      <w:marBottom w:val="0"/>
      <w:divBdr>
        <w:top w:val="none" w:sz="0" w:space="0" w:color="auto"/>
        <w:left w:val="none" w:sz="0" w:space="0" w:color="auto"/>
        <w:bottom w:val="none" w:sz="0" w:space="0" w:color="auto"/>
        <w:right w:val="none" w:sz="0" w:space="0" w:color="auto"/>
      </w:divBdr>
    </w:div>
    <w:div w:id="1546210265">
      <w:bodyDiv w:val="1"/>
      <w:marLeft w:val="0"/>
      <w:marRight w:val="0"/>
      <w:marTop w:val="0"/>
      <w:marBottom w:val="0"/>
      <w:divBdr>
        <w:top w:val="none" w:sz="0" w:space="0" w:color="auto"/>
        <w:left w:val="none" w:sz="0" w:space="0" w:color="auto"/>
        <w:bottom w:val="none" w:sz="0" w:space="0" w:color="auto"/>
        <w:right w:val="none" w:sz="0" w:space="0" w:color="auto"/>
      </w:divBdr>
    </w:div>
    <w:div w:id="1561669004">
      <w:bodyDiv w:val="1"/>
      <w:marLeft w:val="0"/>
      <w:marRight w:val="0"/>
      <w:marTop w:val="0"/>
      <w:marBottom w:val="0"/>
      <w:divBdr>
        <w:top w:val="none" w:sz="0" w:space="0" w:color="auto"/>
        <w:left w:val="none" w:sz="0" w:space="0" w:color="auto"/>
        <w:bottom w:val="none" w:sz="0" w:space="0" w:color="auto"/>
        <w:right w:val="none" w:sz="0" w:space="0" w:color="auto"/>
      </w:divBdr>
    </w:div>
    <w:div w:id="1567111605">
      <w:bodyDiv w:val="1"/>
      <w:marLeft w:val="0"/>
      <w:marRight w:val="0"/>
      <w:marTop w:val="0"/>
      <w:marBottom w:val="0"/>
      <w:divBdr>
        <w:top w:val="none" w:sz="0" w:space="0" w:color="auto"/>
        <w:left w:val="none" w:sz="0" w:space="0" w:color="auto"/>
        <w:bottom w:val="none" w:sz="0" w:space="0" w:color="auto"/>
        <w:right w:val="none" w:sz="0" w:space="0" w:color="auto"/>
      </w:divBdr>
    </w:div>
    <w:div w:id="1572543747">
      <w:bodyDiv w:val="1"/>
      <w:marLeft w:val="0"/>
      <w:marRight w:val="0"/>
      <w:marTop w:val="0"/>
      <w:marBottom w:val="0"/>
      <w:divBdr>
        <w:top w:val="none" w:sz="0" w:space="0" w:color="auto"/>
        <w:left w:val="none" w:sz="0" w:space="0" w:color="auto"/>
        <w:bottom w:val="none" w:sz="0" w:space="0" w:color="auto"/>
        <w:right w:val="none" w:sz="0" w:space="0" w:color="auto"/>
      </w:divBdr>
    </w:div>
    <w:div w:id="1583680317">
      <w:bodyDiv w:val="1"/>
      <w:marLeft w:val="0"/>
      <w:marRight w:val="0"/>
      <w:marTop w:val="0"/>
      <w:marBottom w:val="0"/>
      <w:divBdr>
        <w:top w:val="none" w:sz="0" w:space="0" w:color="auto"/>
        <w:left w:val="none" w:sz="0" w:space="0" w:color="auto"/>
        <w:bottom w:val="none" w:sz="0" w:space="0" w:color="auto"/>
        <w:right w:val="none" w:sz="0" w:space="0" w:color="auto"/>
      </w:divBdr>
    </w:div>
    <w:div w:id="1593467164">
      <w:bodyDiv w:val="1"/>
      <w:marLeft w:val="0"/>
      <w:marRight w:val="0"/>
      <w:marTop w:val="0"/>
      <w:marBottom w:val="0"/>
      <w:divBdr>
        <w:top w:val="none" w:sz="0" w:space="0" w:color="auto"/>
        <w:left w:val="none" w:sz="0" w:space="0" w:color="auto"/>
        <w:bottom w:val="none" w:sz="0" w:space="0" w:color="auto"/>
        <w:right w:val="none" w:sz="0" w:space="0" w:color="auto"/>
      </w:divBdr>
    </w:div>
    <w:div w:id="1594045576">
      <w:bodyDiv w:val="1"/>
      <w:marLeft w:val="0"/>
      <w:marRight w:val="0"/>
      <w:marTop w:val="0"/>
      <w:marBottom w:val="0"/>
      <w:divBdr>
        <w:top w:val="none" w:sz="0" w:space="0" w:color="auto"/>
        <w:left w:val="none" w:sz="0" w:space="0" w:color="auto"/>
        <w:bottom w:val="none" w:sz="0" w:space="0" w:color="auto"/>
        <w:right w:val="none" w:sz="0" w:space="0" w:color="auto"/>
      </w:divBdr>
    </w:div>
    <w:div w:id="1596553084">
      <w:bodyDiv w:val="1"/>
      <w:marLeft w:val="0"/>
      <w:marRight w:val="0"/>
      <w:marTop w:val="0"/>
      <w:marBottom w:val="0"/>
      <w:divBdr>
        <w:top w:val="none" w:sz="0" w:space="0" w:color="auto"/>
        <w:left w:val="none" w:sz="0" w:space="0" w:color="auto"/>
        <w:bottom w:val="none" w:sz="0" w:space="0" w:color="auto"/>
        <w:right w:val="none" w:sz="0" w:space="0" w:color="auto"/>
      </w:divBdr>
    </w:div>
    <w:div w:id="1606572000">
      <w:bodyDiv w:val="1"/>
      <w:marLeft w:val="0"/>
      <w:marRight w:val="0"/>
      <w:marTop w:val="0"/>
      <w:marBottom w:val="0"/>
      <w:divBdr>
        <w:top w:val="none" w:sz="0" w:space="0" w:color="auto"/>
        <w:left w:val="none" w:sz="0" w:space="0" w:color="auto"/>
        <w:bottom w:val="none" w:sz="0" w:space="0" w:color="auto"/>
        <w:right w:val="none" w:sz="0" w:space="0" w:color="auto"/>
      </w:divBdr>
      <w:divsChild>
        <w:div w:id="115568004">
          <w:marLeft w:val="0"/>
          <w:marRight w:val="0"/>
          <w:marTop w:val="0"/>
          <w:marBottom w:val="0"/>
          <w:divBdr>
            <w:top w:val="none" w:sz="0" w:space="0" w:color="auto"/>
            <w:left w:val="none" w:sz="0" w:space="0" w:color="auto"/>
            <w:bottom w:val="none" w:sz="0" w:space="0" w:color="auto"/>
            <w:right w:val="none" w:sz="0" w:space="0" w:color="auto"/>
          </w:divBdr>
        </w:div>
        <w:div w:id="142545601">
          <w:marLeft w:val="0"/>
          <w:marRight w:val="0"/>
          <w:marTop w:val="0"/>
          <w:marBottom w:val="0"/>
          <w:divBdr>
            <w:top w:val="none" w:sz="0" w:space="0" w:color="auto"/>
            <w:left w:val="none" w:sz="0" w:space="0" w:color="auto"/>
            <w:bottom w:val="none" w:sz="0" w:space="0" w:color="auto"/>
            <w:right w:val="none" w:sz="0" w:space="0" w:color="auto"/>
          </w:divBdr>
        </w:div>
        <w:div w:id="72364057">
          <w:marLeft w:val="0"/>
          <w:marRight w:val="0"/>
          <w:marTop w:val="0"/>
          <w:marBottom w:val="0"/>
          <w:divBdr>
            <w:top w:val="none" w:sz="0" w:space="0" w:color="auto"/>
            <w:left w:val="none" w:sz="0" w:space="0" w:color="auto"/>
            <w:bottom w:val="none" w:sz="0" w:space="0" w:color="auto"/>
            <w:right w:val="none" w:sz="0" w:space="0" w:color="auto"/>
          </w:divBdr>
        </w:div>
        <w:div w:id="1336034488">
          <w:marLeft w:val="0"/>
          <w:marRight w:val="0"/>
          <w:marTop w:val="0"/>
          <w:marBottom w:val="0"/>
          <w:divBdr>
            <w:top w:val="none" w:sz="0" w:space="0" w:color="auto"/>
            <w:left w:val="none" w:sz="0" w:space="0" w:color="auto"/>
            <w:bottom w:val="none" w:sz="0" w:space="0" w:color="auto"/>
            <w:right w:val="none" w:sz="0" w:space="0" w:color="auto"/>
          </w:divBdr>
        </w:div>
        <w:div w:id="1407605143">
          <w:marLeft w:val="0"/>
          <w:marRight w:val="0"/>
          <w:marTop w:val="0"/>
          <w:marBottom w:val="0"/>
          <w:divBdr>
            <w:top w:val="none" w:sz="0" w:space="0" w:color="auto"/>
            <w:left w:val="none" w:sz="0" w:space="0" w:color="auto"/>
            <w:bottom w:val="none" w:sz="0" w:space="0" w:color="auto"/>
            <w:right w:val="none" w:sz="0" w:space="0" w:color="auto"/>
          </w:divBdr>
        </w:div>
        <w:div w:id="1998680338">
          <w:marLeft w:val="0"/>
          <w:marRight w:val="0"/>
          <w:marTop w:val="0"/>
          <w:marBottom w:val="0"/>
          <w:divBdr>
            <w:top w:val="none" w:sz="0" w:space="0" w:color="auto"/>
            <w:left w:val="none" w:sz="0" w:space="0" w:color="auto"/>
            <w:bottom w:val="none" w:sz="0" w:space="0" w:color="auto"/>
            <w:right w:val="none" w:sz="0" w:space="0" w:color="auto"/>
          </w:divBdr>
          <w:divsChild>
            <w:div w:id="6312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27850">
      <w:bodyDiv w:val="1"/>
      <w:marLeft w:val="0"/>
      <w:marRight w:val="0"/>
      <w:marTop w:val="0"/>
      <w:marBottom w:val="0"/>
      <w:divBdr>
        <w:top w:val="none" w:sz="0" w:space="0" w:color="auto"/>
        <w:left w:val="none" w:sz="0" w:space="0" w:color="auto"/>
        <w:bottom w:val="none" w:sz="0" w:space="0" w:color="auto"/>
        <w:right w:val="none" w:sz="0" w:space="0" w:color="auto"/>
      </w:divBdr>
    </w:div>
    <w:div w:id="1618440176">
      <w:bodyDiv w:val="1"/>
      <w:marLeft w:val="0"/>
      <w:marRight w:val="0"/>
      <w:marTop w:val="0"/>
      <w:marBottom w:val="0"/>
      <w:divBdr>
        <w:top w:val="none" w:sz="0" w:space="0" w:color="auto"/>
        <w:left w:val="none" w:sz="0" w:space="0" w:color="auto"/>
        <w:bottom w:val="none" w:sz="0" w:space="0" w:color="auto"/>
        <w:right w:val="none" w:sz="0" w:space="0" w:color="auto"/>
      </w:divBdr>
    </w:div>
    <w:div w:id="1621566415">
      <w:bodyDiv w:val="1"/>
      <w:marLeft w:val="0"/>
      <w:marRight w:val="0"/>
      <w:marTop w:val="0"/>
      <w:marBottom w:val="0"/>
      <w:divBdr>
        <w:top w:val="none" w:sz="0" w:space="0" w:color="auto"/>
        <w:left w:val="none" w:sz="0" w:space="0" w:color="auto"/>
        <w:bottom w:val="none" w:sz="0" w:space="0" w:color="auto"/>
        <w:right w:val="none" w:sz="0" w:space="0" w:color="auto"/>
      </w:divBdr>
    </w:div>
    <w:div w:id="1634631655">
      <w:bodyDiv w:val="1"/>
      <w:marLeft w:val="0"/>
      <w:marRight w:val="0"/>
      <w:marTop w:val="0"/>
      <w:marBottom w:val="0"/>
      <w:divBdr>
        <w:top w:val="none" w:sz="0" w:space="0" w:color="auto"/>
        <w:left w:val="none" w:sz="0" w:space="0" w:color="auto"/>
        <w:bottom w:val="none" w:sz="0" w:space="0" w:color="auto"/>
        <w:right w:val="none" w:sz="0" w:space="0" w:color="auto"/>
      </w:divBdr>
    </w:div>
    <w:div w:id="1639459187">
      <w:bodyDiv w:val="1"/>
      <w:marLeft w:val="0"/>
      <w:marRight w:val="0"/>
      <w:marTop w:val="0"/>
      <w:marBottom w:val="0"/>
      <w:divBdr>
        <w:top w:val="none" w:sz="0" w:space="0" w:color="auto"/>
        <w:left w:val="none" w:sz="0" w:space="0" w:color="auto"/>
        <w:bottom w:val="none" w:sz="0" w:space="0" w:color="auto"/>
        <w:right w:val="none" w:sz="0" w:space="0" w:color="auto"/>
      </w:divBdr>
    </w:div>
    <w:div w:id="1640456745">
      <w:bodyDiv w:val="1"/>
      <w:marLeft w:val="0"/>
      <w:marRight w:val="0"/>
      <w:marTop w:val="0"/>
      <w:marBottom w:val="0"/>
      <w:divBdr>
        <w:top w:val="none" w:sz="0" w:space="0" w:color="auto"/>
        <w:left w:val="none" w:sz="0" w:space="0" w:color="auto"/>
        <w:bottom w:val="none" w:sz="0" w:space="0" w:color="auto"/>
        <w:right w:val="none" w:sz="0" w:space="0" w:color="auto"/>
      </w:divBdr>
    </w:div>
    <w:div w:id="1641571580">
      <w:bodyDiv w:val="1"/>
      <w:marLeft w:val="0"/>
      <w:marRight w:val="0"/>
      <w:marTop w:val="0"/>
      <w:marBottom w:val="0"/>
      <w:divBdr>
        <w:top w:val="none" w:sz="0" w:space="0" w:color="auto"/>
        <w:left w:val="none" w:sz="0" w:space="0" w:color="auto"/>
        <w:bottom w:val="none" w:sz="0" w:space="0" w:color="auto"/>
        <w:right w:val="none" w:sz="0" w:space="0" w:color="auto"/>
      </w:divBdr>
    </w:div>
    <w:div w:id="1652709949">
      <w:bodyDiv w:val="1"/>
      <w:marLeft w:val="0"/>
      <w:marRight w:val="0"/>
      <w:marTop w:val="0"/>
      <w:marBottom w:val="0"/>
      <w:divBdr>
        <w:top w:val="none" w:sz="0" w:space="0" w:color="auto"/>
        <w:left w:val="none" w:sz="0" w:space="0" w:color="auto"/>
        <w:bottom w:val="none" w:sz="0" w:space="0" w:color="auto"/>
        <w:right w:val="none" w:sz="0" w:space="0" w:color="auto"/>
      </w:divBdr>
    </w:div>
    <w:div w:id="1655642235">
      <w:bodyDiv w:val="1"/>
      <w:marLeft w:val="0"/>
      <w:marRight w:val="0"/>
      <w:marTop w:val="0"/>
      <w:marBottom w:val="0"/>
      <w:divBdr>
        <w:top w:val="none" w:sz="0" w:space="0" w:color="auto"/>
        <w:left w:val="none" w:sz="0" w:space="0" w:color="auto"/>
        <w:bottom w:val="none" w:sz="0" w:space="0" w:color="auto"/>
        <w:right w:val="none" w:sz="0" w:space="0" w:color="auto"/>
      </w:divBdr>
    </w:div>
    <w:div w:id="1656567300">
      <w:bodyDiv w:val="1"/>
      <w:marLeft w:val="0"/>
      <w:marRight w:val="0"/>
      <w:marTop w:val="0"/>
      <w:marBottom w:val="0"/>
      <w:divBdr>
        <w:top w:val="none" w:sz="0" w:space="0" w:color="auto"/>
        <w:left w:val="none" w:sz="0" w:space="0" w:color="auto"/>
        <w:bottom w:val="none" w:sz="0" w:space="0" w:color="auto"/>
        <w:right w:val="none" w:sz="0" w:space="0" w:color="auto"/>
      </w:divBdr>
    </w:div>
    <w:div w:id="1676420492">
      <w:bodyDiv w:val="1"/>
      <w:marLeft w:val="0"/>
      <w:marRight w:val="0"/>
      <w:marTop w:val="0"/>
      <w:marBottom w:val="0"/>
      <w:divBdr>
        <w:top w:val="none" w:sz="0" w:space="0" w:color="auto"/>
        <w:left w:val="none" w:sz="0" w:space="0" w:color="auto"/>
        <w:bottom w:val="none" w:sz="0" w:space="0" w:color="auto"/>
        <w:right w:val="none" w:sz="0" w:space="0" w:color="auto"/>
      </w:divBdr>
    </w:div>
    <w:div w:id="1677338444">
      <w:bodyDiv w:val="1"/>
      <w:marLeft w:val="0"/>
      <w:marRight w:val="0"/>
      <w:marTop w:val="0"/>
      <w:marBottom w:val="0"/>
      <w:divBdr>
        <w:top w:val="none" w:sz="0" w:space="0" w:color="auto"/>
        <w:left w:val="none" w:sz="0" w:space="0" w:color="auto"/>
        <w:bottom w:val="none" w:sz="0" w:space="0" w:color="auto"/>
        <w:right w:val="none" w:sz="0" w:space="0" w:color="auto"/>
      </w:divBdr>
    </w:div>
    <w:div w:id="1691180157">
      <w:bodyDiv w:val="1"/>
      <w:marLeft w:val="0"/>
      <w:marRight w:val="0"/>
      <w:marTop w:val="0"/>
      <w:marBottom w:val="0"/>
      <w:divBdr>
        <w:top w:val="none" w:sz="0" w:space="0" w:color="auto"/>
        <w:left w:val="none" w:sz="0" w:space="0" w:color="auto"/>
        <w:bottom w:val="none" w:sz="0" w:space="0" w:color="auto"/>
        <w:right w:val="none" w:sz="0" w:space="0" w:color="auto"/>
      </w:divBdr>
    </w:div>
    <w:div w:id="1692533634">
      <w:bodyDiv w:val="1"/>
      <w:marLeft w:val="0"/>
      <w:marRight w:val="0"/>
      <w:marTop w:val="0"/>
      <w:marBottom w:val="0"/>
      <w:divBdr>
        <w:top w:val="none" w:sz="0" w:space="0" w:color="auto"/>
        <w:left w:val="none" w:sz="0" w:space="0" w:color="auto"/>
        <w:bottom w:val="none" w:sz="0" w:space="0" w:color="auto"/>
        <w:right w:val="none" w:sz="0" w:space="0" w:color="auto"/>
      </w:divBdr>
    </w:div>
    <w:div w:id="1694575094">
      <w:bodyDiv w:val="1"/>
      <w:marLeft w:val="0"/>
      <w:marRight w:val="0"/>
      <w:marTop w:val="0"/>
      <w:marBottom w:val="0"/>
      <w:divBdr>
        <w:top w:val="none" w:sz="0" w:space="0" w:color="auto"/>
        <w:left w:val="none" w:sz="0" w:space="0" w:color="auto"/>
        <w:bottom w:val="none" w:sz="0" w:space="0" w:color="auto"/>
        <w:right w:val="none" w:sz="0" w:space="0" w:color="auto"/>
      </w:divBdr>
    </w:div>
    <w:div w:id="1697076736">
      <w:bodyDiv w:val="1"/>
      <w:marLeft w:val="0"/>
      <w:marRight w:val="0"/>
      <w:marTop w:val="0"/>
      <w:marBottom w:val="0"/>
      <w:divBdr>
        <w:top w:val="none" w:sz="0" w:space="0" w:color="auto"/>
        <w:left w:val="none" w:sz="0" w:space="0" w:color="auto"/>
        <w:bottom w:val="none" w:sz="0" w:space="0" w:color="auto"/>
        <w:right w:val="none" w:sz="0" w:space="0" w:color="auto"/>
      </w:divBdr>
    </w:div>
    <w:div w:id="1704206676">
      <w:bodyDiv w:val="1"/>
      <w:marLeft w:val="0"/>
      <w:marRight w:val="0"/>
      <w:marTop w:val="0"/>
      <w:marBottom w:val="0"/>
      <w:divBdr>
        <w:top w:val="none" w:sz="0" w:space="0" w:color="auto"/>
        <w:left w:val="none" w:sz="0" w:space="0" w:color="auto"/>
        <w:bottom w:val="none" w:sz="0" w:space="0" w:color="auto"/>
        <w:right w:val="none" w:sz="0" w:space="0" w:color="auto"/>
      </w:divBdr>
    </w:div>
    <w:div w:id="1713845775">
      <w:bodyDiv w:val="1"/>
      <w:marLeft w:val="0"/>
      <w:marRight w:val="0"/>
      <w:marTop w:val="0"/>
      <w:marBottom w:val="0"/>
      <w:divBdr>
        <w:top w:val="none" w:sz="0" w:space="0" w:color="auto"/>
        <w:left w:val="none" w:sz="0" w:space="0" w:color="auto"/>
        <w:bottom w:val="none" w:sz="0" w:space="0" w:color="auto"/>
        <w:right w:val="none" w:sz="0" w:space="0" w:color="auto"/>
      </w:divBdr>
    </w:div>
    <w:div w:id="1725714846">
      <w:bodyDiv w:val="1"/>
      <w:marLeft w:val="0"/>
      <w:marRight w:val="0"/>
      <w:marTop w:val="0"/>
      <w:marBottom w:val="0"/>
      <w:divBdr>
        <w:top w:val="none" w:sz="0" w:space="0" w:color="auto"/>
        <w:left w:val="none" w:sz="0" w:space="0" w:color="auto"/>
        <w:bottom w:val="none" w:sz="0" w:space="0" w:color="auto"/>
        <w:right w:val="none" w:sz="0" w:space="0" w:color="auto"/>
      </w:divBdr>
    </w:div>
    <w:div w:id="1743596375">
      <w:bodyDiv w:val="1"/>
      <w:marLeft w:val="0"/>
      <w:marRight w:val="0"/>
      <w:marTop w:val="0"/>
      <w:marBottom w:val="0"/>
      <w:divBdr>
        <w:top w:val="none" w:sz="0" w:space="0" w:color="auto"/>
        <w:left w:val="none" w:sz="0" w:space="0" w:color="auto"/>
        <w:bottom w:val="none" w:sz="0" w:space="0" w:color="auto"/>
        <w:right w:val="none" w:sz="0" w:space="0" w:color="auto"/>
      </w:divBdr>
    </w:div>
    <w:div w:id="1752048756">
      <w:bodyDiv w:val="1"/>
      <w:marLeft w:val="0"/>
      <w:marRight w:val="0"/>
      <w:marTop w:val="0"/>
      <w:marBottom w:val="0"/>
      <w:divBdr>
        <w:top w:val="none" w:sz="0" w:space="0" w:color="auto"/>
        <w:left w:val="none" w:sz="0" w:space="0" w:color="auto"/>
        <w:bottom w:val="none" w:sz="0" w:space="0" w:color="auto"/>
        <w:right w:val="none" w:sz="0" w:space="0" w:color="auto"/>
      </w:divBdr>
    </w:div>
    <w:div w:id="1763449933">
      <w:bodyDiv w:val="1"/>
      <w:marLeft w:val="0"/>
      <w:marRight w:val="0"/>
      <w:marTop w:val="0"/>
      <w:marBottom w:val="0"/>
      <w:divBdr>
        <w:top w:val="none" w:sz="0" w:space="0" w:color="auto"/>
        <w:left w:val="none" w:sz="0" w:space="0" w:color="auto"/>
        <w:bottom w:val="none" w:sz="0" w:space="0" w:color="auto"/>
        <w:right w:val="none" w:sz="0" w:space="0" w:color="auto"/>
      </w:divBdr>
    </w:div>
    <w:div w:id="1766804046">
      <w:bodyDiv w:val="1"/>
      <w:marLeft w:val="0"/>
      <w:marRight w:val="0"/>
      <w:marTop w:val="0"/>
      <w:marBottom w:val="0"/>
      <w:divBdr>
        <w:top w:val="none" w:sz="0" w:space="0" w:color="auto"/>
        <w:left w:val="none" w:sz="0" w:space="0" w:color="auto"/>
        <w:bottom w:val="none" w:sz="0" w:space="0" w:color="auto"/>
        <w:right w:val="none" w:sz="0" w:space="0" w:color="auto"/>
      </w:divBdr>
    </w:div>
    <w:div w:id="1767965650">
      <w:bodyDiv w:val="1"/>
      <w:marLeft w:val="0"/>
      <w:marRight w:val="0"/>
      <w:marTop w:val="0"/>
      <w:marBottom w:val="0"/>
      <w:divBdr>
        <w:top w:val="none" w:sz="0" w:space="0" w:color="auto"/>
        <w:left w:val="none" w:sz="0" w:space="0" w:color="auto"/>
        <w:bottom w:val="none" w:sz="0" w:space="0" w:color="auto"/>
        <w:right w:val="none" w:sz="0" w:space="0" w:color="auto"/>
      </w:divBdr>
    </w:div>
    <w:div w:id="1776249161">
      <w:bodyDiv w:val="1"/>
      <w:marLeft w:val="0"/>
      <w:marRight w:val="0"/>
      <w:marTop w:val="0"/>
      <w:marBottom w:val="0"/>
      <w:divBdr>
        <w:top w:val="none" w:sz="0" w:space="0" w:color="auto"/>
        <w:left w:val="none" w:sz="0" w:space="0" w:color="auto"/>
        <w:bottom w:val="none" w:sz="0" w:space="0" w:color="auto"/>
        <w:right w:val="none" w:sz="0" w:space="0" w:color="auto"/>
      </w:divBdr>
    </w:div>
    <w:div w:id="1778334235">
      <w:bodyDiv w:val="1"/>
      <w:marLeft w:val="0"/>
      <w:marRight w:val="0"/>
      <w:marTop w:val="0"/>
      <w:marBottom w:val="0"/>
      <w:divBdr>
        <w:top w:val="none" w:sz="0" w:space="0" w:color="auto"/>
        <w:left w:val="none" w:sz="0" w:space="0" w:color="auto"/>
        <w:bottom w:val="none" w:sz="0" w:space="0" w:color="auto"/>
        <w:right w:val="none" w:sz="0" w:space="0" w:color="auto"/>
      </w:divBdr>
    </w:div>
    <w:div w:id="1782453524">
      <w:bodyDiv w:val="1"/>
      <w:marLeft w:val="0"/>
      <w:marRight w:val="0"/>
      <w:marTop w:val="0"/>
      <w:marBottom w:val="0"/>
      <w:divBdr>
        <w:top w:val="none" w:sz="0" w:space="0" w:color="auto"/>
        <w:left w:val="none" w:sz="0" w:space="0" w:color="auto"/>
        <w:bottom w:val="none" w:sz="0" w:space="0" w:color="auto"/>
        <w:right w:val="none" w:sz="0" w:space="0" w:color="auto"/>
      </w:divBdr>
    </w:div>
    <w:div w:id="1783649446">
      <w:bodyDiv w:val="1"/>
      <w:marLeft w:val="0"/>
      <w:marRight w:val="0"/>
      <w:marTop w:val="0"/>
      <w:marBottom w:val="0"/>
      <w:divBdr>
        <w:top w:val="none" w:sz="0" w:space="0" w:color="auto"/>
        <w:left w:val="none" w:sz="0" w:space="0" w:color="auto"/>
        <w:bottom w:val="none" w:sz="0" w:space="0" w:color="auto"/>
        <w:right w:val="none" w:sz="0" w:space="0" w:color="auto"/>
      </w:divBdr>
    </w:div>
    <w:div w:id="1785727508">
      <w:bodyDiv w:val="1"/>
      <w:marLeft w:val="0"/>
      <w:marRight w:val="0"/>
      <w:marTop w:val="0"/>
      <w:marBottom w:val="0"/>
      <w:divBdr>
        <w:top w:val="none" w:sz="0" w:space="0" w:color="auto"/>
        <w:left w:val="none" w:sz="0" w:space="0" w:color="auto"/>
        <w:bottom w:val="none" w:sz="0" w:space="0" w:color="auto"/>
        <w:right w:val="none" w:sz="0" w:space="0" w:color="auto"/>
      </w:divBdr>
    </w:div>
    <w:div w:id="1788506647">
      <w:bodyDiv w:val="1"/>
      <w:marLeft w:val="0"/>
      <w:marRight w:val="0"/>
      <w:marTop w:val="0"/>
      <w:marBottom w:val="0"/>
      <w:divBdr>
        <w:top w:val="none" w:sz="0" w:space="0" w:color="auto"/>
        <w:left w:val="none" w:sz="0" w:space="0" w:color="auto"/>
        <w:bottom w:val="none" w:sz="0" w:space="0" w:color="auto"/>
        <w:right w:val="none" w:sz="0" w:space="0" w:color="auto"/>
      </w:divBdr>
    </w:div>
    <w:div w:id="1789815062">
      <w:bodyDiv w:val="1"/>
      <w:marLeft w:val="0"/>
      <w:marRight w:val="0"/>
      <w:marTop w:val="0"/>
      <w:marBottom w:val="0"/>
      <w:divBdr>
        <w:top w:val="none" w:sz="0" w:space="0" w:color="auto"/>
        <w:left w:val="none" w:sz="0" w:space="0" w:color="auto"/>
        <w:bottom w:val="none" w:sz="0" w:space="0" w:color="auto"/>
        <w:right w:val="none" w:sz="0" w:space="0" w:color="auto"/>
      </w:divBdr>
    </w:div>
    <w:div w:id="1791896296">
      <w:bodyDiv w:val="1"/>
      <w:marLeft w:val="0"/>
      <w:marRight w:val="0"/>
      <w:marTop w:val="0"/>
      <w:marBottom w:val="0"/>
      <w:divBdr>
        <w:top w:val="none" w:sz="0" w:space="0" w:color="auto"/>
        <w:left w:val="none" w:sz="0" w:space="0" w:color="auto"/>
        <w:bottom w:val="none" w:sz="0" w:space="0" w:color="auto"/>
        <w:right w:val="none" w:sz="0" w:space="0" w:color="auto"/>
      </w:divBdr>
    </w:div>
    <w:div w:id="1805347841">
      <w:bodyDiv w:val="1"/>
      <w:marLeft w:val="0"/>
      <w:marRight w:val="0"/>
      <w:marTop w:val="0"/>
      <w:marBottom w:val="0"/>
      <w:divBdr>
        <w:top w:val="none" w:sz="0" w:space="0" w:color="auto"/>
        <w:left w:val="none" w:sz="0" w:space="0" w:color="auto"/>
        <w:bottom w:val="none" w:sz="0" w:space="0" w:color="auto"/>
        <w:right w:val="none" w:sz="0" w:space="0" w:color="auto"/>
      </w:divBdr>
    </w:div>
    <w:div w:id="1807813844">
      <w:bodyDiv w:val="1"/>
      <w:marLeft w:val="0"/>
      <w:marRight w:val="0"/>
      <w:marTop w:val="0"/>
      <w:marBottom w:val="0"/>
      <w:divBdr>
        <w:top w:val="none" w:sz="0" w:space="0" w:color="auto"/>
        <w:left w:val="none" w:sz="0" w:space="0" w:color="auto"/>
        <w:bottom w:val="none" w:sz="0" w:space="0" w:color="auto"/>
        <w:right w:val="none" w:sz="0" w:space="0" w:color="auto"/>
      </w:divBdr>
    </w:div>
    <w:div w:id="1814441786">
      <w:bodyDiv w:val="1"/>
      <w:marLeft w:val="0"/>
      <w:marRight w:val="0"/>
      <w:marTop w:val="0"/>
      <w:marBottom w:val="0"/>
      <w:divBdr>
        <w:top w:val="none" w:sz="0" w:space="0" w:color="auto"/>
        <w:left w:val="none" w:sz="0" w:space="0" w:color="auto"/>
        <w:bottom w:val="none" w:sz="0" w:space="0" w:color="auto"/>
        <w:right w:val="none" w:sz="0" w:space="0" w:color="auto"/>
      </w:divBdr>
    </w:div>
    <w:div w:id="1815877509">
      <w:bodyDiv w:val="1"/>
      <w:marLeft w:val="0"/>
      <w:marRight w:val="0"/>
      <w:marTop w:val="0"/>
      <w:marBottom w:val="0"/>
      <w:divBdr>
        <w:top w:val="none" w:sz="0" w:space="0" w:color="auto"/>
        <w:left w:val="none" w:sz="0" w:space="0" w:color="auto"/>
        <w:bottom w:val="none" w:sz="0" w:space="0" w:color="auto"/>
        <w:right w:val="none" w:sz="0" w:space="0" w:color="auto"/>
      </w:divBdr>
    </w:div>
    <w:div w:id="1817603549">
      <w:bodyDiv w:val="1"/>
      <w:marLeft w:val="0"/>
      <w:marRight w:val="0"/>
      <w:marTop w:val="0"/>
      <w:marBottom w:val="0"/>
      <w:divBdr>
        <w:top w:val="none" w:sz="0" w:space="0" w:color="auto"/>
        <w:left w:val="none" w:sz="0" w:space="0" w:color="auto"/>
        <w:bottom w:val="none" w:sz="0" w:space="0" w:color="auto"/>
        <w:right w:val="none" w:sz="0" w:space="0" w:color="auto"/>
      </w:divBdr>
    </w:div>
    <w:div w:id="1818372340">
      <w:bodyDiv w:val="1"/>
      <w:marLeft w:val="0"/>
      <w:marRight w:val="0"/>
      <w:marTop w:val="0"/>
      <w:marBottom w:val="0"/>
      <w:divBdr>
        <w:top w:val="none" w:sz="0" w:space="0" w:color="auto"/>
        <w:left w:val="none" w:sz="0" w:space="0" w:color="auto"/>
        <w:bottom w:val="none" w:sz="0" w:space="0" w:color="auto"/>
        <w:right w:val="none" w:sz="0" w:space="0" w:color="auto"/>
      </w:divBdr>
    </w:div>
    <w:div w:id="1826042571">
      <w:bodyDiv w:val="1"/>
      <w:marLeft w:val="0"/>
      <w:marRight w:val="0"/>
      <w:marTop w:val="0"/>
      <w:marBottom w:val="0"/>
      <w:divBdr>
        <w:top w:val="none" w:sz="0" w:space="0" w:color="auto"/>
        <w:left w:val="none" w:sz="0" w:space="0" w:color="auto"/>
        <w:bottom w:val="none" w:sz="0" w:space="0" w:color="auto"/>
        <w:right w:val="none" w:sz="0" w:space="0" w:color="auto"/>
      </w:divBdr>
    </w:div>
    <w:div w:id="1827821899">
      <w:bodyDiv w:val="1"/>
      <w:marLeft w:val="0"/>
      <w:marRight w:val="0"/>
      <w:marTop w:val="0"/>
      <w:marBottom w:val="0"/>
      <w:divBdr>
        <w:top w:val="none" w:sz="0" w:space="0" w:color="auto"/>
        <w:left w:val="none" w:sz="0" w:space="0" w:color="auto"/>
        <w:bottom w:val="none" w:sz="0" w:space="0" w:color="auto"/>
        <w:right w:val="none" w:sz="0" w:space="0" w:color="auto"/>
      </w:divBdr>
    </w:div>
    <w:div w:id="1853912939">
      <w:bodyDiv w:val="1"/>
      <w:marLeft w:val="0"/>
      <w:marRight w:val="0"/>
      <w:marTop w:val="0"/>
      <w:marBottom w:val="0"/>
      <w:divBdr>
        <w:top w:val="none" w:sz="0" w:space="0" w:color="auto"/>
        <w:left w:val="none" w:sz="0" w:space="0" w:color="auto"/>
        <w:bottom w:val="none" w:sz="0" w:space="0" w:color="auto"/>
        <w:right w:val="none" w:sz="0" w:space="0" w:color="auto"/>
      </w:divBdr>
    </w:div>
    <w:div w:id="1854300786">
      <w:bodyDiv w:val="1"/>
      <w:marLeft w:val="0"/>
      <w:marRight w:val="0"/>
      <w:marTop w:val="0"/>
      <w:marBottom w:val="0"/>
      <w:divBdr>
        <w:top w:val="none" w:sz="0" w:space="0" w:color="auto"/>
        <w:left w:val="none" w:sz="0" w:space="0" w:color="auto"/>
        <w:bottom w:val="none" w:sz="0" w:space="0" w:color="auto"/>
        <w:right w:val="none" w:sz="0" w:space="0" w:color="auto"/>
      </w:divBdr>
    </w:div>
    <w:div w:id="1858811704">
      <w:bodyDiv w:val="1"/>
      <w:marLeft w:val="0"/>
      <w:marRight w:val="0"/>
      <w:marTop w:val="0"/>
      <w:marBottom w:val="0"/>
      <w:divBdr>
        <w:top w:val="none" w:sz="0" w:space="0" w:color="auto"/>
        <w:left w:val="none" w:sz="0" w:space="0" w:color="auto"/>
        <w:bottom w:val="none" w:sz="0" w:space="0" w:color="auto"/>
        <w:right w:val="none" w:sz="0" w:space="0" w:color="auto"/>
      </w:divBdr>
    </w:div>
    <w:div w:id="1867133548">
      <w:bodyDiv w:val="1"/>
      <w:marLeft w:val="0"/>
      <w:marRight w:val="0"/>
      <w:marTop w:val="0"/>
      <w:marBottom w:val="0"/>
      <w:divBdr>
        <w:top w:val="none" w:sz="0" w:space="0" w:color="auto"/>
        <w:left w:val="none" w:sz="0" w:space="0" w:color="auto"/>
        <w:bottom w:val="none" w:sz="0" w:space="0" w:color="auto"/>
        <w:right w:val="none" w:sz="0" w:space="0" w:color="auto"/>
      </w:divBdr>
    </w:div>
    <w:div w:id="1868446741">
      <w:bodyDiv w:val="1"/>
      <w:marLeft w:val="0"/>
      <w:marRight w:val="0"/>
      <w:marTop w:val="0"/>
      <w:marBottom w:val="0"/>
      <w:divBdr>
        <w:top w:val="none" w:sz="0" w:space="0" w:color="auto"/>
        <w:left w:val="none" w:sz="0" w:space="0" w:color="auto"/>
        <w:bottom w:val="none" w:sz="0" w:space="0" w:color="auto"/>
        <w:right w:val="none" w:sz="0" w:space="0" w:color="auto"/>
      </w:divBdr>
    </w:div>
    <w:div w:id="1869103065">
      <w:bodyDiv w:val="1"/>
      <w:marLeft w:val="0"/>
      <w:marRight w:val="0"/>
      <w:marTop w:val="0"/>
      <w:marBottom w:val="0"/>
      <w:divBdr>
        <w:top w:val="none" w:sz="0" w:space="0" w:color="auto"/>
        <w:left w:val="none" w:sz="0" w:space="0" w:color="auto"/>
        <w:bottom w:val="none" w:sz="0" w:space="0" w:color="auto"/>
        <w:right w:val="none" w:sz="0" w:space="0" w:color="auto"/>
      </w:divBdr>
    </w:div>
    <w:div w:id="1869488222">
      <w:bodyDiv w:val="1"/>
      <w:marLeft w:val="0"/>
      <w:marRight w:val="0"/>
      <w:marTop w:val="0"/>
      <w:marBottom w:val="0"/>
      <w:divBdr>
        <w:top w:val="none" w:sz="0" w:space="0" w:color="auto"/>
        <w:left w:val="none" w:sz="0" w:space="0" w:color="auto"/>
        <w:bottom w:val="none" w:sz="0" w:space="0" w:color="auto"/>
        <w:right w:val="none" w:sz="0" w:space="0" w:color="auto"/>
      </w:divBdr>
    </w:div>
    <w:div w:id="1878157928">
      <w:bodyDiv w:val="1"/>
      <w:marLeft w:val="0"/>
      <w:marRight w:val="0"/>
      <w:marTop w:val="0"/>
      <w:marBottom w:val="0"/>
      <w:divBdr>
        <w:top w:val="none" w:sz="0" w:space="0" w:color="auto"/>
        <w:left w:val="none" w:sz="0" w:space="0" w:color="auto"/>
        <w:bottom w:val="none" w:sz="0" w:space="0" w:color="auto"/>
        <w:right w:val="none" w:sz="0" w:space="0" w:color="auto"/>
      </w:divBdr>
    </w:div>
    <w:div w:id="1879051292">
      <w:bodyDiv w:val="1"/>
      <w:marLeft w:val="0"/>
      <w:marRight w:val="0"/>
      <w:marTop w:val="0"/>
      <w:marBottom w:val="0"/>
      <w:divBdr>
        <w:top w:val="none" w:sz="0" w:space="0" w:color="auto"/>
        <w:left w:val="none" w:sz="0" w:space="0" w:color="auto"/>
        <w:bottom w:val="none" w:sz="0" w:space="0" w:color="auto"/>
        <w:right w:val="none" w:sz="0" w:space="0" w:color="auto"/>
      </w:divBdr>
    </w:div>
    <w:div w:id="1880629452">
      <w:bodyDiv w:val="1"/>
      <w:marLeft w:val="0"/>
      <w:marRight w:val="0"/>
      <w:marTop w:val="0"/>
      <w:marBottom w:val="0"/>
      <w:divBdr>
        <w:top w:val="none" w:sz="0" w:space="0" w:color="auto"/>
        <w:left w:val="none" w:sz="0" w:space="0" w:color="auto"/>
        <w:bottom w:val="none" w:sz="0" w:space="0" w:color="auto"/>
        <w:right w:val="none" w:sz="0" w:space="0" w:color="auto"/>
      </w:divBdr>
    </w:div>
    <w:div w:id="1881168572">
      <w:bodyDiv w:val="1"/>
      <w:marLeft w:val="0"/>
      <w:marRight w:val="0"/>
      <w:marTop w:val="0"/>
      <w:marBottom w:val="0"/>
      <w:divBdr>
        <w:top w:val="none" w:sz="0" w:space="0" w:color="auto"/>
        <w:left w:val="none" w:sz="0" w:space="0" w:color="auto"/>
        <w:bottom w:val="none" w:sz="0" w:space="0" w:color="auto"/>
        <w:right w:val="none" w:sz="0" w:space="0" w:color="auto"/>
      </w:divBdr>
      <w:divsChild>
        <w:div w:id="571238123">
          <w:marLeft w:val="0"/>
          <w:marRight w:val="0"/>
          <w:marTop w:val="0"/>
          <w:marBottom w:val="0"/>
          <w:divBdr>
            <w:top w:val="none" w:sz="0" w:space="0" w:color="auto"/>
            <w:left w:val="none" w:sz="0" w:space="0" w:color="auto"/>
            <w:bottom w:val="none" w:sz="0" w:space="0" w:color="auto"/>
            <w:right w:val="none" w:sz="0" w:space="0" w:color="auto"/>
          </w:divBdr>
        </w:div>
      </w:divsChild>
    </w:div>
    <w:div w:id="1893689475">
      <w:bodyDiv w:val="1"/>
      <w:marLeft w:val="0"/>
      <w:marRight w:val="0"/>
      <w:marTop w:val="0"/>
      <w:marBottom w:val="0"/>
      <w:divBdr>
        <w:top w:val="none" w:sz="0" w:space="0" w:color="auto"/>
        <w:left w:val="none" w:sz="0" w:space="0" w:color="auto"/>
        <w:bottom w:val="none" w:sz="0" w:space="0" w:color="auto"/>
        <w:right w:val="none" w:sz="0" w:space="0" w:color="auto"/>
      </w:divBdr>
    </w:div>
    <w:div w:id="1894006258">
      <w:bodyDiv w:val="1"/>
      <w:marLeft w:val="0"/>
      <w:marRight w:val="0"/>
      <w:marTop w:val="0"/>
      <w:marBottom w:val="0"/>
      <w:divBdr>
        <w:top w:val="none" w:sz="0" w:space="0" w:color="auto"/>
        <w:left w:val="none" w:sz="0" w:space="0" w:color="auto"/>
        <w:bottom w:val="none" w:sz="0" w:space="0" w:color="auto"/>
        <w:right w:val="none" w:sz="0" w:space="0" w:color="auto"/>
      </w:divBdr>
    </w:div>
    <w:div w:id="1905481961">
      <w:bodyDiv w:val="1"/>
      <w:marLeft w:val="0"/>
      <w:marRight w:val="0"/>
      <w:marTop w:val="0"/>
      <w:marBottom w:val="0"/>
      <w:divBdr>
        <w:top w:val="none" w:sz="0" w:space="0" w:color="auto"/>
        <w:left w:val="none" w:sz="0" w:space="0" w:color="auto"/>
        <w:bottom w:val="none" w:sz="0" w:space="0" w:color="auto"/>
        <w:right w:val="none" w:sz="0" w:space="0" w:color="auto"/>
      </w:divBdr>
    </w:div>
    <w:div w:id="1914851792">
      <w:bodyDiv w:val="1"/>
      <w:marLeft w:val="0"/>
      <w:marRight w:val="0"/>
      <w:marTop w:val="0"/>
      <w:marBottom w:val="0"/>
      <w:divBdr>
        <w:top w:val="none" w:sz="0" w:space="0" w:color="auto"/>
        <w:left w:val="none" w:sz="0" w:space="0" w:color="auto"/>
        <w:bottom w:val="none" w:sz="0" w:space="0" w:color="auto"/>
        <w:right w:val="none" w:sz="0" w:space="0" w:color="auto"/>
      </w:divBdr>
    </w:div>
    <w:div w:id="1919288526">
      <w:bodyDiv w:val="1"/>
      <w:marLeft w:val="0"/>
      <w:marRight w:val="0"/>
      <w:marTop w:val="0"/>
      <w:marBottom w:val="0"/>
      <w:divBdr>
        <w:top w:val="none" w:sz="0" w:space="0" w:color="auto"/>
        <w:left w:val="none" w:sz="0" w:space="0" w:color="auto"/>
        <w:bottom w:val="none" w:sz="0" w:space="0" w:color="auto"/>
        <w:right w:val="none" w:sz="0" w:space="0" w:color="auto"/>
      </w:divBdr>
    </w:div>
    <w:div w:id="1922523726">
      <w:bodyDiv w:val="1"/>
      <w:marLeft w:val="0"/>
      <w:marRight w:val="0"/>
      <w:marTop w:val="0"/>
      <w:marBottom w:val="0"/>
      <w:divBdr>
        <w:top w:val="none" w:sz="0" w:space="0" w:color="auto"/>
        <w:left w:val="none" w:sz="0" w:space="0" w:color="auto"/>
        <w:bottom w:val="none" w:sz="0" w:space="0" w:color="auto"/>
        <w:right w:val="none" w:sz="0" w:space="0" w:color="auto"/>
      </w:divBdr>
    </w:div>
    <w:div w:id="1931817448">
      <w:bodyDiv w:val="1"/>
      <w:marLeft w:val="0"/>
      <w:marRight w:val="0"/>
      <w:marTop w:val="0"/>
      <w:marBottom w:val="0"/>
      <w:divBdr>
        <w:top w:val="none" w:sz="0" w:space="0" w:color="auto"/>
        <w:left w:val="none" w:sz="0" w:space="0" w:color="auto"/>
        <w:bottom w:val="none" w:sz="0" w:space="0" w:color="auto"/>
        <w:right w:val="none" w:sz="0" w:space="0" w:color="auto"/>
      </w:divBdr>
    </w:div>
    <w:div w:id="1935552584">
      <w:bodyDiv w:val="1"/>
      <w:marLeft w:val="0"/>
      <w:marRight w:val="0"/>
      <w:marTop w:val="0"/>
      <w:marBottom w:val="0"/>
      <w:divBdr>
        <w:top w:val="none" w:sz="0" w:space="0" w:color="auto"/>
        <w:left w:val="none" w:sz="0" w:space="0" w:color="auto"/>
        <w:bottom w:val="none" w:sz="0" w:space="0" w:color="auto"/>
        <w:right w:val="none" w:sz="0" w:space="0" w:color="auto"/>
      </w:divBdr>
    </w:div>
    <w:div w:id="1941839243">
      <w:bodyDiv w:val="1"/>
      <w:marLeft w:val="0"/>
      <w:marRight w:val="0"/>
      <w:marTop w:val="0"/>
      <w:marBottom w:val="0"/>
      <w:divBdr>
        <w:top w:val="none" w:sz="0" w:space="0" w:color="auto"/>
        <w:left w:val="none" w:sz="0" w:space="0" w:color="auto"/>
        <w:bottom w:val="none" w:sz="0" w:space="0" w:color="auto"/>
        <w:right w:val="none" w:sz="0" w:space="0" w:color="auto"/>
      </w:divBdr>
    </w:div>
    <w:div w:id="1947228767">
      <w:bodyDiv w:val="1"/>
      <w:marLeft w:val="0"/>
      <w:marRight w:val="0"/>
      <w:marTop w:val="0"/>
      <w:marBottom w:val="0"/>
      <w:divBdr>
        <w:top w:val="none" w:sz="0" w:space="0" w:color="auto"/>
        <w:left w:val="none" w:sz="0" w:space="0" w:color="auto"/>
        <w:bottom w:val="none" w:sz="0" w:space="0" w:color="auto"/>
        <w:right w:val="none" w:sz="0" w:space="0" w:color="auto"/>
      </w:divBdr>
    </w:div>
    <w:div w:id="1948465358">
      <w:bodyDiv w:val="1"/>
      <w:marLeft w:val="0"/>
      <w:marRight w:val="0"/>
      <w:marTop w:val="0"/>
      <w:marBottom w:val="0"/>
      <w:divBdr>
        <w:top w:val="none" w:sz="0" w:space="0" w:color="auto"/>
        <w:left w:val="none" w:sz="0" w:space="0" w:color="auto"/>
        <w:bottom w:val="none" w:sz="0" w:space="0" w:color="auto"/>
        <w:right w:val="none" w:sz="0" w:space="0" w:color="auto"/>
      </w:divBdr>
    </w:div>
    <w:div w:id="1980769570">
      <w:bodyDiv w:val="1"/>
      <w:marLeft w:val="0"/>
      <w:marRight w:val="0"/>
      <w:marTop w:val="0"/>
      <w:marBottom w:val="0"/>
      <w:divBdr>
        <w:top w:val="none" w:sz="0" w:space="0" w:color="auto"/>
        <w:left w:val="none" w:sz="0" w:space="0" w:color="auto"/>
        <w:bottom w:val="none" w:sz="0" w:space="0" w:color="auto"/>
        <w:right w:val="none" w:sz="0" w:space="0" w:color="auto"/>
      </w:divBdr>
    </w:div>
    <w:div w:id="1991590656">
      <w:bodyDiv w:val="1"/>
      <w:marLeft w:val="0"/>
      <w:marRight w:val="0"/>
      <w:marTop w:val="0"/>
      <w:marBottom w:val="0"/>
      <w:divBdr>
        <w:top w:val="none" w:sz="0" w:space="0" w:color="auto"/>
        <w:left w:val="none" w:sz="0" w:space="0" w:color="auto"/>
        <w:bottom w:val="none" w:sz="0" w:space="0" w:color="auto"/>
        <w:right w:val="none" w:sz="0" w:space="0" w:color="auto"/>
      </w:divBdr>
    </w:div>
    <w:div w:id="1994287120">
      <w:bodyDiv w:val="1"/>
      <w:marLeft w:val="0"/>
      <w:marRight w:val="0"/>
      <w:marTop w:val="0"/>
      <w:marBottom w:val="0"/>
      <w:divBdr>
        <w:top w:val="none" w:sz="0" w:space="0" w:color="auto"/>
        <w:left w:val="none" w:sz="0" w:space="0" w:color="auto"/>
        <w:bottom w:val="none" w:sz="0" w:space="0" w:color="auto"/>
        <w:right w:val="none" w:sz="0" w:space="0" w:color="auto"/>
      </w:divBdr>
    </w:div>
    <w:div w:id="1997999419">
      <w:bodyDiv w:val="1"/>
      <w:marLeft w:val="0"/>
      <w:marRight w:val="0"/>
      <w:marTop w:val="0"/>
      <w:marBottom w:val="0"/>
      <w:divBdr>
        <w:top w:val="none" w:sz="0" w:space="0" w:color="auto"/>
        <w:left w:val="none" w:sz="0" w:space="0" w:color="auto"/>
        <w:bottom w:val="none" w:sz="0" w:space="0" w:color="auto"/>
        <w:right w:val="none" w:sz="0" w:space="0" w:color="auto"/>
      </w:divBdr>
    </w:div>
    <w:div w:id="1998612161">
      <w:bodyDiv w:val="1"/>
      <w:marLeft w:val="0"/>
      <w:marRight w:val="0"/>
      <w:marTop w:val="0"/>
      <w:marBottom w:val="0"/>
      <w:divBdr>
        <w:top w:val="none" w:sz="0" w:space="0" w:color="auto"/>
        <w:left w:val="none" w:sz="0" w:space="0" w:color="auto"/>
        <w:bottom w:val="none" w:sz="0" w:space="0" w:color="auto"/>
        <w:right w:val="none" w:sz="0" w:space="0" w:color="auto"/>
      </w:divBdr>
    </w:div>
    <w:div w:id="2001882005">
      <w:bodyDiv w:val="1"/>
      <w:marLeft w:val="0"/>
      <w:marRight w:val="0"/>
      <w:marTop w:val="0"/>
      <w:marBottom w:val="0"/>
      <w:divBdr>
        <w:top w:val="none" w:sz="0" w:space="0" w:color="auto"/>
        <w:left w:val="none" w:sz="0" w:space="0" w:color="auto"/>
        <w:bottom w:val="none" w:sz="0" w:space="0" w:color="auto"/>
        <w:right w:val="none" w:sz="0" w:space="0" w:color="auto"/>
      </w:divBdr>
    </w:div>
    <w:div w:id="2026516845">
      <w:bodyDiv w:val="1"/>
      <w:marLeft w:val="0"/>
      <w:marRight w:val="0"/>
      <w:marTop w:val="0"/>
      <w:marBottom w:val="0"/>
      <w:divBdr>
        <w:top w:val="none" w:sz="0" w:space="0" w:color="auto"/>
        <w:left w:val="none" w:sz="0" w:space="0" w:color="auto"/>
        <w:bottom w:val="none" w:sz="0" w:space="0" w:color="auto"/>
        <w:right w:val="none" w:sz="0" w:space="0" w:color="auto"/>
      </w:divBdr>
    </w:div>
    <w:div w:id="2028173769">
      <w:bodyDiv w:val="1"/>
      <w:marLeft w:val="0"/>
      <w:marRight w:val="0"/>
      <w:marTop w:val="0"/>
      <w:marBottom w:val="0"/>
      <w:divBdr>
        <w:top w:val="none" w:sz="0" w:space="0" w:color="auto"/>
        <w:left w:val="none" w:sz="0" w:space="0" w:color="auto"/>
        <w:bottom w:val="none" w:sz="0" w:space="0" w:color="auto"/>
        <w:right w:val="none" w:sz="0" w:space="0" w:color="auto"/>
      </w:divBdr>
    </w:div>
    <w:div w:id="2032994642">
      <w:bodyDiv w:val="1"/>
      <w:marLeft w:val="0"/>
      <w:marRight w:val="0"/>
      <w:marTop w:val="0"/>
      <w:marBottom w:val="0"/>
      <w:divBdr>
        <w:top w:val="none" w:sz="0" w:space="0" w:color="auto"/>
        <w:left w:val="none" w:sz="0" w:space="0" w:color="auto"/>
        <w:bottom w:val="none" w:sz="0" w:space="0" w:color="auto"/>
        <w:right w:val="none" w:sz="0" w:space="0" w:color="auto"/>
      </w:divBdr>
    </w:div>
    <w:div w:id="2033411151">
      <w:bodyDiv w:val="1"/>
      <w:marLeft w:val="0"/>
      <w:marRight w:val="0"/>
      <w:marTop w:val="0"/>
      <w:marBottom w:val="0"/>
      <w:divBdr>
        <w:top w:val="none" w:sz="0" w:space="0" w:color="auto"/>
        <w:left w:val="none" w:sz="0" w:space="0" w:color="auto"/>
        <w:bottom w:val="none" w:sz="0" w:space="0" w:color="auto"/>
        <w:right w:val="none" w:sz="0" w:space="0" w:color="auto"/>
      </w:divBdr>
    </w:div>
    <w:div w:id="2035229664">
      <w:bodyDiv w:val="1"/>
      <w:marLeft w:val="0"/>
      <w:marRight w:val="0"/>
      <w:marTop w:val="0"/>
      <w:marBottom w:val="0"/>
      <w:divBdr>
        <w:top w:val="none" w:sz="0" w:space="0" w:color="auto"/>
        <w:left w:val="none" w:sz="0" w:space="0" w:color="auto"/>
        <w:bottom w:val="none" w:sz="0" w:space="0" w:color="auto"/>
        <w:right w:val="none" w:sz="0" w:space="0" w:color="auto"/>
      </w:divBdr>
    </w:div>
    <w:div w:id="2044088688">
      <w:bodyDiv w:val="1"/>
      <w:marLeft w:val="0"/>
      <w:marRight w:val="0"/>
      <w:marTop w:val="0"/>
      <w:marBottom w:val="0"/>
      <w:divBdr>
        <w:top w:val="none" w:sz="0" w:space="0" w:color="auto"/>
        <w:left w:val="none" w:sz="0" w:space="0" w:color="auto"/>
        <w:bottom w:val="none" w:sz="0" w:space="0" w:color="auto"/>
        <w:right w:val="none" w:sz="0" w:space="0" w:color="auto"/>
      </w:divBdr>
    </w:div>
    <w:div w:id="2045205519">
      <w:bodyDiv w:val="1"/>
      <w:marLeft w:val="0"/>
      <w:marRight w:val="0"/>
      <w:marTop w:val="0"/>
      <w:marBottom w:val="0"/>
      <w:divBdr>
        <w:top w:val="none" w:sz="0" w:space="0" w:color="auto"/>
        <w:left w:val="none" w:sz="0" w:space="0" w:color="auto"/>
        <w:bottom w:val="none" w:sz="0" w:space="0" w:color="auto"/>
        <w:right w:val="none" w:sz="0" w:space="0" w:color="auto"/>
      </w:divBdr>
    </w:div>
    <w:div w:id="2047757987">
      <w:bodyDiv w:val="1"/>
      <w:marLeft w:val="0"/>
      <w:marRight w:val="0"/>
      <w:marTop w:val="0"/>
      <w:marBottom w:val="0"/>
      <w:divBdr>
        <w:top w:val="none" w:sz="0" w:space="0" w:color="auto"/>
        <w:left w:val="none" w:sz="0" w:space="0" w:color="auto"/>
        <w:bottom w:val="none" w:sz="0" w:space="0" w:color="auto"/>
        <w:right w:val="none" w:sz="0" w:space="0" w:color="auto"/>
      </w:divBdr>
    </w:div>
    <w:div w:id="2053461765">
      <w:bodyDiv w:val="1"/>
      <w:marLeft w:val="0"/>
      <w:marRight w:val="0"/>
      <w:marTop w:val="0"/>
      <w:marBottom w:val="0"/>
      <w:divBdr>
        <w:top w:val="none" w:sz="0" w:space="0" w:color="auto"/>
        <w:left w:val="none" w:sz="0" w:space="0" w:color="auto"/>
        <w:bottom w:val="none" w:sz="0" w:space="0" w:color="auto"/>
        <w:right w:val="none" w:sz="0" w:space="0" w:color="auto"/>
      </w:divBdr>
    </w:div>
    <w:div w:id="2057044301">
      <w:bodyDiv w:val="1"/>
      <w:marLeft w:val="0"/>
      <w:marRight w:val="0"/>
      <w:marTop w:val="0"/>
      <w:marBottom w:val="0"/>
      <w:divBdr>
        <w:top w:val="none" w:sz="0" w:space="0" w:color="auto"/>
        <w:left w:val="none" w:sz="0" w:space="0" w:color="auto"/>
        <w:bottom w:val="none" w:sz="0" w:space="0" w:color="auto"/>
        <w:right w:val="none" w:sz="0" w:space="0" w:color="auto"/>
      </w:divBdr>
    </w:div>
    <w:div w:id="2067758170">
      <w:bodyDiv w:val="1"/>
      <w:marLeft w:val="0"/>
      <w:marRight w:val="0"/>
      <w:marTop w:val="0"/>
      <w:marBottom w:val="0"/>
      <w:divBdr>
        <w:top w:val="none" w:sz="0" w:space="0" w:color="auto"/>
        <w:left w:val="none" w:sz="0" w:space="0" w:color="auto"/>
        <w:bottom w:val="none" w:sz="0" w:space="0" w:color="auto"/>
        <w:right w:val="none" w:sz="0" w:space="0" w:color="auto"/>
      </w:divBdr>
    </w:div>
    <w:div w:id="2075734489">
      <w:bodyDiv w:val="1"/>
      <w:marLeft w:val="0"/>
      <w:marRight w:val="0"/>
      <w:marTop w:val="0"/>
      <w:marBottom w:val="0"/>
      <w:divBdr>
        <w:top w:val="none" w:sz="0" w:space="0" w:color="auto"/>
        <w:left w:val="none" w:sz="0" w:space="0" w:color="auto"/>
        <w:bottom w:val="none" w:sz="0" w:space="0" w:color="auto"/>
        <w:right w:val="none" w:sz="0" w:space="0" w:color="auto"/>
      </w:divBdr>
    </w:div>
    <w:div w:id="2075927696">
      <w:bodyDiv w:val="1"/>
      <w:marLeft w:val="0"/>
      <w:marRight w:val="0"/>
      <w:marTop w:val="0"/>
      <w:marBottom w:val="0"/>
      <w:divBdr>
        <w:top w:val="none" w:sz="0" w:space="0" w:color="auto"/>
        <w:left w:val="none" w:sz="0" w:space="0" w:color="auto"/>
        <w:bottom w:val="none" w:sz="0" w:space="0" w:color="auto"/>
        <w:right w:val="none" w:sz="0" w:space="0" w:color="auto"/>
      </w:divBdr>
    </w:div>
    <w:div w:id="2087921674">
      <w:bodyDiv w:val="1"/>
      <w:marLeft w:val="0"/>
      <w:marRight w:val="0"/>
      <w:marTop w:val="0"/>
      <w:marBottom w:val="0"/>
      <w:divBdr>
        <w:top w:val="none" w:sz="0" w:space="0" w:color="auto"/>
        <w:left w:val="none" w:sz="0" w:space="0" w:color="auto"/>
        <w:bottom w:val="none" w:sz="0" w:space="0" w:color="auto"/>
        <w:right w:val="none" w:sz="0" w:space="0" w:color="auto"/>
      </w:divBdr>
    </w:div>
    <w:div w:id="2088568987">
      <w:bodyDiv w:val="1"/>
      <w:marLeft w:val="0"/>
      <w:marRight w:val="0"/>
      <w:marTop w:val="0"/>
      <w:marBottom w:val="0"/>
      <w:divBdr>
        <w:top w:val="none" w:sz="0" w:space="0" w:color="auto"/>
        <w:left w:val="none" w:sz="0" w:space="0" w:color="auto"/>
        <w:bottom w:val="none" w:sz="0" w:space="0" w:color="auto"/>
        <w:right w:val="none" w:sz="0" w:space="0" w:color="auto"/>
      </w:divBdr>
    </w:div>
    <w:div w:id="2119984247">
      <w:bodyDiv w:val="1"/>
      <w:marLeft w:val="0"/>
      <w:marRight w:val="0"/>
      <w:marTop w:val="0"/>
      <w:marBottom w:val="0"/>
      <w:divBdr>
        <w:top w:val="none" w:sz="0" w:space="0" w:color="auto"/>
        <w:left w:val="none" w:sz="0" w:space="0" w:color="auto"/>
        <w:bottom w:val="none" w:sz="0" w:space="0" w:color="auto"/>
        <w:right w:val="none" w:sz="0" w:space="0" w:color="auto"/>
      </w:divBdr>
    </w:div>
    <w:div w:id="2123497837">
      <w:bodyDiv w:val="1"/>
      <w:marLeft w:val="0"/>
      <w:marRight w:val="0"/>
      <w:marTop w:val="0"/>
      <w:marBottom w:val="0"/>
      <w:divBdr>
        <w:top w:val="none" w:sz="0" w:space="0" w:color="auto"/>
        <w:left w:val="none" w:sz="0" w:space="0" w:color="auto"/>
        <w:bottom w:val="none" w:sz="0" w:space="0" w:color="auto"/>
        <w:right w:val="none" w:sz="0" w:space="0" w:color="auto"/>
      </w:divBdr>
    </w:div>
    <w:div w:id="2125615553">
      <w:bodyDiv w:val="1"/>
      <w:marLeft w:val="0"/>
      <w:marRight w:val="0"/>
      <w:marTop w:val="0"/>
      <w:marBottom w:val="0"/>
      <w:divBdr>
        <w:top w:val="none" w:sz="0" w:space="0" w:color="auto"/>
        <w:left w:val="none" w:sz="0" w:space="0" w:color="auto"/>
        <w:bottom w:val="none" w:sz="0" w:space="0" w:color="auto"/>
        <w:right w:val="none" w:sz="0" w:space="0" w:color="auto"/>
      </w:divBdr>
    </w:div>
    <w:div w:id="2128351921">
      <w:bodyDiv w:val="1"/>
      <w:marLeft w:val="0"/>
      <w:marRight w:val="0"/>
      <w:marTop w:val="0"/>
      <w:marBottom w:val="0"/>
      <w:divBdr>
        <w:top w:val="none" w:sz="0" w:space="0" w:color="auto"/>
        <w:left w:val="none" w:sz="0" w:space="0" w:color="auto"/>
        <w:bottom w:val="none" w:sz="0" w:space="0" w:color="auto"/>
        <w:right w:val="none" w:sz="0" w:space="0" w:color="auto"/>
      </w:divBdr>
    </w:div>
    <w:div w:id="2136681668">
      <w:bodyDiv w:val="1"/>
      <w:marLeft w:val="0"/>
      <w:marRight w:val="0"/>
      <w:marTop w:val="0"/>
      <w:marBottom w:val="0"/>
      <w:divBdr>
        <w:top w:val="none" w:sz="0" w:space="0" w:color="auto"/>
        <w:left w:val="none" w:sz="0" w:space="0" w:color="auto"/>
        <w:bottom w:val="none" w:sz="0" w:space="0" w:color="auto"/>
        <w:right w:val="none" w:sz="0" w:space="0" w:color="auto"/>
      </w:divBdr>
    </w:div>
    <w:div w:id="21433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ookshop.org" TargetMode="External"/><Relationship Id="rId18" Type="http://schemas.openxmlformats.org/officeDocument/2006/relationships/image" Target="media/image8.ti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url.uk.m.mimecastprotect.com/s/kIWjCrRANUj3ZAuz8Aci?domain=bit.l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vealittle.co/campaigns/56d6fe30-5363-483a-a9c7-b9196299ab5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tif"/><Relationship Id="rId22" Type="http://schemas.openxmlformats.org/officeDocument/2006/relationships/image" Target="media/image9.t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sT\AppData\Roaming\Microsoft\Templates\Choral%20Eucharis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3AD4D-743C-4A6E-AFD1-9933B8C4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Choral Eucharist Template.dotx</Template>
  <TotalTime>57</TotalTime>
  <Pages>28</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Bridges</dc:creator>
  <cp:keywords/>
  <dc:description/>
  <cp:lastModifiedBy>Thomas Bridges</cp:lastModifiedBy>
  <cp:revision>9</cp:revision>
  <cp:lastPrinted>2026-05-07T15:28:00Z</cp:lastPrinted>
  <dcterms:created xsi:type="dcterms:W3CDTF">2026-05-07T13:37:00Z</dcterms:created>
  <dcterms:modified xsi:type="dcterms:W3CDTF">2026-05-07T15:29:00Z</dcterms:modified>
</cp:coreProperties>
</file>